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B0" w:rsidRDefault="000666A5" w:rsidP="00781B5D">
      <w:pPr>
        <w:spacing w:before="40" w:after="0" w:line="240" w:lineRule="auto"/>
        <w:rPr>
          <w:rFonts w:ascii="Arial" w:hAnsi="Arial" w:cs="Arial"/>
          <w:i/>
          <w:color w:val="808080" w:themeColor="background1" w:themeShade="80"/>
          <w:kern w:val="2"/>
          <w:sz w:val="20"/>
          <w:szCs w:val="20"/>
        </w:rPr>
      </w:pPr>
      <w:r w:rsidRPr="00C30BB6">
        <w:rPr>
          <w:rFonts w:ascii="Arial" w:hAnsi="Arial" w:cs="Arial"/>
          <w:color w:val="808080" w:themeColor="background1" w:themeShade="80"/>
          <w:sz w:val="20"/>
          <w:szCs w:val="20"/>
        </w:rPr>
        <w:t>Пресс-релиз</w:t>
      </w:r>
      <w:r w:rsidR="00A1123C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, </w:t>
      </w:r>
      <w:r w:rsidR="00EE47EE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Казань, 4 </w:t>
      </w:r>
      <w:r w:rsidR="00B670B5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марта </w:t>
      </w:r>
      <w:r w:rsidR="009521E8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2025 </w:t>
      </w:r>
      <w:r w:rsidR="006223DE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года</w:t>
      </w:r>
      <w:r w:rsidR="00C4636F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:rsidR="00982A3F" w:rsidRPr="00781B5D" w:rsidRDefault="00982A3F" w:rsidP="00781B5D">
      <w:pPr>
        <w:spacing w:before="40" w:after="0" w:line="240" w:lineRule="auto"/>
        <w:rPr>
          <w:rFonts w:ascii="Arial" w:hAnsi="Arial" w:cs="Arial"/>
          <w:i/>
          <w:color w:val="808080" w:themeColor="background1" w:themeShade="80"/>
          <w:kern w:val="2"/>
          <w:sz w:val="20"/>
          <w:szCs w:val="20"/>
        </w:rPr>
      </w:pPr>
    </w:p>
    <w:p w:rsidR="00BD7B55" w:rsidRPr="00B55EE7" w:rsidRDefault="00821552" w:rsidP="005E6E85">
      <w:pPr>
        <w:spacing w:after="120" w:line="240" w:lineRule="auto"/>
        <w:rPr>
          <w:rFonts w:ascii="Arial" w:hAnsi="Arial" w:cs="Arial"/>
          <w:b/>
        </w:rPr>
      </w:pPr>
      <w:r w:rsidRPr="00B55EE7">
        <w:rPr>
          <w:rFonts w:ascii="Arial" w:hAnsi="Arial" w:cs="Arial"/>
          <w:b/>
        </w:rPr>
        <w:t>«</w:t>
      </w:r>
      <w:r w:rsidR="00843269" w:rsidRPr="00B55EE7">
        <w:rPr>
          <w:rFonts w:ascii="Arial" w:hAnsi="Arial" w:cs="Arial"/>
          <w:b/>
        </w:rPr>
        <w:t>П</w:t>
      </w:r>
      <w:r w:rsidRPr="00B55EE7">
        <w:rPr>
          <w:rFonts w:ascii="Arial" w:hAnsi="Arial" w:cs="Arial"/>
          <w:b/>
        </w:rPr>
        <w:t>ланетарн</w:t>
      </w:r>
      <w:r w:rsidR="00843269" w:rsidRPr="00B55EE7">
        <w:rPr>
          <w:rFonts w:ascii="Arial" w:hAnsi="Arial" w:cs="Arial"/>
          <w:b/>
        </w:rPr>
        <w:t>ый</w:t>
      </w:r>
      <w:r w:rsidRPr="00B55EE7">
        <w:rPr>
          <w:rFonts w:ascii="Arial" w:hAnsi="Arial" w:cs="Arial"/>
          <w:b/>
        </w:rPr>
        <w:t xml:space="preserve">» масштаб: </w:t>
      </w:r>
      <w:r w:rsidR="001A5F0E" w:rsidRPr="00B55EE7">
        <w:rPr>
          <w:rFonts w:ascii="Arial" w:hAnsi="Arial" w:cs="Arial"/>
          <w:b/>
        </w:rPr>
        <w:t xml:space="preserve">«Ростелеком» обеспечил </w:t>
      </w:r>
      <w:r w:rsidR="00BD7B55" w:rsidRPr="00B55EE7">
        <w:rPr>
          <w:rFonts w:ascii="Arial" w:hAnsi="Arial" w:cs="Arial"/>
          <w:b/>
        </w:rPr>
        <w:t xml:space="preserve">цифровыми сервисами </w:t>
      </w:r>
      <w:r w:rsidRPr="00B55EE7">
        <w:rPr>
          <w:rFonts w:ascii="Arial" w:hAnsi="Arial" w:cs="Arial"/>
          <w:b/>
        </w:rPr>
        <w:t>сеть спортклубов</w:t>
      </w:r>
      <w:r w:rsidR="00BD7B55" w:rsidRPr="00B55EE7">
        <w:rPr>
          <w:rFonts w:ascii="Arial" w:hAnsi="Arial" w:cs="Arial"/>
          <w:b/>
        </w:rPr>
        <w:t xml:space="preserve"> в Татарстане </w:t>
      </w:r>
    </w:p>
    <w:p w:rsidR="00F64BAD" w:rsidRPr="00B55EE7" w:rsidRDefault="00BD7B55" w:rsidP="005E6E85">
      <w:pPr>
        <w:spacing w:after="120" w:line="240" w:lineRule="auto"/>
        <w:rPr>
          <w:rFonts w:ascii="Arial" w:hAnsi="Arial" w:cs="Arial"/>
        </w:rPr>
      </w:pPr>
      <w:r w:rsidRPr="00B55EE7">
        <w:rPr>
          <w:rFonts w:ascii="Arial" w:hAnsi="Arial" w:cs="Arial"/>
        </w:rPr>
        <w:t>«Ростелеком» предоставил телекоммуникационные услуги крупнейшей</w:t>
      </w:r>
      <w:r w:rsidR="004B6A23" w:rsidRPr="00B55EE7">
        <w:rPr>
          <w:rFonts w:ascii="Arial" w:hAnsi="Arial" w:cs="Arial"/>
        </w:rPr>
        <w:t xml:space="preserve"> в Татарстане </w:t>
      </w:r>
      <w:r w:rsidRPr="00B55EE7">
        <w:rPr>
          <w:rFonts w:ascii="Arial" w:hAnsi="Arial" w:cs="Arial"/>
        </w:rPr>
        <w:t>сети спор</w:t>
      </w:r>
      <w:r w:rsidR="004B6A23" w:rsidRPr="00B55EE7">
        <w:rPr>
          <w:rFonts w:ascii="Arial" w:hAnsi="Arial" w:cs="Arial"/>
        </w:rPr>
        <w:t xml:space="preserve">тивно-оздоровительных клубов </w:t>
      </w:r>
      <w:r w:rsidRPr="00B55EE7">
        <w:rPr>
          <w:rFonts w:ascii="Arial" w:hAnsi="Arial" w:cs="Arial"/>
        </w:rPr>
        <w:t>«Планета Фитнес»</w:t>
      </w:r>
      <w:r w:rsidR="00602F9D" w:rsidRPr="00B55EE7">
        <w:rPr>
          <w:rFonts w:ascii="Arial" w:hAnsi="Arial" w:cs="Arial"/>
        </w:rPr>
        <w:t xml:space="preserve">. </w:t>
      </w:r>
      <w:r w:rsidR="00303B9C" w:rsidRPr="00B55EE7">
        <w:rPr>
          <w:rFonts w:ascii="Arial" w:hAnsi="Arial" w:cs="Arial"/>
        </w:rPr>
        <w:t>П</w:t>
      </w:r>
      <w:r w:rsidR="00B538D3" w:rsidRPr="00B55EE7">
        <w:rPr>
          <w:rFonts w:ascii="Arial" w:hAnsi="Arial" w:cs="Arial"/>
        </w:rPr>
        <w:t xml:space="preserve">ровайдер </w:t>
      </w:r>
      <w:r w:rsidR="005631E1">
        <w:rPr>
          <w:rFonts w:ascii="Arial" w:hAnsi="Arial" w:cs="Arial"/>
        </w:rPr>
        <w:t xml:space="preserve">организовал </w:t>
      </w:r>
      <w:r w:rsidR="008C5D1F" w:rsidRPr="00B55EE7">
        <w:rPr>
          <w:rFonts w:ascii="Arial" w:hAnsi="Arial" w:cs="Arial"/>
        </w:rPr>
        <w:t>каналы связи</w:t>
      </w:r>
      <w:r w:rsidR="00741F0E" w:rsidRPr="00B55EE7">
        <w:rPr>
          <w:rFonts w:ascii="Arial" w:hAnsi="Arial" w:cs="Arial"/>
        </w:rPr>
        <w:t xml:space="preserve"> </w:t>
      </w:r>
      <w:r w:rsidR="00303B9C" w:rsidRPr="00B55EE7">
        <w:rPr>
          <w:rFonts w:ascii="Arial" w:hAnsi="Arial" w:cs="Arial"/>
        </w:rPr>
        <w:t xml:space="preserve">и </w:t>
      </w:r>
      <w:r w:rsidR="00F259E4" w:rsidRPr="00B55EE7">
        <w:rPr>
          <w:rFonts w:ascii="Arial" w:hAnsi="Arial" w:cs="Arial"/>
        </w:rPr>
        <w:t xml:space="preserve">подключил </w:t>
      </w:r>
      <w:r w:rsidR="00303B9C" w:rsidRPr="00B55EE7">
        <w:rPr>
          <w:rFonts w:ascii="Arial" w:hAnsi="Arial" w:cs="Arial"/>
        </w:rPr>
        <w:t>22 точки доступа Wi-Fi</w:t>
      </w:r>
      <w:r w:rsidR="0091758C" w:rsidRPr="00B55EE7">
        <w:rPr>
          <w:rFonts w:ascii="Arial" w:hAnsi="Arial" w:cs="Arial"/>
        </w:rPr>
        <w:t xml:space="preserve"> в </w:t>
      </w:r>
      <w:r w:rsidR="00843269" w:rsidRPr="00B55EE7">
        <w:rPr>
          <w:rFonts w:ascii="Arial" w:hAnsi="Arial" w:cs="Arial"/>
        </w:rPr>
        <w:t>пяти</w:t>
      </w:r>
      <w:r w:rsidR="0091758C" w:rsidRPr="00B55EE7">
        <w:rPr>
          <w:rFonts w:ascii="Arial" w:hAnsi="Arial" w:cs="Arial"/>
        </w:rPr>
        <w:t xml:space="preserve"> </w:t>
      </w:r>
      <w:r w:rsidR="00DC617E" w:rsidRPr="00B55EE7">
        <w:rPr>
          <w:rFonts w:ascii="Arial" w:hAnsi="Arial" w:cs="Arial"/>
        </w:rPr>
        <w:t xml:space="preserve">филиалах </w:t>
      </w:r>
      <w:r w:rsidR="0053553F" w:rsidRPr="00B55EE7">
        <w:rPr>
          <w:rFonts w:ascii="Arial" w:hAnsi="Arial" w:cs="Arial"/>
        </w:rPr>
        <w:t>спорткомплекса</w:t>
      </w:r>
      <w:r w:rsidR="0091758C" w:rsidRPr="00B55EE7">
        <w:rPr>
          <w:rFonts w:ascii="Arial" w:hAnsi="Arial" w:cs="Arial"/>
        </w:rPr>
        <w:t xml:space="preserve"> </w:t>
      </w:r>
      <w:r w:rsidR="00843269" w:rsidRPr="00B55EE7">
        <w:rPr>
          <w:rFonts w:ascii="Arial" w:hAnsi="Arial" w:cs="Arial"/>
        </w:rPr>
        <w:t xml:space="preserve">— </w:t>
      </w:r>
      <w:r w:rsidR="0091758C" w:rsidRPr="00B55EE7">
        <w:rPr>
          <w:rFonts w:ascii="Arial" w:hAnsi="Arial" w:cs="Arial"/>
        </w:rPr>
        <w:t xml:space="preserve">в Казани </w:t>
      </w:r>
      <w:r w:rsidR="00E51C78" w:rsidRPr="00B55EE7">
        <w:rPr>
          <w:rFonts w:ascii="Arial" w:hAnsi="Arial" w:cs="Arial"/>
        </w:rPr>
        <w:t>и в</w:t>
      </w:r>
      <w:r w:rsidR="003E6120" w:rsidRPr="00B55EE7">
        <w:rPr>
          <w:rFonts w:ascii="Arial" w:hAnsi="Arial" w:cs="Arial"/>
        </w:rPr>
        <w:t xml:space="preserve"> Набережных Челнах. </w:t>
      </w:r>
    </w:p>
    <w:p w:rsidR="003248D5" w:rsidRPr="00B55EE7" w:rsidRDefault="000C7C95" w:rsidP="005E6E85">
      <w:pPr>
        <w:spacing w:after="120" w:line="240" w:lineRule="auto"/>
        <w:rPr>
          <w:rFonts w:ascii="Arial" w:eastAsia="Times New Roman" w:hAnsi="Arial" w:cs="Arial"/>
          <w:lang w:eastAsia="ru-RU"/>
        </w:rPr>
      </w:pPr>
      <w:r w:rsidRPr="00B55EE7">
        <w:rPr>
          <w:rFonts w:ascii="Arial" w:hAnsi="Arial" w:cs="Arial"/>
        </w:rPr>
        <w:t>На базе платформенного решения «WI-</w:t>
      </w:r>
      <w:proofErr w:type="spellStart"/>
      <w:r w:rsidRPr="00B55EE7">
        <w:rPr>
          <w:rFonts w:ascii="Arial" w:hAnsi="Arial" w:cs="Arial"/>
        </w:rPr>
        <w:t>Fi</w:t>
      </w:r>
      <w:proofErr w:type="spellEnd"/>
      <w:r w:rsidRPr="00B55EE7">
        <w:rPr>
          <w:rFonts w:ascii="Arial" w:hAnsi="Arial" w:cs="Arial"/>
        </w:rPr>
        <w:t xml:space="preserve"> для гостей» специалисты </w:t>
      </w:r>
      <w:r w:rsidR="008C5D1F" w:rsidRPr="00B55EE7">
        <w:rPr>
          <w:rFonts w:ascii="Arial" w:hAnsi="Arial" w:cs="Arial"/>
        </w:rPr>
        <w:t>«Ростелекома» создали</w:t>
      </w:r>
      <w:r w:rsidR="008C5D1F" w:rsidRPr="00B55EE7" w:rsidDel="008C5D1F">
        <w:rPr>
          <w:rFonts w:ascii="Arial" w:hAnsi="Arial" w:cs="Arial"/>
        </w:rPr>
        <w:t xml:space="preserve"> </w:t>
      </w:r>
      <w:r w:rsidRPr="00B55EE7">
        <w:rPr>
          <w:rFonts w:ascii="Arial" w:hAnsi="Arial" w:cs="Arial"/>
        </w:rPr>
        <w:t xml:space="preserve">изолированные друг от друга </w:t>
      </w:r>
      <w:r w:rsidR="008C5D1F" w:rsidRPr="00B55EE7">
        <w:rPr>
          <w:rFonts w:ascii="Arial" w:hAnsi="Arial" w:cs="Arial"/>
        </w:rPr>
        <w:t>корпоративну</w:t>
      </w:r>
      <w:r w:rsidR="006B2CDD" w:rsidRPr="00B55EE7">
        <w:rPr>
          <w:rFonts w:ascii="Arial" w:hAnsi="Arial" w:cs="Arial"/>
        </w:rPr>
        <w:t>ю</w:t>
      </w:r>
      <w:r w:rsidR="008C5D1F" w:rsidRPr="00B55EE7">
        <w:rPr>
          <w:rFonts w:ascii="Arial" w:hAnsi="Arial" w:cs="Arial"/>
        </w:rPr>
        <w:t xml:space="preserve"> и общественную </w:t>
      </w:r>
      <w:r w:rsidR="00C607E0" w:rsidRPr="00B55EE7">
        <w:rPr>
          <w:rFonts w:ascii="Arial" w:hAnsi="Arial" w:cs="Arial"/>
        </w:rPr>
        <w:t>сети.</w:t>
      </w:r>
      <w:r w:rsidR="006B2CDD" w:rsidRPr="00B55EE7">
        <w:rPr>
          <w:rFonts w:ascii="Arial" w:hAnsi="Arial" w:cs="Arial"/>
        </w:rPr>
        <w:t xml:space="preserve"> Посетители и сотрудники клубов могут п</w:t>
      </w:r>
      <w:r w:rsidR="008C5D1F" w:rsidRPr="00B55EE7">
        <w:rPr>
          <w:rFonts w:ascii="Arial" w:hAnsi="Arial" w:cs="Arial"/>
        </w:rPr>
        <w:t xml:space="preserve">одключиться к интернету </w:t>
      </w:r>
      <w:r w:rsidR="00B95C17" w:rsidRPr="00B55EE7">
        <w:rPr>
          <w:rFonts w:ascii="Arial" w:hAnsi="Arial" w:cs="Arial"/>
        </w:rPr>
        <w:t xml:space="preserve">на </w:t>
      </w:r>
      <w:proofErr w:type="spellStart"/>
      <w:r w:rsidR="00B95C17" w:rsidRPr="00B55EE7">
        <w:rPr>
          <w:rFonts w:ascii="Arial" w:eastAsia="Times New Roman" w:hAnsi="Arial" w:cs="Arial"/>
          <w:lang w:eastAsia="ru-RU"/>
        </w:rPr>
        <w:t>ресепшн</w:t>
      </w:r>
      <w:proofErr w:type="spellEnd"/>
      <w:r w:rsidR="00B95C17" w:rsidRPr="00B55EE7">
        <w:rPr>
          <w:rFonts w:ascii="Arial" w:hAnsi="Arial" w:cs="Arial"/>
        </w:rPr>
        <w:t xml:space="preserve">, </w:t>
      </w:r>
      <w:r w:rsidR="00B95C17" w:rsidRPr="00B55EE7">
        <w:rPr>
          <w:rFonts w:ascii="Arial" w:eastAsia="Times New Roman" w:hAnsi="Arial" w:cs="Arial"/>
          <w:lang w:eastAsia="ru-RU"/>
        </w:rPr>
        <w:t>в залах дл</w:t>
      </w:r>
      <w:r w:rsidR="006142C9" w:rsidRPr="00B55EE7">
        <w:rPr>
          <w:rFonts w:ascii="Arial" w:eastAsia="Times New Roman" w:hAnsi="Arial" w:cs="Arial"/>
          <w:lang w:eastAsia="ru-RU"/>
        </w:rPr>
        <w:t xml:space="preserve">я тренировок, бассейнах и кафе. </w:t>
      </w:r>
      <w:r w:rsidR="001E0158" w:rsidRPr="00B55EE7">
        <w:rPr>
          <w:rFonts w:ascii="Arial" w:eastAsia="Times New Roman" w:hAnsi="Arial" w:cs="Arial"/>
          <w:lang w:eastAsia="ru-RU"/>
        </w:rPr>
        <w:t xml:space="preserve">Авторизация происходит по номеру телефона через СМС. </w:t>
      </w:r>
    </w:p>
    <w:p w:rsidR="00BC274F" w:rsidRPr="00B55EE7" w:rsidRDefault="00725862" w:rsidP="005E6E85">
      <w:pPr>
        <w:spacing w:after="120" w:line="240" w:lineRule="auto"/>
        <w:rPr>
          <w:rFonts w:ascii="Arial" w:hAnsi="Arial" w:cs="Arial"/>
          <w:b/>
        </w:rPr>
      </w:pPr>
      <w:r w:rsidRPr="00B55EE7">
        <w:rPr>
          <w:rFonts w:ascii="Arial" w:hAnsi="Arial" w:cs="Arial"/>
          <w:b/>
        </w:rPr>
        <w:t>Павел Гонцов, директор филиала ПАО «Ростелеком» в Республике Татарстан:</w:t>
      </w:r>
    </w:p>
    <w:p w:rsidR="007F0761" w:rsidRPr="00B55EE7" w:rsidRDefault="00885995" w:rsidP="005E6E85">
      <w:pPr>
        <w:spacing w:after="120" w:line="240" w:lineRule="auto"/>
        <w:rPr>
          <w:rFonts w:ascii="Arial" w:hAnsi="Arial" w:cs="Arial"/>
        </w:rPr>
      </w:pPr>
      <w:r w:rsidRPr="00B55EE7">
        <w:rPr>
          <w:rFonts w:ascii="Arial" w:hAnsi="Arial" w:cs="Arial"/>
        </w:rPr>
        <w:t xml:space="preserve">«“Ростелеком” обладает </w:t>
      </w:r>
      <w:r w:rsidR="00725862" w:rsidRPr="00B55EE7">
        <w:rPr>
          <w:rFonts w:ascii="Arial" w:hAnsi="Arial" w:cs="Arial"/>
        </w:rPr>
        <w:t xml:space="preserve">необходимыми техническими </w:t>
      </w:r>
      <w:r w:rsidR="006B2CDD" w:rsidRPr="00B55EE7">
        <w:rPr>
          <w:rFonts w:ascii="Arial" w:hAnsi="Arial" w:cs="Arial"/>
        </w:rPr>
        <w:t>ресурсами</w:t>
      </w:r>
      <w:r w:rsidR="00747C5E" w:rsidRPr="00B55EE7">
        <w:rPr>
          <w:rFonts w:ascii="Arial" w:hAnsi="Arial" w:cs="Arial"/>
        </w:rPr>
        <w:t>,</w:t>
      </w:r>
      <w:r w:rsidR="00821552" w:rsidRPr="00B55EE7">
        <w:rPr>
          <w:rFonts w:ascii="Arial" w:hAnsi="Arial" w:cs="Arial"/>
        </w:rPr>
        <w:t xml:space="preserve"> </w:t>
      </w:r>
      <w:r w:rsidR="00725862" w:rsidRPr="00B55EE7">
        <w:rPr>
          <w:rFonts w:ascii="Arial" w:hAnsi="Arial" w:cs="Arial"/>
        </w:rPr>
        <w:t>чтобы обеспечить с</w:t>
      </w:r>
      <w:r w:rsidR="009A01D4" w:rsidRPr="00B55EE7">
        <w:rPr>
          <w:rFonts w:ascii="Arial" w:hAnsi="Arial" w:cs="Arial"/>
        </w:rPr>
        <w:t xml:space="preserve">овременными цифровыми </w:t>
      </w:r>
      <w:r w:rsidR="006B2CDD" w:rsidRPr="00B55EE7">
        <w:rPr>
          <w:rFonts w:ascii="Arial" w:hAnsi="Arial" w:cs="Arial"/>
        </w:rPr>
        <w:t xml:space="preserve">сервисами </w:t>
      </w:r>
      <w:r w:rsidR="00D56376" w:rsidRPr="00B55EE7">
        <w:rPr>
          <w:rFonts w:ascii="Arial" w:hAnsi="Arial" w:cs="Arial"/>
        </w:rPr>
        <w:t xml:space="preserve">организации </w:t>
      </w:r>
      <w:r w:rsidR="00725862" w:rsidRPr="00B55EE7">
        <w:rPr>
          <w:rFonts w:ascii="Arial" w:hAnsi="Arial" w:cs="Arial"/>
        </w:rPr>
        <w:t xml:space="preserve">с </w:t>
      </w:r>
      <w:r w:rsidR="0059484E" w:rsidRPr="00B55EE7">
        <w:rPr>
          <w:rFonts w:ascii="Arial" w:hAnsi="Arial" w:cs="Arial"/>
        </w:rPr>
        <w:t>разветвленной филиаль</w:t>
      </w:r>
      <w:r w:rsidR="00E14348" w:rsidRPr="00B55EE7">
        <w:rPr>
          <w:rFonts w:ascii="Arial" w:hAnsi="Arial" w:cs="Arial"/>
        </w:rPr>
        <w:t>ной сетью.</w:t>
      </w:r>
      <w:r w:rsidR="00477226" w:rsidRPr="00B55EE7">
        <w:rPr>
          <w:rFonts w:ascii="Arial" w:hAnsi="Arial" w:cs="Arial"/>
        </w:rPr>
        <w:t xml:space="preserve"> </w:t>
      </w:r>
      <w:r w:rsidR="00EA73B1" w:rsidRPr="00B55EE7">
        <w:rPr>
          <w:rFonts w:ascii="Arial" w:hAnsi="Arial" w:cs="Arial"/>
        </w:rPr>
        <w:t xml:space="preserve">Для объединения пяти </w:t>
      </w:r>
      <w:r w:rsidR="00AC6739" w:rsidRPr="00B55EE7">
        <w:rPr>
          <w:rFonts w:ascii="Arial" w:hAnsi="Arial" w:cs="Arial"/>
        </w:rPr>
        <w:t xml:space="preserve">фитнес-клубов в </w:t>
      </w:r>
      <w:r w:rsidR="000B7450" w:rsidRPr="00B55EE7">
        <w:rPr>
          <w:rFonts w:ascii="Arial" w:hAnsi="Arial" w:cs="Arial"/>
        </w:rPr>
        <w:t xml:space="preserve">общее виртуальное пространство </w:t>
      </w:r>
      <w:r w:rsidR="00AC6739" w:rsidRPr="00B55EE7">
        <w:rPr>
          <w:rFonts w:ascii="Arial" w:hAnsi="Arial" w:cs="Arial"/>
        </w:rPr>
        <w:t xml:space="preserve">наши специалисты </w:t>
      </w:r>
      <w:r w:rsidR="00E85C97">
        <w:rPr>
          <w:rFonts w:ascii="Arial" w:hAnsi="Arial" w:cs="Arial"/>
        </w:rPr>
        <w:t xml:space="preserve">организовали </w:t>
      </w:r>
      <w:r w:rsidR="00B8757B">
        <w:rPr>
          <w:rFonts w:ascii="Arial" w:hAnsi="Arial" w:cs="Arial"/>
        </w:rPr>
        <w:t xml:space="preserve">защищенный </w:t>
      </w:r>
      <w:r w:rsidR="00160BFB" w:rsidRPr="00B55EE7">
        <w:rPr>
          <w:rFonts w:ascii="Arial" w:hAnsi="Arial" w:cs="Arial"/>
        </w:rPr>
        <w:t>канал</w:t>
      </w:r>
      <w:r w:rsidR="004C1B14">
        <w:rPr>
          <w:rFonts w:ascii="Arial" w:hAnsi="Arial" w:cs="Arial"/>
        </w:rPr>
        <w:t xml:space="preserve"> с настройкой туннелей между локациями</w:t>
      </w:r>
      <w:r w:rsidR="00E85C97">
        <w:rPr>
          <w:rFonts w:ascii="Arial" w:hAnsi="Arial" w:cs="Arial"/>
        </w:rPr>
        <w:t xml:space="preserve">. </w:t>
      </w:r>
      <w:r w:rsidR="00E203F7" w:rsidRPr="00B55EE7">
        <w:rPr>
          <w:rFonts w:ascii="Arial" w:hAnsi="Arial" w:cs="Arial"/>
        </w:rPr>
        <w:t xml:space="preserve">Благодаря </w:t>
      </w:r>
      <w:r w:rsidR="00EE690D" w:rsidRPr="00B55EE7">
        <w:rPr>
          <w:rFonts w:ascii="Arial" w:hAnsi="Arial" w:cs="Arial"/>
        </w:rPr>
        <w:t xml:space="preserve">этому </w:t>
      </w:r>
      <w:r w:rsidR="00E203F7" w:rsidRPr="00B55EE7">
        <w:rPr>
          <w:rFonts w:ascii="Arial" w:hAnsi="Arial" w:cs="Arial"/>
        </w:rPr>
        <w:t>решению</w:t>
      </w:r>
      <w:r w:rsidR="00B8757B">
        <w:rPr>
          <w:rFonts w:ascii="Arial" w:hAnsi="Arial" w:cs="Arial"/>
        </w:rPr>
        <w:t>,</w:t>
      </w:r>
      <w:r w:rsidR="00E203F7" w:rsidRPr="00B55EE7">
        <w:rPr>
          <w:rFonts w:ascii="Arial" w:hAnsi="Arial" w:cs="Arial"/>
        </w:rPr>
        <w:t xml:space="preserve"> </w:t>
      </w:r>
      <w:r w:rsidR="00144A50" w:rsidRPr="00B55EE7">
        <w:rPr>
          <w:rFonts w:ascii="Arial" w:hAnsi="Arial" w:cs="Arial"/>
        </w:rPr>
        <w:t xml:space="preserve">между </w:t>
      </w:r>
      <w:r w:rsidR="00BA029A" w:rsidRPr="00B55EE7">
        <w:rPr>
          <w:rFonts w:ascii="Arial" w:hAnsi="Arial" w:cs="Arial"/>
        </w:rPr>
        <w:t xml:space="preserve">спорткомплексами </w:t>
      </w:r>
      <w:r w:rsidR="00144A50" w:rsidRPr="00B55EE7">
        <w:rPr>
          <w:rFonts w:ascii="Arial" w:hAnsi="Arial" w:cs="Arial"/>
        </w:rPr>
        <w:t>установлено бе</w:t>
      </w:r>
      <w:r w:rsidR="00505891">
        <w:rPr>
          <w:rFonts w:ascii="Arial" w:hAnsi="Arial" w:cs="Arial"/>
        </w:rPr>
        <w:t xml:space="preserve">зопасное </w:t>
      </w:r>
      <w:r w:rsidR="00144A50" w:rsidRPr="00B55EE7">
        <w:rPr>
          <w:rFonts w:ascii="Arial" w:hAnsi="Arial" w:cs="Arial"/>
        </w:rPr>
        <w:t>зашифрованное</w:t>
      </w:r>
      <w:r w:rsidR="007F0761">
        <w:rPr>
          <w:rFonts w:ascii="Arial" w:hAnsi="Arial" w:cs="Arial"/>
        </w:rPr>
        <w:t xml:space="preserve"> соединение». </w:t>
      </w:r>
    </w:p>
    <w:p w:rsidR="00287CC9" w:rsidRDefault="00364BDA" w:rsidP="00287CC9">
      <w:pPr>
        <w:spacing w:after="120" w:line="240" w:lineRule="auto"/>
        <w:rPr>
          <w:rFonts w:ascii="Arial" w:hAnsi="Arial" w:cs="Arial"/>
          <w:b/>
        </w:rPr>
      </w:pPr>
      <w:r w:rsidRPr="00B55EE7">
        <w:rPr>
          <w:rFonts w:ascii="Arial" w:hAnsi="Arial" w:cs="Arial"/>
          <w:b/>
        </w:rPr>
        <w:t>Александр Качура, руководитель отдела системного администрирования «Планета Фитнес»:</w:t>
      </w:r>
    </w:p>
    <w:p w:rsidR="004C0A43" w:rsidRPr="00463BA2" w:rsidRDefault="00364BDA" w:rsidP="006A49AA">
      <w:pPr>
        <w:spacing w:after="120" w:line="240" w:lineRule="auto"/>
        <w:rPr>
          <w:rFonts w:ascii="Arial" w:eastAsia="Times New Roman" w:hAnsi="Arial" w:cs="Arial"/>
          <w:lang w:eastAsia="ru-RU"/>
        </w:rPr>
      </w:pPr>
      <w:r w:rsidRPr="00B55EE7">
        <w:rPr>
          <w:rFonts w:ascii="Arial" w:hAnsi="Arial" w:cs="Arial"/>
        </w:rPr>
        <w:t>«</w:t>
      </w:r>
      <w:r w:rsidR="00C1059B">
        <w:rPr>
          <w:rFonts w:ascii="Arial" w:hAnsi="Arial" w:cs="Arial"/>
        </w:rPr>
        <w:t xml:space="preserve">После объединения филиалов общей сетевой инфраструктурой наши </w:t>
      </w:r>
      <w:r w:rsidR="00622D01" w:rsidRPr="00B55EE7">
        <w:rPr>
          <w:rFonts w:ascii="Arial" w:hAnsi="Arial" w:cs="Arial"/>
        </w:rPr>
        <w:t xml:space="preserve">сотрудники могут </w:t>
      </w:r>
      <w:r w:rsidR="00952ACB" w:rsidRPr="00B55EE7">
        <w:rPr>
          <w:rFonts w:ascii="Arial" w:hAnsi="Arial" w:cs="Arial"/>
        </w:rPr>
        <w:t xml:space="preserve">оперативно обмениваться </w:t>
      </w:r>
      <w:r w:rsidR="001A1145" w:rsidRPr="00B55EE7">
        <w:rPr>
          <w:rFonts w:ascii="Arial" w:hAnsi="Arial" w:cs="Arial"/>
        </w:rPr>
        <w:t xml:space="preserve">объемными файлами и </w:t>
      </w:r>
      <w:r w:rsidR="00952ACB" w:rsidRPr="00B55EE7">
        <w:rPr>
          <w:rFonts w:ascii="Arial" w:hAnsi="Arial" w:cs="Arial"/>
        </w:rPr>
        <w:t>по</w:t>
      </w:r>
      <w:r w:rsidR="001A1145" w:rsidRPr="00B55EE7">
        <w:rPr>
          <w:rFonts w:ascii="Arial" w:hAnsi="Arial" w:cs="Arial"/>
        </w:rPr>
        <w:t>льзоваться о</w:t>
      </w:r>
      <w:r w:rsidR="00E536CF">
        <w:rPr>
          <w:rFonts w:ascii="Arial" w:hAnsi="Arial" w:cs="Arial"/>
        </w:rPr>
        <w:t>блач</w:t>
      </w:r>
      <w:r w:rsidR="003F279D">
        <w:rPr>
          <w:rFonts w:ascii="Arial" w:hAnsi="Arial" w:cs="Arial"/>
        </w:rPr>
        <w:t xml:space="preserve">ными </w:t>
      </w:r>
      <w:r w:rsidR="00855DEE">
        <w:rPr>
          <w:rFonts w:ascii="Arial" w:hAnsi="Arial" w:cs="Arial"/>
        </w:rPr>
        <w:t xml:space="preserve">платформами. </w:t>
      </w:r>
      <w:r w:rsidR="00E66FA3">
        <w:rPr>
          <w:rFonts w:ascii="Arial" w:hAnsi="Arial" w:cs="Arial"/>
        </w:rPr>
        <w:t>А</w:t>
      </w:r>
      <w:r w:rsidR="00463BA2">
        <w:rPr>
          <w:rFonts w:ascii="Arial" w:hAnsi="Arial" w:cs="Arial"/>
        </w:rPr>
        <w:t xml:space="preserve">дминистраторы размещают справочную и рекламную информацию на стартовой странице, отслеживают </w:t>
      </w:r>
      <w:r w:rsidR="00855DEE" w:rsidRPr="004C0A43">
        <w:rPr>
          <w:rFonts w:ascii="Arial" w:eastAsia="Times New Roman" w:hAnsi="Arial" w:cs="Arial"/>
          <w:lang w:eastAsia="ru-RU"/>
        </w:rPr>
        <w:t>пользовательскую активность</w:t>
      </w:r>
      <w:r w:rsidR="000C7AFF">
        <w:rPr>
          <w:rFonts w:ascii="Arial" w:eastAsia="Times New Roman" w:hAnsi="Arial" w:cs="Arial"/>
          <w:lang w:eastAsia="ru-RU"/>
        </w:rPr>
        <w:t xml:space="preserve"> в личном кабинете</w:t>
      </w:r>
      <w:r w:rsidR="00463BA2">
        <w:rPr>
          <w:rFonts w:ascii="Arial" w:eastAsia="Times New Roman" w:hAnsi="Arial" w:cs="Arial"/>
          <w:lang w:eastAsia="ru-RU"/>
        </w:rPr>
        <w:t xml:space="preserve">. </w:t>
      </w:r>
      <w:r w:rsidR="00880402">
        <w:rPr>
          <w:rFonts w:ascii="Arial" w:eastAsia="Times New Roman" w:hAnsi="Arial" w:cs="Arial"/>
          <w:lang w:eastAsia="ru-RU"/>
        </w:rPr>
        <w:t xml:space="preserve">С решениями </w:t>
      </w:r>
      <w:r w:rsidR="001531EC">
        <w:rPr>
          <w:rFonts w:ascii="Arial" w:eastAsia="Times New Roman" w:hAnsi="Arial" w:cs="Arial"/>
          <w:lang w:eastAsia="ru-RU"/>
        </w:rPr>
        <w:t xml:space="preserve">от </w:t>
      </w:r>
      <w:r w:rsidR="005834D2" w:rsidRPr="00B55EE7">
        <w:rPr>
          <w:rFonts w:ascii="Arial" w:hAnsi="Arial" w:cs="Arial"/>
        </w:rPr>
        <w:t>“</w:t>
      </w:r>
      <w:bookmarkStart w:id="0" w:name="_GoBack"/>
      <w:bookmarkEnd w:id="0"/>
      <w:r w:rsidR="001531EC" w:rsidRPr="00B55EE7">
        <w:rPr>
          <w:rFonts w:ascii="Arial" w:hAnsi="Arial" w:cs="Arial"/>
        </w:rPr>
        <w:t>Ростелеком</w:t>
      </w:r>
      <w:r w:rsidR="001531EC">
        <w:rPr>
          <w:rFonts w:ascii="Arial" w:hAnsi="Arial" w:cs="Arial"/>
        </w:rPr>
        <w:t>а”</w:t>
      </w:r>
      <w:r w:rsidR="001531EC">
        <w:rPr>
          <w:rFonts w:ascii="Arial" w:eastAsia="Times New Roman" w:hAnsi="Arial" w:cs="Arial"/>
          <w:lang w:eastAsia="ru-RU"/>
        </w:rPr>
        <w:t xml:space="preserve"> </w:t>
      </w:r>
      <w:r w:rsidR="00B5583A">
        <w:rPr>
          <w:rFonts w:ascii="Arial" w:hAnsi="Arial" w:cs="Arial"/>
          <w:shd w:val="clear" w:color="auto" w:fill="FFFFFF"/>
        </w:rPr>
        <w:t xml:space="preserve">управлять </w:t>
      </w:r>
      <w:r w:rsidR="00287CC9" w:rsidRPr="00B55EE7">
        <w:rPr>
          <w:rFonts w:ascii="Arial" w:hAnsi="Arial" w:cs="Arial"/>
          <w:shd w:val="clear" w:color="auto" w:fill="FFFFFF"/>
        </w:rPr>
        <w:t>процесса</w:t>
      </w:r>
      <w:r w:rsidR="001531EC">
        <w:rPr>
          <w:rFonts w:ascii="Arial" w:hAnsi="Arial" w:cs="Arial"/>
          <w:shd w:val="clear" w:color="auto" w:fill="FFFFFF"/>
        </w:rPr>
        <w:t xml:space="preserve">ми </w:t>
      </w:r>
      <w:r w:rsidR="00287CC9" w:rsidRPr="00B55EE7">
        <w:rPr>
          <w:rFonts w:ascii="Arial" w:hAnsi="Arial" w:cs="Arial"/>
          <w:shd w:val="clear" w:color="auto" w:fill="FFFFFF"/>
        </w:rPr>
        <w:t>намного удобнее и безопаснее»</w:t>
      </w:r>
      <w:r w:rsidR="00287CC9">
        <w:rPr>
          <w:rFonts w:ascii="Arial" w:hAnsi="Arial" w:cs="Arial"/>
          <w:shd w:val="clear" w:color="auto" w:fill="FFFFFF"/>
        </w:rPr>
        <w:t xml:space="preserve">. </w:t>
      </w:r>
    </w:p>
    <w:p w:rsidR="00F91E55" w:rsidRPr="00B55EE7" w:rsidRDefault="00AD4D84" w:rsidP="00F91E55">
      <w:pPr>
        <w:spacing w:after="120" w:line="240" w:lineRule="auto"/>
        <w:rPr>
          <w:rFonts w:ascii="Arial" w:hAnsi="Arial" w:cs="Arial"/>
        </w:rPr>
      </w:pPr>
      <w:r w:rsidRPr="00B55EE7">
        <w:rPr>
          <w:rFonts w:ascii="Arial" w:hAnsi="Arial" w:cs="Arial"/>
        </w:rPr>
        <w:t>Узнать подробнее об услуг</w:t>
      </w:r>
      <w:r w:rsidR="002E7EA9" w:rsidRPr="00B55EE7">
        <w:rPr>
          <w:rFonts w:ascii="Arial" w:hAnsi="Arial" w:cs="Arial"/>
        </w:rPr>
        <w:t xml:space="preserve">ах и сервисах для </w:t>
      </w:r>
      <w:r w:rsidRPr="00B55EE7">
        <w:rPr>
          <w:rFonts w:ascii="Arial" w:hAnsi="Arial" w:cs="Arial"/>
        </w:rPr>
        <w:t>бизнеса можно на </w:t>
      </w:r>
      <w:hyperlink r:id="rId7" w:history="1">
        <w:r w:rsidRPr="00B55EE7">
          <w:rPr>
            <w:rStyle w:val="a8"/>
            <w:rFonts w:ascii="Arial" w:hAnsi="Arial" w:cs="Arial"/>
            <w:color w:val="auto"/>
          </w:rPr>
          <w:t>сайте</w:t>
        </w:r>
      </w:hyperlink>
      <w:r w:rsidRPr="00B55EE7">
        <w:rPr>
          <w:rFonts w:ascii="Arial" w:hAnsi="Arial" w:cs="Arial"/>
        </w:rPr>
        <w:t> «Ростелекома» или по телефон</w:t>
      </w:r>
      <w:r w:rsidR="008D4D0F" w:rsidRPr="00B55EE7">
        <w:rPr>
          <w:rFonts w:ascii="Arial" w:hAnsi="Arial" w:cs="Arial"/>
        </w:rPr>
        <w:t>у горячей линии 8 800 300 65 96.</w:t>
      </w:r>
    </w:p>
    <w:p w:rsidR="00631D22" w:rsidRPr="000E60CF" w:rsidRDefault="00631D22" w:rsidP="009B738F">
      <w:pPr>
        <w:spacing w:after="0" w:line="240" w:lineRule="auto"/>
        <w:rPr>
          <w:rFonts w:ascii="Arial" w:hAnsi="Arial" w:cs="Arial"/>
          <w:kern w:val="2"/>
          <w:sz w:val="20"/>
          <w:szCs w:val="20"/>
        </w:rPr>
      </w:pPr>
    </w:p>
    <w:p w:rsidR="0084216A" w:rsidRPr="00DE6187" w:rsidRDefault="00A87912" w:rsidP="009B738F">
      <w:pPr>
        <w:spacing w:after="0" w:line="240" w:lineRule="auto"/>
        <w:rPr>
          <w:rFonts w:ascii="Arial" w:hAnsi="Arial" w:cs="Arial"/>
          <w:color w:val="70AD47" w:themeColor="accent6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Филиал ПАО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«Ростелеком</w:t>
      </w:r>
      <w:r w:rsidR="009446D4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»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в Республике Татарстан</w:t>
      </w: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,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пресс-секретарь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Татьяна Алексеева</w:t>
      </w:r>
      <w:r w:rsidR="00C4636F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:rsidR="00770E8C" w:rsidRDefault="000E002B" w:rsidP="009B738F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84216A" w:rsidRPr="00DE6187">
          <w:rPr>
            <w:rStyle w:val="a8"/>
            <w:rFonts w:ascii="Arial" w:hAnsi="Arial" w:cs="Arial"/>
            <w:sz w:val="20"/>
            <w:szCs w:val="20"/>
          </w:rPr>
          <w:t>alekseeva.t@volga.rt.ru</w:t>
        </w:r>
      </w:hyperlink>
      <w:r w:rsidR="0084216A" w:rsidRPr="00DE6187">
        <w:rPr>
          <w:rFonts w:ascii="Arial" w:hAnsi="Arial" w:cs="Arial"/>
          <w:sz w:val="20"/>
          <w:szCs w:val="20"/>
        </w:rPr>
        <w:t xml:space="preserve"> </w:t>
      </w:r>
    </w:p>
    <w:p w:rsidR="00A67EDB" w:rsidRPr="00DE6187" w:rsidRDefault="00A67EDB" w:rsidP="009B73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6BE8" w:rsidRPr="00C30BB6" w:rsidRDefault="007E6BE8" w:rsidP="000666A5">
      <w:pPr>
        <w:spacing w:before="40" w:after="0" w:line="240" w:lineRule="auto"/>
        <w:rPr>
          <w:rFonts w:ascii="Arial" w:hAnsi="Arial" w:cs="Arial"/>
          <w:color w:val="808080" w:themeColor="background1" w:themeShade="80"/>
        </w:rPr>
      </w:pPr>
      <w:r w:rsidRPr="00C30BB6">
        <w:rPr>
          <w:rFonts w:ascii="Arial" w:hAnsi="Arial" w:cs="Arial"/>
          <w:color w:val="808080" w:themeColor="background1" w:themeShade="80"/>
        </w:rPr>
        <w:t>***</w:t>
      </w:r>
    </w:p>
    <w:p w:rsidR="00CE7319" w:rsidRPr="005C2A3A" w:rsidRDefault="000E002B" w:rsidP="00CE7319">
      <w:pPr>
        <w:spacing w:before="40" w:after="0" w:line="240" w:lineRule="auto"/>
        <w:rPr>
          <w:rFonts w:ascii="Arial" w:hAnsi="Arial" w:cs="Arial"/>
          <w:bCs/>
          <w:sz w:val="20"/>
          <w:szCs w:val="20"/>
        </w:rPr>
      </w:pPr>
      <w:hyperlink r:id="rId9" w:history="1">
        <w:r w:rsidR="000666A5" w:rsidRPr="005C2A3A">
          <w:rPr>
            <w:rStyle w:val="a8"/>
            <w:rFonts w:ascii="Arial" w:hAnsi="Arial" w:cs="Arial"/>
            <w:b/>
            <w:bCs/>
            <w:sz w:val="20"/>
            <w:szCs w:val="20"/>
          </w:rPr>
          <w:t>ПАО «Ростелеком»</w:t>
        </w:r>
      </w:hyperlink>
      <w:r w:rsidR="000666A5" w:rsidRPr="005C2A3A">
        <w:rPr>
          <w:rFonts w:ascii="Arial" w:hAnsi="Arial" w:cs="Arial"/>
          <w:sz w:val="20"/>
          <w:szCs w:val="20"/>
        </w:rPr>
        <w:t xml:space="preserve"> </w:t>
      </w:r>
      <w:r w:rsidR="000666A5" w:rsidRPr="005C2A3A">
        <w:rPr>
          <w:rFonts w:ascii="Arial" w:hAnsi="Arial" w:cs="Arial"/>
          <w:bCs/>
          <w:sz w:val="20"/>
          <w:szCs w:val="20"/>
        </w:rPr>
        <w:t xml:space="preserve">— </w:t>
      </w:r>
      <w:r w:rsidR="00CE7319" w:rsidRPr="005C2A3A">
        <w:rPr>
          <w:rFonts w:ascii="Arial" w:eastAsia="Arial" w:hAnsi="Arial" w:cs="Arial"/>
          <w:sz w:val="20"/>
          <w:szCs w:val="20"/>
        </w:rPr>
        <w:t xml:space="preserve">крупнейший в России интегрированный провайдер цифровых услуг и решений, признанный технологический лидер в области электронного правительства, </w:t>
      </w:r>
      <w:proofErr w:type="spellStart"/>
      <w:r w:rsidR="00CE7319" w:rsidRPr="005C2A3A">
        <w:rPr>
          <w:rFonts w:ascii="Arial" w:eastAsia="Arial" w:hAnsi="Arial" w:cs="Arial"/>
          <w:sz w:val="20"/>
          <w:szCs w:val="20"/>
        </w:rPr>
        <w:t>кибербезопасности</w:t>
      </w:r>
      <w:proofErr w:type="spellEnd"/>
      <w:r w:rsidR="00CE7319" w:rsidRPr="005C2A3A">
        <w:rPr>
          <w:rFonts w:ascii="Arial" w:eastAsia="Arial" w:hAnsi="Arial" w:cs="Arial"/>
          <w:sz w:val="20"/>
          <w:szCs w:val="20"/>
        </w:rPr>
        <w:t>, дата-центров и облачных вычислений, биометрии, здравоохранения, образования, жилищно-коммунальных услуг.</w:t>
      </w:r>
    </w:p>
    <w:p w:rsidR="00686063" w:rsidRDefault="00CE7319" w:rsidP="00A87912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 w:rsidRPr="005C2A3A">
        <w:rPr>
          <w:rFonts w:ascii="Arial" w:eastAsia="Arial" w:hAnsi="Arial" w:cs="Arial"/>
          <w:sz w:val="20"/>
          <w:szCs w:val="20"/>
        </w:rPr>
        <w:t xml:space="preserve">В Республике Татарстан компания оказывает современные телекоммуникационные услуги для граждан, государственных и частных организаций. С перечнем услуг можно ознакомиться на сайте «Ростелекома» </w:t>
      </w:r>
      <w:hyperlink r:id="rId10">
        <w:r w:rsidRPr="005C2A3A">
          <w:rPr>
            <w:rFonts w:ascii="Arial" w:eastAsia="Arial" w:hAnsi="Arial" w:cs="Arial"/>
            <w:sz w:val="20"/>
            <w:szCs w:val="20"/>
            <w:u w:val="single"/>
          </w:rPr>
          <w:t>www.rt.ru</w:t>
        </w:r>
      </w:hyperlink>
      <w:r w:rsidRPr="005C2A3A">
        <w:rPr>
          <w:rFonts w:ascii="Arial" w:eastAsia="Arial" w:hAnsi="Arial" w:cs="Arial"/>
          <w:sz w:val="20"/>
          <w:szCs w:val="20"/>
        </w:rPr>
        <w:t>.</w:t>
      </w:r>
    </w:p>
    <w:p w:rsidR="004E3928" w:rsidRDefault="004E3928" w:rsidP="00A87912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:rsidR="004E3928" w:rsidRDefault="004E3928" w:rsidP="00A87912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:rsidR="004E3928" w:rsidRDefault="004E3928" w:rsidP="00A87912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:rsidR="004E3928" w:rsidRDefault="004E3928" w:rsidP="00A87912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:rsidR="004E3928" w:rsidRPr="005C2A3A" w:rsidRDefault="004E3928" w:rsidP="00A87912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sectPr w:rsidR="004E3928" w:rsidRPr="005C2A3A" w:rsidSect="00C4636F">
      <w:headerReference w:type="default" r:id="rId11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02B" w:rsidRDefault="000E002B" w:rsidP="004C52A5">
      <w:pPr>
        <w:spacing w:after="0" w:line="240" w:lineRule="auto"/>
      </w:pPr>
      <w:r>
        <w:separator/>
      </w:r>
    </w:p>
  </w:endnote>
  <w:endnote w:type="continuationSeparator" w:id="0">
    <w:p w:rsidR="000E002B" w:rsidRDefault="000E002B" w:rsidP="004C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02B" w:rsidRDefault="000E002B" w:rsidP="004C52A5">
      <w:pPr>
        <w:spacing w:after="0" w:line="240" w:lineRule="auto"/>
      </w:pPr>
      <w:r>
        <w:separator/>
      </w:r>
    </w:p>
  </w:footnote>
  <w:footnote w:type="continuationSeparator" w:id="0">
    <w:p w:rsidR="000E002B" w:rsidRDefault="000E002B" w:rsidP="004C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6F" w:rsidRDefault="00C4636F" w:rsidP="00C4636F">
    <w:pPr>
      <w:pStyle w:val="a3"/>
      <w:ind w:left="-142"/>
    </w:pPr>
    <w:r>
      <w:rPr>
        <w:noProof/>
        <w:lang w:eastAsia="ru-RU"/>
      </w:rPr>
      <w:drawing>
        <wp:inline distT="0" distB="0" distL="0" distR="0" wp14:anchorId="1EF916D4" wp14:editId="54ED94FC">
          <wp:extent cx="2064732" cy="716507"/>
          <wp:effectExtent l="0" t="0" r="0" b="762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328" cy="7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CCF"/>
    <w:multiLevelType w:val="hybridMultilevel"/>
    <w:tmpl w:val="982A0156"/>
    <w:lvl w:ilvl="0" w:tplc="C0AE7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2E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A8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A4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C4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C7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67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68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C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C92E00"/>
    <w:multiLevelType w:val="hybridMultilevel"/>
    <w:tmpl w:val="3AA8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02B4"/>
    <w:multiLevelType w:val="hybridMultilevel"/>
    <w:tmpl w:val="CF5EF7D6"/>
    <w:lvl w:ilvl="0" w:tplc="E9620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D1797"/>
    <w:multiLevelType w:val="hybridMultilevel"/>
    <w:tmpl w:val="863E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D6E09"/>
    <w:multiLevelType w:val="hybridMultilevel"/>
    <w:tmpl w:val="54E8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43BA"/>
    <w:multiLevelType w:val="hybridMultilevel"/>
    <w:tmpl w:val="D5360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72CF2"/>
    <w:multiLevelType w:val="hybridMultilevel"/>
    <w:tmpl w:val="131A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83129"/>
    <w:multiLevelType w:val="multilevel"/>
    <w:tmpl w:val="4CEA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C3568"/>
    <w:multiLevelType w:val="hybridMultilevel"/>
    <w:tmpl w:val="27DC9B16"/>
    <w:lvl w:ilvl="0" w:tplc="3D8A2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A3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40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E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CF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0A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4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68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C2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6342FD"/>
    <w:multiLevelType w:val="hybridMultilevel"/>
    <w:tmpl w:val="2E7A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62B99"/>
    <w:multiLevelType w:val="hybridMultilevel"/>
    <w:tmpl w:val="898662A4"/>
    <w:lvl w:ilvl="0" w:tplc="8A2C3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AA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CE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8E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C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8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E2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25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967924"/>
    <w:multiLevelType w:val="hybridMultilevel"/>
    <w:tmpl w:val="6BF069EA"/>
    <w:lvl w:ilvl="0" w:tplc="C8FC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E1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05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AB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6F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E2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A9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46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E7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37E416B"/>
    <w:multiLevelType w:val="hybridMultilevel"/>
    <w:tmpl w:val="38BAA4AA"/>
    <w:lvl w:ilvl="0" w:tplc="CE52AB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F2B41"/>
    <w:multiLevelType w:val="hybridMultilevel"/>
    <w:tmpl w:val="499083F8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106BC"/>
    <w:multiLevelType w:val="hybridMultilevel"/>
    <w:tmpl w:val="2984036A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A748E"/>
    <w:multiLevelType w:val="multilevel"/>
    <w:tmpl w:val="2362C6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4"/>
  </w:num>
  <w:num w:numId="5">
    <w:abstractNumId w:val="15"/>
  </w:num>
  <w:num w:numId="6">
    <w:abstractNumId w:val="2"/>
  </w:num>
  <w:num w:numId="7">
    <w:abstractNumId w:val="4"/>
  </w:num>
  <w:num w:numId="8">
    <w:abstractNumId w:val="5"/>
  </w:num>
  <w:num w:numId="9">
    <w:abstractNumId w:val="13"/>
  </w:num>
  <w:num w:numId="10">
    <w:abstractNumId w:val="8"/>
  </w:num>
  <w:num w:numId="11">
    <w:abstractNumId w:val="11"/>
  </w:num>
  <w:num w:numId="12">
    <w:abstractNumId w:val="10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A8"/>
    <w:rsid w:val="000005A4"/>
    <w:rsid w:val="00004DA7"/>
    <w:rsid w:val="00012225"/>
    <w:rsid w:val="000122DE"/>
    <w:rsid w:val="0001291E"/>
    <w:rsid w:val="0001348C"/>
    <w:rsid w:val="000142AE"/>
    <w:rsid w:val="00016F0E"/>
    <w:rsid w:val="00017E13"/>
    <w:rsid w:val="00020CDE"/>
    <w:rsid w:val="000214E6"/>
    <w:rsid w:val="0003012A"/>
    <w:rsid w:val="00030D7E"/>
    <w:rsid w:val="0003365C"/>
    <w:rsid w:val="00034892"/>
    <w:rsid w:val="0003708C"/>
    <w:rsid w:val="00042297"/>
    <w:rsid w:val="00042A3B"/>
    <w:rsid w:val="000433F0"/>
    <w:rsid w:val="00044C80"/>
    <w:rsid w:val="0004516E"/>
    <w:rsid w:val="00045CCE"/>
    <w:rsid w:val="0005290E"/>
    <w:rsid w:val="000603FC"/>
    <w:rsid w:val="00060DFF"/>
    <w:rsid w:val="00061008"/>
    <w:rsid w:val="00062571"/>
    <w:rsid w:val="00065EED"/>
    <w:rsid w:val="000666A5"/>
    <w:rsid w:val="00070838"/>
    <w:rsid w:val="00070A38"/>
    <w:rsid w:val="0007295E"/>
    <w:rsid w:val="000747D3"/>
    <w:rsid w:val="00076013"/>
    <w:rsid w:val="00077083"/>
    <w:rsid w:val="00077E91"/>
    <w:rsid w:val="00082E57"/>
    <w:rsid w:val="000851C8"/>
    <w:rsid w:val="00087EE6"/>
    <w:rsid w:val="00094686"/>
    <w:rsid w:val="00095338"/>
    <w:rsid w:val="00097770"/>
    <w:rsid w:val="000A06B1"/>
    <w:rsid w:val="000A3EAF"/>
    <w:rsid w:val="000A52D6"/>
    <w:rsid w:val="000A555D"/>
    <w:rsid w:val="000A5672"/>
    <w:rsid w:val="000A7DF1"/>
    <w:rsid w:val="000B00CF"/>
    <w:rsid w:val="000B3561"/>
    <w:rsid w:val="000B35C3"/>
    <w:rsid w:val="000B3DE0"/>
    <w:rsid w:val="000B5F8D"/>
    <w:rsid w:val="000B7450"/>
    <w:rsid w:val="000B7CE8"/>
    <w:rsid w:val="000C09CE"/>
    <w:rsid w:val="000C1794"/>
    <w:rsid w:val="000C4416"/>
    <w:rsid w:val="000C4BDB"/>
    <w:rsid w:val="000C7AFF"/>
    <w:rsid w:val="000C7C95"/>
    <w:rsid w:val="000D27F6"/>
    <w:rsid w:val="000E002B"/>
    <w:rsid w:val="000E4FB8"/>
    <w:rsid w:val="000E60CF"/>
    <w:rsid w:val="000E676C"/>
    <w:rsid w:val="000E7F52"/>
    <w:rsid w:val="000F07F7"/>
    <w:rsid w:val="000F14CC"/>
    <w:rsid w:val="000F2310"/>
    <w:rsid w:val="000F302C"/>
    <w:rsid w:val="000F3567"/>
    <w:rsid w:val="000F57F4"/>
    <w:rsid w:val="000F6346"/>
    <w:rsid w:val="000F7059"/>
    <w:rsid w:val="000F7D0D"/>
    <w:rsid w:val="00100631"/>
    <w:rsid w:val="001018EA"/>
    <w:rsid w:val="001036C2"/>
    <w:rsid w:val="001052AF"/>
    <w:rsid w:val="0010640E"/>
    <w:rsid w:val="00107D7C"/>
    <w:rsid w:val="00113C12"/>
    <w:rsid w:val="00117897"/>
    <w:rsid w:val="00117C10"/>
    <w:rsid w:val="001243EA"/>
    <w:rsid w:val="00126A4C"/>
    <w:rsid w:val="001331B9"/>
    <w:rsid w:val="0013323F"/>
    <w:rsid w:val="00137CB2"/>
    <w:rsid w:val="0014008B"/>
    <w:rsid w:val="001401C6"/>
    <w:rsid w:val="00143A7F"/>
    <w:rsid w:val="00144405"/>
    <w:rsid w:val="00144A50"/>
    <w:rsid w:val="00144E4E"/>
    <w:rsid w:val="001454F3"/>
    <w:rsid w:val="00150BDF"/>
    <w:rsid w:val="0015171B"/>
    <w:rsid w:val="001531EC"/>
    <w:rsid w:val="00155C42"/>
    <w:rsid w:val="00156331"/>
    <w:rsid w:val="001573B1"/>
    <w:rsid w:val="00160BFB"/>
    <w:rsid w:val="001619FA"/>
    <w:rsid w:val="0016368B"/>
    <w:rsid w:val="00163D7A"/>
    <w:rsid w:val="00163DA3"/>
    <w:rsid w:val="00163E4E"/>
    <w:rsid w:val="00167AAD"/>
    <w:rsid w:val="00170F46"/>
    <w:rsid w:val="00171571"/>
    <w:rsid w:val="00171D20"/>
    <w:rsid w:val="00174E3F"/>
    <w:rsid w:val="00175DFB"/>
    <w:rsid w:val="00180EF0"/>
    <w:rsid w:val="00182665"/>
    <w:rsid w:val="00186EF6"/>
    <w:rsid w:val="00190792"/>
    <w:rsid w:val="00194C9C"/>
    <w:rsid w:val="001A0974"/>
    <w:rsid w:val="001A1145"/>
    <w:rsid w:val="001A473C"/>
    <w:rsid w:val="001A5F0E"/>
    <w:rsid w:val="001B09F3"/>
    <w:rsid w:val="001B0BDB"/>
    <w:rsid w:val="001B1764"/>
    <w:rsid w:val="001B30BE"/>
    <w:rsid w:val="001B3478"/>
    <w:rsid w:val="001B476F"/>
    <w:rsid w:val="001B6A16"/>
    <w:rsid w:val="001C1119"/>
    <w:rsid w:val="001C1ED0"/>
    <w:rsid w:val="001C245A"/>
    <w:rsid w:val="001C2650"/>
    <w:rsid w:val="001C5327"/>
    <w:rsid w:val="001D1E32"/>
    <w:rsid w:val="001D23EE"/>
    <w:rsid w:val="001D5808"/>
    <w:rsid w:val="001D737D"/>
    <w:rsid w:val="001E0158"/>
    <w:rsid w:val="001E5683"/>
    <w:rsid w:val="001F2335"/>
    <w:rsid w:val="001F30BB"/>
    <w:rsid w:val="001F3E1B"/>
    <w:rsid w:val="001F6883"/>
    <w:rsid w:val="001F73B0"/>
    <w:rsid w:val="00202600"/>
    <w:rsid w:val="002033CC"/>
    <w:rsid w:val="002034E0"/>
    <w:rsid w:val="00204C9D"/>
    <w:rsid w:val="00205E1C"/>
    <w:rsid w:val="00206792"/>
    <w:rsid w:val="00206805"/>
    <w:rsid w:val="00210D81"/>
    <w:rsid w:val="002123FE"/>
    <w:rsid w:val="00213484"/>
    <w:rsid w:val="00213A56"/>
    <w:rsid w:val="00213F46"/>
    <w:rsid w:val="002141A7"/>
    <w:rsid w:val="0021420B"/>
    <w:rsid w:val="002158E4"/>
    <w:rsid w:val="00216DB1"/>
    <w:rsid w:val="00216F4E"/>
    <w:rsid w:val="00217708"/>
    <w:rsid w:val="0022322E"/>
    <w:rsid w:val="00233F8B"/>
    <w:rsid w:val="00234E39"/>
    <w:rsid w:val="00237192"/>
    <w:rsid w:val="002424F7"/>
    <w:rsid w:val="00243EAA"/>
    <w:rsid w:val="00244983"/>
    <w:rsid w:val="00245F51"/>
    <w:rsid w:val="00246099"/>
    <w:rsid w:val="002478CC"/>
    <w:rsid w:val="00247E94"/>
    <w:rsid w:val="002507FC"/>
    <w:rsid w:val="00250A64"/>
    <w:rsid w:val="002520FD"/>
    <w:rsid w:val="002543FA"/>
    <w:rsid w:val="00254500"/>
    <w:rsid w:val="00256F15"/>
    <w:rsid w:val="002629DA"/>
    <w:rsid w:val="00263C5D"/>
    <w:rsid w:val="00264CC7"/>
    <w:rsid w:val="0026590F"/>
    <w:rsid w:val="002674DE"/>
    <w:rsid w:val="00272C71"/>
    <w:rsid w:val="00274476"/>
    <w:rsid w:val="00280822"/>
    <w:rsid w:val="002810D4"/>
    <w:rsid w:val="002817C5"/>
    <w:rsid w:val="002848F5"/>
    <w:rsid w:val="0028615D"/>
    <w:rsid w:val="002876DB"/>
    <w:rsid w:val="00287CC9"/>
    <w:rsid w:val="00295005"/>
    <w:rsid w:val="00296C5B"/>
    <w:rsid w:val="002A00F8"/>
    <w:rsid w:val="002A2DA1"/>
    <w:rsid w:val="002A697F"/>
    <w:rsid w:val="002A7C96"/>
    <w:rsid w:val="002A7EE6"/>
    <w:rsid w:val="002B0511"/>
    <w:rsid w:val="002B6EDD"/>
    <w:rsid w:val="002C07BD"/>
    <w:rsid w:val="002C3F33"/>
    <w:rsid w:val="002C6AE3"/>
    <w:rsid w:val="002D1A21"/>
    <w:rsid w:val="002D21FD"/>
    <w:rsid w:val="002D49AF"/>
    <w:rsid w:val="002D53F8"/>
    <w:rsid w:val="002E061A"/>
    <w:rsid w:val="002E2DCF"/>
    <w:rsid w:val="002E39C6"/>
    <w:rsid w:val="002E75A4"/>
    <w:rsid w:val="002E7EA9"/>
    <w:rsid w:val="002F0505"/>
    <w:rsid w:val="002F1D5B"/>
    <w:rsid w:val="003002E1"/>
    <w:rsid w:val="0030103C"/>
    <w:rsid w:val="003011EC"/>
    <w:rsid w:val="003021FB"/>
    <w:rsid w:val="00303B9C"/>
    <w:rsid w:val="00306314"/>
    <w:rsid w:val="00306EA8"/>
    <w:rsid w:val="00307236"/>
    <w:rsid w:val="003133E7"/>
    <w:rsid w:val="003154FD"/>
    <w:rsid w:val="003178EA"/>
    <w:rsid w:val="00320045"/>
    <w:rsid w:val="00320E6A"/>
    <w:rsid w:val="00322233"/>
    <w:rsid w:val="003248D5"/>
    <w:rsid w:val="00326536"/>
    <w:rsid w:val="00330F64"/>
    <w:rsid w:val="00333089"/>
    <w:rsid w:val="00334B0F"/>
    <w:rsid w:val="003357A6"/>
    <w:rsid w:val="003374B3"/>
    <w:rsid w:val="00340891"/>
    <w:rsid w:val="00341FB6"/>
    <w:rsid w:val="0034552E"/>
    <w:rsid w:val="003515BC"/>
    <w:rsid w:val="003522D0"/>
    <w:rsid w:val="00355CDC"/>
    <w:rsid w:val="00357D3C"/>
    <w:rsid w:val="00362180"/>
    <w:rsid w:val="0036250A"/>
    <w:rsid w:val="003625AD"/>
    <w:rsid w:val="0036263F"/>
    <w:rsid w:val="0036489F"/>
    <w:rsid w:val="00364BDA"/>
    <w:rsid w:val="00365158"/>
    <w:rsid w:val="00367482"/>
    <w:rsid w:val="00370733"/>
    <w:rsid w:val="00371087"/>
    <w:rsid w:val="00372825"/>
    <w:rsid w:val="00372867"/>
    <w:rsid w:val="003736D9"/>
    <w:rsid w:val="00373751"/>
    <w:rsid w:val="00374E97"/>
    <w:rsid w:val="003776C8"/>
    <w:rsid w:val="0038043C"/>
    <w:rsid w:val="003827BB"/>
    <w:rsid w:val="0038392F"/>
    <w:rsid w:val="00385184"/>
    <w:rsid w:val="00386DD7"/>
    <w:rsid w:val="00390DA7"/>
    <w:rsid w:val="00393BBF"/>
    <w:rsid w:val="003A34A3"/>
    <w:rsid w:val="003A3862"/>
    <w:rsid w:val="003A4E42"/>
    <w:rsid w:val="003A7A28"/>
    <w:rsid w:val="003B14E0"/>
    <w:rsid w:val="003B1938"/>
    <w:rsid w:val="003B5953"/>
    <w:rsid w:val="003C06BE"/>
    <w:rsid w:val="003C092D"/>
    <w:rsid w:val="003C11D9"/>
    <w:rsid w:val="003C1ECD"/>
    <w:rsid w:val="003C1F34"/>
    <w:rsid w:val="003C2958"/>
    <w:rsid w:val="003C3C5F"/>
    <w:rsid w:val="003C4959"/>
    <w:rsid w:val="003C6767"/>
    <w:rsid w:val="003C72FF"/>
    <w:rsid w:val="003D08DF"/>
    <w:rsid w:val="003D27A6"/>
    <w:rsid w:val="003D6555"/>
    <w:rsid w:val="003D6AAC"/>
    <w:rsid w:val="003E2853"/>
    <w:rsid w:val="003E478C"/>
    <w:rsid w:val="003E5D43"/>
    <w:rsid w:val="003E6120"/>
    <w:rsid w:val="003E79F2"/>
    <w:rsid w:val="003F1BAD"/>
    <w:rsid w:val="003F279D"/>
    <w:rsid w:val="003F3E83"/>
    <w:rsid w:val="003F6DDF"/>
    <w:rsid w:val="00400C29"/>
    <w:rsid w:val="004020C1"/>
    <w:rsid w:val="0040262A"/>
    <w:rsid w:val="004055B7"/>
    <w:rsid w:val="00406725"/>
    <w:rsid w:val="0040763D"/>
    <w:rsid w:val="00407AFF"/>
    <w:rsid w:val="004151FF"/>
    <w:rsid w:val="00415769"/>
    <w:rsid w:val="00416CB2"/>
    <w:rsid w:val="0042161E"/>
    <w:rsid w:val="00425D72"/>
    <w:rsid w:val="00430C48"/>
    <w:rsid w:val="004331C0"/>
    <w:rsid w:val="004335FB"/>
    <w:rsid w:val="0043404A"/>
    <w:rsid w:val="004423A8"/>
    <w:rsid w:val="004464F9"/>
    <w:rsid w:val="00455C34"/>
    <w:rsid w:val="004567A3"/>
    <w:rsid w:val="0046039F"/>
    <w:rsid w:val="00463429"/>
    <w:rsid w:val="00463BA2"/>
    <w:rsid w:val="00463F39"/>
    <w:rsid w:val="0046408F"/>
    <w:rsid w:val="00465200"/>
    <w:rsid w:val="00471802"/>
    <w:rsid w:val="00474A1E"/>
    <w:rsid w:val="004756BC"/>
    <w:rsid w:val="00477226"/>
    <w:rsid w:val="00481377"/>
    <w:rsid w:val="0049194C"/>
    <w:rsid w:val="00495C00"/>
    <w:rsid w:val="004A2A98"/>
    <w:rsid w:val="004A3F12"/>
    <w:rsid w:val="004A5711"/>
    <w:rsid w:val="004B1F3F"/>
    <w:rsid w:val="004B29BE"/>
    <w:rsid w:val="004B4292"/>
    <w:rsid w:val="004B686A"/>
    <w:rsid w:val="004B6A23"/>
    <w:rsid w:val="004C0A43"/>
    <w:rsid w:val="004C1B14"/>
    <w:rsid w:val="004C52A5"/>
    <w:rsid w:val="004C7322"/>
    <w:rsid w:val="004D1E56"/>
    <w:rsid w:val="004D2A2A"/>
    <w:rsid w:val="004D3BC1"/>
    <w:rsid w:val="004D751D"/>
    <w:rsid w:val="004D7B08"/>
    <w:rsid w:val="004E2940"/>
    <w:rsid w:val="004E3928"/>
    <w:rsid w:val="004E41EB"/>
    <w:rsid w:val="004E556C"/>
    <w:rsid w:val="004E684C"/>
    <w:rsid w:val="004F1501"/>
    <w:rsid w:val="004F217A"/>
    <w:rsid w:val="004F2218"/>
    <w:rsid w:val="004F631D"/>
    <w:rsid w:val="004F72F5"/>
    <w:rsid w:val="00500994"/>
    <w:rsid w:val="00500EAF"/>
    <w:rsid w:val="005020C3"/>
    <w:rsid w:val="00503EF6"/>
    <w:rsid w:val="00505891"/>
    <w:rsid w:val="005078E5"/>
    <w:rsid w:val="005128B4"/>
    <w:rsid w:val="00512DCA"/>
    <w:rsid w:val="00515F1C"/>
    <w:rsid w:val="0051761C"/>
    <w:rsid w:val="00520608"/>
    <w:rsid w:val="005220F0"/>
    <w:rsid w:val="00523AB0"/>
    <w:rsid w:val="005278B0"/>
    <w:rsid w:val="005301C8"/>
    <w:rsid w:val="00531728"/>
    <w:rsid w:val="005347F1"/>
    <w:rsid w:val="0053488D"/>
    <w:rsid w:val="005354F4"/>
    <w:rsid w:val="0053553F"/>
    <w:rsid w:val="005428E2"/>
    <w:rsid w:val="005434D7"/>
    <w:rsid w:val="005461D2"/>
    <w:rsid w:val="005513CE"/>
    <w:rsid w:val="00552061"/>
    <w:rsid w:val="0055266B"/>
    <w:rsid w:val="00553B03"/>
    <w:rsid w:val="005554BC"/>
    <w:rsid w:val="00556580"/>
    <w:rsid w:val="00556EDB"/>
    <w:rsid w:val="00560D9D"/>
    <w:rsid w:val="00561407"/>
    <w:rsid w:val="00561C65"/>
    <w:rsid w:val="00561F7E"/>
    <w:rsid w:val="00562209"/>
    <w:rsid w:val="005629B1"/>
    <w:rsid w:val="005631E1"/>
    <w:rsid w:val="00570A50"/>
    <w:rsid w:val="0057581A"/>
    <w:rsid w:val="00576BE4"/>
    <w:rsid w:val="005834D2"/>
    <w:rsid w:val="00583C32"/>
    <w:rsid w:val="0058447F"/>
    <w:rsid w:val="00590EBB"/>
    <w:rsid w:val="00592928"/>
    <w:rsid w:val="0059484E"/>
    <w:rsid w:val="00594E84"/>
    <w:rsid w:val="00594F1A"/>
    <w:rsid w:val="005A0AC5"/>
    <w:rsid w:val="005A0EAC"/>
    <w:rsid w:val="005A41CB"/>
    <w:rsid w:val="005A4D57"/>
    <w:rsid w:val="005B788A"/>
    <w:rsid w:val="005C0EB6"/>
    <w:rsid w:val="005C2A3A"/>
    <w:rsid w:val="005C3ECF"/>
    <w:rsid w:val="005C426D"/>
    <w:rsid w:val="005D1F9B"/>
    <w:rsid w:val="005D3B0F"/>
    <w:rsid w:val="005D4B78"/>
    <w:rsid w:val="005E4D2F"/>
    <w:rsid w:val="005E63E0"/>
    <w:rsid w:val="005E6E85"/>
    <w:rsid w:val="005F0121"/>
    <w:rsid w:val="00602F9D"/>
    <w:rsid w:val="0060375A"/>
    <w:rsid w:val="006039E7"/>
    <w:rsid w:val="00604084"/>
    <w:rsid w:val="0060479B"/>
    <w:rsid w:val="00607E45"/>
    <w:rsid w:val="00612D6C"/>
    <w:rsid w:val="006142C9"/>
    <w:rsid w:val="0061474C"/>
    <w:rsid w:val="006177BD"/>
    <w:rsid w:val="00617D82"/>
    <w:rsid w:val="0062127C"/>
    <w:rsid w:val="00621CC0"/>
    <w:rsid w:val="006223DE"/>
    <w:rsid w:val="00622D01"/>
    <w:rsid w:val="00623377"/>
    <w:rsid w:val="00626440"/>
    <w:rsid w:val="006267D0"/>
    <w:rsid w:val="00630062"/>
    <w:rsid w:val="00631D22"/>
    <w:rsid w:val="00632215"/>
    <w:rsid w:val="0063764E"/>
    <w:rsid w:val="006419FD"/>
    <w:rsid w:val="006421D3"/>
    <w:rsid w:val="0064633C"/>
    <w:rsid w:val="00647814"/>
    <w:rsid w:val="0065220D"/>
    <w:rsid w:val="00652236"/>
    <w:rsid w:val="00654A72"/>
    <w:rsid w:val="00654B58"/>
    <w:rsid w:val="00661F54"/>
    <w:rsid w:val="00663FBA"/>
    <w:rsid w:val="0066420D"/>
    <w:rsid w:val="00665955"/>
    <w:rsid w:val="0066671C"/>
    <w:rsid w:val="00671F24"/>
    <w:rsid w:val="00673461"/>
    <w:rsid w:val="0067756E"/>
    <w:rsid w:val="00680823"/>
    <w:rsid w:val="00686063"/>
    <w:rsid w:val="00691A6F"/>
    <w:rsid w:val="00691E8F"/>
    <w:rsid w:val="0069301A"/>
    <w:rsid w:val="00693424"/>
    <w:rsid w:val="006936F5"/>
    <w:rsid w:val="00694314"/>
    <w:rsid w:val="006962E5"/>
    <w:rsid w:val="006A14C3"/>
    <w:rsid w:val="006A2BCB"/>
    <w:rsid w:val="006A49AA"/>
    <w:rsid w:val="006B0600"/>
    <w:rsid w:val="006B2CDD"/>
    <w:rsid w:val="006B4E0C"/>
    <w:rsid w:val="006C01EF"/>
    <w:rsid w:val="006C54E0"/>
    <w:rsid w:val="006D2FA7"/>
    <w:rsid w:val="006E3D27"/>
    <w:rsid w:val="006E52CD"/>
    <w:rsid w:val="006E59D7"/>
    <w:rsid w:val="006E6734"/>
    <w:rsid w:val="006F0DA4"/>
    <w:rsid w:val="006F25EC"/>
    <w:rsid w:val="00702329"/>
    <w:rsid w:val="007067A8"/>
    <w:rsid w:val="00707373"/>
    <w:rsid w:val="007076B6"/>
    <w:rsid w:val="00712951"/>
    <w:rsid w:val="00712DB3"/>
    <w:rsid w:val="00715D5C"/>
    <w:rsid w:val="00723FC6"/>
    <w:rsid w:val="00725592"/>
    <w:rsid w:val="00725862"/>
    <w:rsid w:val="00725A17"/>
    <w:rsid w:val="00726C38"/>
    <w:rsid w:val="0073112F"/>
    <w:rsid w:val="00733FA2"/>
    <w:rsid w:val="0073547A"/>
    <w:rsid w:val="00740D03"/>
    <w:rsid w:val="00741C80"/>
    <w:rsid w:val="00741DAE"/>
    <w:rsid w:val="00741F0E"/>
    <w:rsid w:val="00741F6B"/>
    <w:rsid w:val="00745F5D"/>
    <w:rsid w:val="00747C5E"/>
    <w:rsid w:val="00750040"/>
    <w:rsid w:val="007524B2"/>
    <w:rsid w:val="00753707"/>
    <w:rsid w:val="007542FC"/>
    <w:rsid w:val="00761812"/>
    <w:rsid w:val="00763F80"/>
    <w:rsid w:val="00770E8C"/>
    <w:rsid w:val="007720E1"/>
    <w:rsid w:val="007725D4"/>
    <w:rsid w:val="00772D24"/>
    <w:rsid w:val="007733B5"/>
    <w:rsid w:val="007738F5"/>
    <w:rsid w:val="00774EB9"/>
    <w:rsid w:val="00777006"/>
    <w:rsid w:val="00777E6D"/>
    <w:rsid w:val="00781B5D"/>
    <w:rsid w:val="00786EC0"/>
    <w:rsid w:val="00787255"/>
    <w:rsid w:val="00790351"/>
    <w:rsid w:val="007912A2"/>
    <w:rsid w:val="007919B2"/>
    <w:rsid w:val="0079390B"/>
    <w:rsid w:val="00793E64"/>
    <w:rsid w:val="00797797"/>
    <w:rsid w:val="007A3141"/>
    <w:rsid w:val="007B08EC"/>
    <w:rsid w:val="007B7150"/>
    <w:rsid w:val="007C2771"/>
    <w:rsid w:val="007C327B"/>
    <w:rsid w:val="007C3697"/>
    <w:rsid w:val="007C4304"/>
    <w:rsid w:val="007C54F2"/>
    <w:rsid w:val="007C5A71"/>
    <w:rsid w:val="007C6E35"/>
    <w:rsid w:val="007D0ECE"/>
    <w:rsid w:val="007D1F6D"/>
    <w:rsid w:val="007D44ED"/>
    <w:rsid w:val="007D501C"/>
    <w:rsid w:val="007D6736"/>
    <w:rsid w:val="007E1566"/>
    <w:rsid w:val="007E1697"/>
    <w:rsid w:val="007E1E57"/>
    <w:rsid w:val="007E30DC"/>
    <w:rsid w:val="007E4947"/>
    <w:rsid w:val="007E6BE8"/>
    <w:rsid w:val="007F0761"/>
    <w:rsid w:val="007F1873"/>
    <w:rsid w:val="007F77B9"/>
    <w:rsid w:val="00800C0A"/>
    <w:rsid w:val="008015D9"/>
    <w:rsid w:val="00803A53"/>
    <w:rsid w:val="00803F3F"/>
    <w:rsid w:val="00810EA1"/>
    <w:rsid w:val="00813780"/>
    <w:rsid w:val="00815CE1"/>
    <w:rsid w:val="00816599"/>
    <w:rsid w:val="008173BF"/>
    <w:rsid w:val="008177EA"/>
    <w:rsid w:val="00821552"/>
    <w:rsid w:val="008218DC"/>
    <w:rsid w:val="008249F6"/>
    <w:rsid w:val="008252F0"/>
    <w:rsid w:val="00833D24"/>
    <w:rsid w:val="008354A3"/>
    <w:rsid w:val="00836C12"/>
    <w:rsid w:val="0084216A"/>
    <w:rsid w:val="00842F63"/>
    <w:rsid w:val="00843269"/>
    <w:rsid w:val="0084796B"/>
    <w:rsid w:val="008531BC"/>
    <w:rsid w:val="00853FB1"/>
    <w:rsid w:val="00855400"/>
    <w:rsid w:val="00855DD7"/>
    <w:rsid w:val="00855DEE"/>
    <w:rsid w:val="0085740F"/>
    <w:rsid w:val="008628F7"/>
    <w:rsid w:val="00866DB4"/>
    <w:rsid w:val="0086798C"/>
    <w:rsid w:val="0087080B"/>
    <w:rsid w:val="00870C91"/>
    <w:rsid w:val="00871487"/>
    <w:rsid w:val="00873C63"/>
    <w:rsid w:val="008747E5"/>
    <w:rsid w:val="00876840"/>
    <w:rsid w:val="00877520"/>
    <w:rsid w:val="00877ACE"/>
    <w:rsid w:val="00880402"/>
    <w:rsid w:val="008821A5"/>
    <w:rsid w:val="00883772"/>
    <w:rsid w:val="00885995"/>
    <w:rsid w:val="008862D4"/>
    <w:rsid w:val="008A0760"/>
    <w:rsid w:val="008A1952"/>
    <w:rsid w:val="008A37A7"/>
    <w:rsid w:val="008A44FD"/>
    <w:rsid w:val="008B0044"/>
    <w:rsid w:val="008B167D"/>
    <w:rsid w:val="008B1917"/>
    <w:rsid w:val="008B2DD0"/>
    <w:rsid w:val="008B3CD9"/>
    <w:rsid w:val="008C40DC"/>
    <w:rsid w:val="008C4DA1"/>
    <w:rsid w:val="008C5D1F"/>
    <w:rsid w:val="008C5D21"/>
    <w:rsid w:val="008C666D"/>
    <w:rsid w:val="008D0F3A"/>
    <w:rsid w:val="008D18DC"/>
    <w:rsid w:val="008D3AFF"/>
    <w:rsid w:val="008D3CA4"/>
    <w:rsid w:val="008D4D0F"/>
    <w:rsid w:val="008D7BEA"/>
    <w:rsid w:val="008E3102"/>
    <w:rsid w:val="008E403C"/>
    <w:rsid w:val="008E6ABD"/>
    <w:rsid w:val="008F1EA6"/>
    <w:rsid w:val="008F2034"/>
    <w:rsid w:val="008F22D9"/>
    <w:rsid w:val="008F27D5"/>
    <w:rsid w:val="008F623E"/>
    <w:rsid w:val="00903404"/>
    <w:rsid w:val="0090489A"/>
    <w:rsid w:val="009149F6"/>
    <w:rsid w:val="0091758C"/>
    <w:rsid w:val="009208E2"/>
    <w:rsid w:val="00923E74"/>
    <w:rsid w:val="009248CA"/>
    <w:rsid w:val="00925688"/>
    <w:rsid w:val="00930CCA"/>
    <w:rsid w:val="00931C0A"/>
    <w:rsid w:val="00934135"/>
    <w:rsid w:val="009421D7"/>
    <w:rsid w:val="0094223D"/>
    <w:rsid w:val="009446D4"/>
    <w:rsid w:val="0094742C"/>
    <w:rsid w:val="009521E8"/>
    <w:rsid w:val="00952ACB"/>
    <w:rsid w:val="00956A1A"/>
    <w:rsid w:val="00960240"/>
    <w:rsid w:val="009615AA"/>
    <w:rsid w:val="00961E15"/>
    <w:rsid w:val="009621CD"/>
    <w:rsid w:val="00962E7F"/>
    <w:rsid w:val="00964376"/>
    <w:rsid w:val="00964F1B"/>
    <w:rsid w:val="00965DA8"/>
    <w:rsid w:val="009661C7"/>
    <w:rsid w:val="00967FAD"/>
    <w:rsid w:val="009715CC"/>
    <w:rsid w:val="00971CDC"/>
    <w:rsid w:val="00972016"/>
    <w:rsid w:val="009746F2"/>
    <w:rsid w:val="00976690"/>
    <w:rsid w:val="0097770D"/>
    <w:rsid w:val="0098093E"/>
    <w:rsid w:val="0098229E"/>
    <w:rsid w:val="00982A3F"/>
    <w:rsid w:val="0098382E"/>
    <w:rsid w:val="00983910"/>
    <w:rsid w:val="00983BF9"/>
    <w:rsid w:val="00985506"/>
    <w:rsid w:val="009859EA"/>
    <w:rsid w:val="00990503"/>
    <w:rsid w:val="00993903"/>
    <w:rsid w:val="009966C8"/>
    <w:rsid w:val="00996E86"/>
    <w:rsid w:val="009A01D4"/>
    <w:rsid w:val="009A2C61"/>
    <w:rsid w:val="009A3C8F"/>
    <w:rsid w:val="009A4496"/>
    <w:rsid w:val="009A6BB8"/>
    <w:rsid w:val="009B1EBF"/>
    <w:rsid w:val="009B4AB8"/>
    <w:rsid w:val="009B54FE"/>
    <w:rsid w:val="009B738F"/>
    <w:rsid w:val="009C30BA"/>
    <w:rsid w:val="009C346F"/>
    <w:rsid w:val="009D1B45"/>
    <w:rsid w:val="009E0F00"/>
    <w:rsid w:val="009E293D"/>
    <w:rsid w:val="009E48C8"/>
    <w:rsid w:val="009E54B4"/>
    <w:rsid w:val="009F21FE"/>
    <w:rsid w:val="009F4CC3"/>
    <w:rsid w:val="009F5E7B"/>
    <w:rsid w:val="009F77EA"/>
    <w:rsid w:val="00A0209C"/>
    <w:rsid w:val="00A07EB5"/>
    <w:rsid w:val="00A1123C"/>
    <w:rsid w:val="00A128E2"/>
    <w:rsid w:val="00A1337F"/>
    <w:rsid w:val="00A1627C"/>
    <w:rsid w:val="00A16342"/>
    <w:rsid w:val="00A1743E"/>
    <w:rsid w:val="00A2160A"/>
    <w:rsid w:val="00A23EC2"/>
    <w:rsid w:val="00A317F0"/>
    <w:rsid w:val="00A33A7E"/>
    <w:rsid w:val="00A34107"/>
    <w:rsid w:val="00A34BF8"/>
    <w:rsid w:val="00A3551B"/>
    <w:rsid w:val="00A3728C"/>
    <w:rsid w:val="00A475E5"/>
    <w:rsid w:val="00A50A72"/>
    <w:rsid w:val="00A526B6"/>
    <w:rsid w:val="00A53E1A"/>
    <w:rsid w:val="00A54690"/>
    <w:rsid w:val="00A550FC"/>
    <w:rsid w:val="00A554BD"/>
    <w:rsid w:val="00A55E6F"/>
    <w:rsid w:val="00A571F5"/>
    <w:rsid w:val="00A60218"/>
    <w:rsid w:val="00A63705"/>
    <w:rsid w:val="00A64C9F"/>
    <w:rsid w:val="00A67E47"/>
    <w:rsid w:val="00A67EDB"/>
    <w:rsid w:val="00A73F3E"/>
    <w:rsid w:val="00A82033"/>
    <w:rsid w:val="00A82DEF"/>
    <w:rsid w:val="00A85479"/>
    <w:rsid w:val="00A8554D"/>
    <w:rsid w:val="00A86DF9"/>
    <w:rsid w:val="00A87912"/>
    <w:rsid w:val="00A9083E"/>
    <w:rsid w:val="00A9450E"/>
    <w:rsid w:val="00A94897"/>
    <w:rsid w:val="00A95984"/>
    <w:rsid w:val="00AA1CC1"/>
    <w:rsid w:val="00AA2E75"/>
    <w:rsid w:val="00AA4162"/>
    <w:rsid w:val="00AA5664"/>
    <w:rsid w:val="00AB1630"/>
    <w:rsid w:val="00AB1947"/>
    <w:rsid w:val="00AB1A02"/>
    <w:rsid w:val="00AB48AB"/>
    <w:rsid w:val="00AB534E"/>
    <w:rsid w:val="00AC06EF"/>
    <w:rsid w:val="00AC6739"/>
    <w:rsid w:val="00AD4D84"/>
    <w:rsid w:val="00AD5387"/>
    <w:rsid w:val="00AD6780"/>
    <w:rsid w:val="00AE098E"/>
    <w:rsid w:val="00AE3808"/>
    <w:rsid w:val="00AE3E0B"/>
    <w:rsid w:val="00AE4356"/>
    <w:rsid w:val="00AE44BF"/>
    <w:rsid w:val="00AE56BD"/>
    <w:rsid w:val="00AE6233"/>
    <w:rsid w:val="00AF1B67"/>
    <w:rsid w:val="00AF235B"/>
    <w:rsid w:val="00AF26FA"/>
    <w:rsid w:val="00AF2D7C"/>
    <w:rsid w:val="00AF4493"/>
    <w:rsid w:val="00AF482B"/>
    <w:rsid w:val="00AF5C24"/>
    <w:rsid w:val="00AF7234"/>
    <w:rsid w:val="00AF7312"/>
    <w:rsid w:val="00B019DA"/>
    <w:rsid w:val="00B03C72"/>
    <w:rsid w:val="00B04C7C"/>
    <w:rsid w:val="00B05A19"/>
    <w:rsid w:val="00B065BC"/>
    <w:rsid w:val="00B07F5F"/>
    <w:rsid w:val="00B10E38"/>
    <w:rsid w:val="00B13A5A"/>
    <w:rsid w:val="00B14AAA"/>
    <w:rsid w:val="00B209EF"/>
    <w:rsid w:val="00B20F37"/>
    <w:rsid w:val="00B21F9D"/>
    <w:rsid w:val="00B24A2A"/>
    <w:rsid w:val="00B26606"/>
    <w:rsid w:val="00B2768B"/>
    <w:rsid w:val="00B3093D"/>
    <w:rsid w:val="00B30C57"/>
    <w:rsid w:val="00B3542B"/>
    <w:rsid w:val="00B37976"/>
    <w:rsid w:val="00B5149C"/>
    <w:rsid w:val="00B52065"/>
    <w:rsid w:val="00B538D3"/>
    <w:rsid w:val="00B5583A"/>
    <w:rsid w:val="00B55EE7"/>
    <w:rsid w:val="00B56643"/>
    <w:rsid w:val="00B638F9"/>
    <w:rsid w:val="00B670B5"/>
    <w:rsid w:val="00B7298A"/>
    <w:rsid w:val="00B7368D"/>
    <w:rsid w:val="00B75002"/>
    <w:rsid w:val="00B7543B"/>
    <w:rsid w:val="00B82D87"/>
    <w:rsid w:val="00B8360D"/>
    <w:rsid w:val="00B847F1"/>
    <w:rsid w:val="00B8522B"/>
    <w:rsid w:val="00B87025"/>
    <w:rsid w:val="00B8757B"/>
    <w:rsid w:val="00B91F53"/>
    <w:rsid w:val="00B92465"/>
    <w:rsid w:val="00B93649"/>
    <w:rsid w:val="00B943AF"/>
    <w:rsid w:val="00B946F3"/>
    <w:rsid w:val="00B95C17"/>
    <w:rsid w:val="00B96A2D"/>
    <w:rsid w:val="00BA029A"/>
    <w:rsid w:val="00BA058A"/>
    <w:rsid w:val="00BA0944"/>
    <w:rsid w:val="00BB062F"/>
    <w:rsid w:val="00BC0A26"/>
    <w:rsid w:val="00BC0EC6"/>
    <w:rsid w:val="00BC101F"/>
    <w:rsid w:val="00BC274F"/>
    <w:rsid w:val="00BC5573"/>
    <w:rsid w:val="00BC582F"/>
    <w:rsid w:val="00BD362D"/>
    <w:rsid w:val="00BD3A09"/>
    <w:rsid w:val="00BD440E"/>
    <w:rsid w:val="00BD4820"/>
    <w:rsid w:val="00BD7B55"/>
    <w:rsid w:val="00BE4452"/>
    <w:rsid w:val="00BE580C"/>
    <w:rsid w:val="00BE7833"/>
    <w:rsid w:val="00BF2851"/>
    <w:rsid w:val="00BF3BEB"/>
    <w:rsid w:val="00BF3CDA"/>
    <w:rsid w:val="00BF4DA1"/>
    <w:rsid w:val="00BF7DF8"/>
    <w:rsid w:val="00C00A95"/>
    <w:rsid w:val="00C1059B"/>
    <w:rsid w:val="00C12AF3"/>
    <w:rsid w:val="00C12B0B"/>
    <w:rsid w:val="00C150B3"/>
    <w:rsid w:val="00C16E51"/>
    <w:rsid w:val="00C17665"/>
    <w:rsid w:val="00C21C73"/>
    <w:rsid w:val="00C2468E"/>
    <w:rsid w:val="00C2550F"/>
    <w:rsid w:val="00C30BB6"/>
    <w:rsid w:val="00C32D10"/>
    <w:rsid w:val="00C35AFB"/>
    <w:rsid w:val="00C37587"/>
    <w:rsid w:val="00C37818"/>
    <w:rsid w:val="00C45371"/>
    <w:rsid w:val="00C45861"/>
    <w:rsid w:val="00C4636F"/>
    <w:rsid w:val="00C50963"/>
    <w:rsid w:val="00C509B1"/>
    <w:rsid w:val="00C5120C"/>
    <w:rsid w:val="00C53833"/>
    <w:rsid w:val="00C5391D"/>
    <w:rsid w:val="00C541CD"/>
    <w:rsid w:val="00C55718"/>
    <w:rsid w:val="00C607E0"/>
    <w:rsid w:val="00C63DCE"/>
    <w:rsid w:val="00C6542C"/>
    <w:rsid w:val="00C67F35"/>
    <w:rsid w:val="00C71312"/>
    <w:rsid w:val="00C74128"/>
    <w:rsid w:val="00C746D2"/>
    <w:rsid w:val="00C75E71"/>
    <w:rsid w:val="00C763D5"/>
    <w:rsid w:val="00C803E9"/>
    <w:rsid w:val="00C81AEA"/>
    <w:rsid w:val="00C8220D"/>
    <w:rsid w:val="00C849A5"/>
    <w:rsid w:val="00C86D15"/>
    <w:rsid w:val="00C92E79"/>
    <w:rsid w:val="00C96C9C"/>
    <w:rsid w:val="00C96DB5"/>
    <w:rsid w:val="00CA69AC"/>
    <w:rsid w:val="00CA6BD0"/>
    <w:rsid w:val="00CA7D90"/>
    <w:rsid w:val="00CB0B92"/>
    <w:rsid w:val="00CB2DDA"/>
    <w:rsid w:val="00CB34CF"/>
    <w:rsid w:val="00CC09E9"/>
    <w:rsid w:val="00CC1F66"/>
    <w:rsid w:val="00CC7F74"/>
    <w:rsid w:val="00CD02F8"/>
    <w:rsid w:val="00CD26A9"/>
    <w:rsid w:val="00CD54A9"/>
    <w:rsid w:val="00CD6A7C"/>
    <w:rsid w:val="00CD6C32"/>
    <w:rsid w:val="00CD6F71"/>
    <w:rsid w:val="00CE17C1"/>
    <w:rsid w:val="00CE2AB7"/>
    <w:rsid w:val="00CE316A"/>
    <w:rsid w:val="00CE5D63"/>
    <w:rsid w:val="00CE7319"/>
    <w:rsid w:val="00CE7605"/>
    <w:rsid w:val="00CF1B3E"/>
    <w:rsid w:val="00CF1D81"/>
    <w:rsid w:val="00CF2FA7"/>
    <w:rsid w:val="00CF3FD0"/>
    <w:rsid w:val="00CF49E0"/>
    <w:rsid w:val="00CF7E59"/>
    <w:rsid w:val="00D024D0"/>
    <w:rsid w:val="00D051DD"/>
    <w:rsid w:val="00D06D63"/>
    <w:rsid w:val="00D0767B"/>
    <w:rsid w:val="00D10B8C"/>
    <w:rsid w:val="00D10BAC"/>
    <w:rsid w:val="00D11B72"/>
    <w:rsid w:val="00D12D40"/>
    <w:rsid w:val="00D15E3F"/>
    <w:rsid w:val="00D20AEC"/>
    <w:rsid w:val="00D212F7"/>
    <w:rsid w:val="00D268D2"/>
    <w:rsid w:val="00D27422"/>
    <w:rsid w:val="00D27D6B"/>
    <w:rsid w:val="00D3041D"/>
    <w:rsid w:val="00D32136"/>
    <w:rsid w:val="00D34FB3"/>
    <w:rsid w:val="00D40B21"/>
    <w:rsid w:val="00D41360"/>
    <w:rsid w:val="00D415D6"/>
    <w:rsid w:val="00D44094"/>
    <w:rsid w:val="00D447A5"/>
    <w:rsid w:val="00D44CD4"/>
    <w:rsid w:val="00D45772"/>
    <w:rsid w:val="00D459EE"/>
    <w:rsid w:val="00D46238"/>
    <w:rsid w:val="00D4645C"/>
    <w:rsid w:val="00D475F8"/>
    <w:rsid w:val="00D526CD"/>
    <w:rsid w:val="00D5418E"/>
    <w:rsid w:val="00D56312"/>
    <w:rsid w:val="00D56376"/>
    <w:rsid w:val="00D6008B"/>
    <w:rsid w:val="00D603D2"/>
    <w:rsid w:val="00D619B3"/>
    <w:rsid w:val="00D64BC2"/>
    <w:rsid w:val="00D6605C"/>
    <w:rsid w:val="00D67BEA"/>
    <w:rsid w:val="00D70B04"/>
    <w:rsid w:val="00D73ED5"/>
    <w:rsid w:val="00D761D0"/>
    <w:rsid w:val="00D812D2"/>
    <w:rsid w:val="00D81818"/>
    <w:rsid w:val="00D8464A"/>
    <w:rsid w:val="00D85438"/>
    <w:rsid w:val="00D8637C"/>
    <w:rsid w:val="00D915C1"/>
    <w:rsid w:val="00D91791"/>
    <w:rsid w:val="00D93CEF"/>
    <w:rsid w:val="00D95253"/>
    <w:rsid w:val="00DA3DB9"/>
    <w:rsid w:val="00DA598D"/>
    <w:rsid w:val="00DA5C21"/>
    <w:rsid w:val="00DA602F"/>
    <w:rsid w:val="00DA74D1"/>
    <w:rsid w:val="00DA78ED"/>
    <w:rsid w:val="00DB1E0D"/>
    <w:rsid w:val="00DB71F5"/>
    <w:rsid w:val="00DC1B01"/>
    <w:rsid w:val="00DC4ECB"/>
    <w:rsid w:val="00DC5798"/>
    <w:rsid w:val="00DC617E"/>
    <w:rsid w:val="00DC7E8C"/>
    <w:rsid w:val="00DD08F8"/>
    <w:rsid w:val="00DD485A"/>
    <w:rsid w:val="00DD4DCA"/>
    <w:rsid w:val="00DE1BFC"/>
    <w:rsid w:val="00DE6187"/>
    <w:rsid w:val="00DE6647"/>
    <w:rsid w:val="00DE724D"/>
    <w:rsid w:val="00DE7B8E"/>
    <w:rsid w:val="00DF0356"/>
    <w:rsid w:val="00DF189B"/>
    <w:rsid w:val="00DF3939"/>
    <w:rsid w:val="00E04DBD"/>
    <w:rsid w:val="00E05C1F"/>
    <w:rsid w:val="00E05E70"/>
    <w:rsid w:val="00E074F0"/>
    <w:rsid w:val="00E10FD3"/>
    <w:rsid w:val="00E14348"/>
    <w:rsid w:val="00E17D90"/>
    <w:rsid w:val="00E17F2B"/>
    <w:rsid w:val="00E203F7"/>
    <w:rsid w:val="00E2050F"/>
    <w:rsid w:val="00E2283D"/>
    <w:rsid w:val="00E241E5"/>
    <w:rsid w:val="00E25EDC"/>
    <w:rsid w:val="00E265CB"/>
    <w:rsid w:val="00E268E9"/>
    <w:rsid w:val="00E32AD6"/>
    <w:rsid w:val="00E33401"/>
    <w:rsid w:val="00E37A70"/>
    <w:rsid w:val="00E42DDF"/>
    <w:rsid w:val="00E4368E"/>
    <w:rsid w:val="00E45637"/>
    <w:rsid w:val="00E479E0"/>
    <w:rsid w:val="00E507BD"/>
    <w:rsid w:val="00E51C78"/>
    <w:rsid w:val="00E536CF"/>
    <w:rsid w:val="00E5428B"/>
    <w:rsid w:val="00E5561E"/>
    <w:rsid w:val="00E55699"/>
    <w:rsid w:val="00E57652"/>
    <w:rsid w:val="00E57936"/>
    <w:rsid w:val="00E63913"/>
    <w:rsid w:val="00E664C1"/>
    <w:rsid w:val="00E66D36"/>
    <w:rsid w:val="00E66FA3"/>
    <w:rsid w:val="00E67975"/>
    <w:rsid w:val="00E67BAF"/>
    <w:rsid w:val="00E70034"/>
    <w:rsid w:val="00E7005C"/>
    <w:rsid w:val="00E70C0C"/>
    <w:rsid w:val="00E75382"/>
    <w:rsid w:val="00E76322"/>
    <w:rsid w:val="00E85C97"/>
    <w:rsid w:val="00E86970"/>
    <w:rsid w:val="00E942CB"/>
    <w:rsid w:val="00E94BFB"/>
    <w:rsid w:val="00EA0113"/>
    <w:rsid w:val="00EA4C1D"/>
    <w:rsid w:val="00EA500A"/>
    <w:rsid w:val="00EA5E12"/>
    <w:rsid w:val="00EA73B1"/>
    <w:rsid w:val="00EB057D"/>
    <w:rsid w:val="00EB0E6C"/>
    <w:rsid w:val="00EB1942"/>
    <w:rsid w:val="00EB44EA"/>
    <w:rsid w:val="00EC0C77"/>
    <w:rsid w:val="00EC2C2D"/>
    <w:rsid w:val="00EC3C74"/>
    <w:rsid w:val="00EC4887"/>
    <w:rsid w:val="00EC6086"/>
    <w:rsid w:val="00EC6E72"/>
    <w:rsid w:val="00ED0504"/>
    <w:rsid w:val="00ED10A5"/>
    <w:rsid w:val="00ED25EB"/>
    <w:rsid w:val="00ED6B02"/>
    <w:rsid w:val="00ED6F50"/>
    <w:rsid w:val="00ED7EDB"/>
    <w:rsid w:val="00EE1E19"/>
    <w:rsid w:val="00EE2DE1"/>
    <w:rsid w:val="00EE3CD8"/>
    <w:rsid w:val="00EE47EE"/>
    <w:rsid w:val="00EE690D"/>
    <w:rsid w:val="00EE6B79"/>
    <w:rsid w:val="00EF1C8B"/>
    <w:rsid w:val="00EF289D"/>
    <w:rsid w:val="00EF3894"/>
    <w:rsid w:val="00EF76F2"/>
    <w:rsid w:val="00EF7EF6"/>
    <w:rsid w:val="00F11E91"/>
    <w:rsid w:val="00F12253"/>
    <w:rsid w:val="00F13A12"/>
    <w:rsid w:val="00F14D7D"/>
    <w:rsid w:val="00F14E24"/>
    <w:rsid w:val="00F173B5"/>
    <w:rsid w:val="00F17B8C"/>
    <w:rsid w:val="00F17C0D"/>
    <w:rsid w:val="00F22571"/>
    <w:rsid w:val="00F2289B"/>
    <w:rsid w:val="00F22A27"/>
    <w:rsid w:val="00F24E8D"/>
    <w:rsid w:val="00F259E4"/>
    <w:rsid w:val="00F3026C"/>
    <w:rsid w:val="00F32FDF"/>
    <w:rsid w:val="00F3711B"/>
    <w:rsid w:val="00F45FA5"/>
    <w:rsid w:val="00F47C51"/>
    <w:rsid w:val="00F514E9"/>
    <w:rsid w:val="00F525FA"/>
    <w:rsid w:val="00F53CF2"/>
    <w:rsid w:val="00F56AF4"/>
    <w:rsid w:val="00F60070"/>
    <w:rsid w:val="00F603E7"/>
    <w:rsid w:val="00F63BC3"/>
    <w:rsid w:val="00F64BAD"/>
    <w:rsid w:val="00F65BF4"/>
    <w:rsid w:val="00F6795B"/>
    <w:rsid w:val="00F72FEA"/>
    <w:rsid w:val="00F74D75"/>
    <w:rsid w:val="00F76131"/>
    <w:rsid w:val="00F82F12"/>
    <w:rsid w:val="00F83523"/>
    <w:rsid w:val="00F858AC"/>
    <w:rsid w:val="00F85BEA"/>
    <w:rsid w:val="00F86A39"/>
    <w:rsid w:val="00F86E23"/>
    <w:rsid w:val="00F87B93"/>
    <w:rsid w:val="00F90A90"/>
    <w:rsid w:val="00F91E55"/>
    <w:rsid w:val="00F92C8F"/>
    <w:rsid w:val="00F953AE"/>
    <w:rsid w:val="00F960B4"/>
    <w:rsid w:val="00F972AA"/>
    <w:rsid w:val="00FA1883"/>
    <w:rsid w:val="00FA1B53"/>
    <w:rsid w:val="00FA3F02"/>
    <w:rsid w:val="00FA4C0B"/>
    <w:rsid w:val="00FA6858"/>
    <w:rsid w:val="00FA6D04"/>
    <w:rsid w:val="00FA6E2F"/>
    <w:rsid w:val="00FB0D72"/>
    <w:rsid w:val="00FB13B2"/>
    <w:rsid w:val="00FB32D3"/>
    <w:rsid w:val="00FB4DCA"/>
    <w:rsid w:val="00FB5B9C"/>
    <w:rsid w:val="00FB5DE4"/>
    <w:rsid w:val="00FC0142"/>
    <w:rsid w:val="00FC15B2"/>
    <w:rsid w:val="00FC3AE2"/>
    <w:rsid w:val="00FC4AB2"/>
    <w:rsid w:val="00FC5832"/>
    <w:rsid w:val="00FC663E"/>
    <w:rsid w:val="00FC7D21"/>
    <w:rsid w:val="00FD4671"/>
    <w:rsid w:val="00FD71D6"/>
    <w:rsid w:val="00FE167B"/>
    <w:rsid w:val="00FE2BE3"/>
    <w:rsid w:val="00FE317E"/>
    <w:rsid w:val="00FE55EA"/>
    <w:rsid w:val="00FE5B4D"/>
    <w:rsid w:val="00FE6832"/>
    <w:rsid w:val="00FE6A74"/>
    <w:rsid w:val="00FF19D2"/>
    <w:rsid w:val="00FF5632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7D899A-46F6-448F-9C6E-F9F3861A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2A5"/>
  </w:style>
  <w:style w:type="paragraph" w:styleId="a5">
    <w:name w:val="footer"/>
    <w:basedOn w:val="a"/>
    <w:link w:val="a6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2A5"/>
  </w:style>
  <w:style w:type="table" w:styleId="a7">
    <w:name w:val="Table Grid"/>
    <w:basedOn w:val="a1"/>
    <w:uiPriority w:val="39"/>
    <w:rsid w:val="004C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C52A5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4C52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yperlink1">
    <w:name w:val="Hyperlink.1"/>
    <w:basedOn w:val="a0"/>
    <w:rsid w:val="004C52A5"/>
    <w:rPr>
      <w:rFonts w:ascii="Arial" w:eastAsia="Arial" w:hAnsi="Arial" w:cs="Arial"/>
      <w:b/>
      <w:bCs/>
      <w:color w:val="0070C0"/>
      <w:u w:val="single" w:color="0070C0"/>
    </w:rPr>
  </w:style>
  <w:style w:type="paragraph" w:styleId="aa">
    <w:name w:val="List Paragraph"/>
    <w:basedOn w:val="a"/>
    <w:uiPriority w:val="34"/>
    <w:qFormat/>
    <w:rsid w:val="004C52A5"/>
    <w:pPr>
      <w:spacing w:after="120" w:line="240" w:lineRule="auto"/>
      <w:ind w:left="720"/>
      <w:contextualSpacing/>
    </w:pPr>
    <w:rPr>
      <w:rFonts w:ascii="Cambria" w:hAnsi="Cambria"/>
    </w:rPr>
  </w:style>
  <w:style w:type="character" w:styleId="ab">
    <w:name w:val="annotation reference"/>
    <w:basedOn w:val="a0"/>
    <w:uiPriority w:val="99"/>
    <w:semiHidden/>
    <w:unhideWhenUsed/>
    <w:rsid w:val="002F1D5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F1D5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F1D5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D5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1D5B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2F1D5B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2F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1D5B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CE76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locked/>
    <w:rsid w:val="00163E4E"/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unhideWhenUsed/>
    <w:rsid w:val="00F12253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12253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12253"/>
    <w:rPr>
      <w:vertAlign w:val="superscript"/>
    </w:rPr>
  </w:style>
  <w:style w:type="character" w:styleId="af8">
    <w:name w:val="Strong"/>
    <w:basedOn w:val="a0"/>
    <w:uiPriority w:val="22"/>
    <w:qFormat/>
    <w:rsid w:val="009149F6"/>
    <w:rPr>
      <w:b/>
      <w:bCs/>
    </w:rPr>
  </w:style>
  <w:style w:type="paragraph" w:customStyle="1" w:styleId="stk-reset">
    <w:name w:val="stk-reset"/>
    <w:basedOn w:val="a"/>
    <w:rsid w:val="0091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A86DF9"/>
    <w:rPr>
      <w:color w:val="954F72" w:themeColor="followedHyperlink"/>
      <w:u w:val="single"/>
    </w:rPr>
  </w:style>
  <w:style w:type="character" w:customStyle="1" w:styleId="hgkelc">
    <w:name w:val="hgkelc"/>
    <w:basedOn w:val="a0"/>
    <w:rsid w:val="00D12D40"/>
  </w:style>
  <w:style w:type="character" w:styleId="afa">
    <w:name w:val="Emphasis"/>
    <w:basedOn w:val="a0"/>
    <w:uiPriority w:val="20"/>
    <w:qFormat/>
    <w:rsid w:val="00F2289B"/>
    <w:rPr>
      <w:i/>
      <w:iCs/>
    </w:rPr>
  </w:style>
  <w:style w:type="paragraph" w:customStyle="1" w:styleId="color-main05">
    <w:name w:val="color-main05"/>
    <w:basedOn w:val="a"/>
    <w:rsid w:val="0088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086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47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85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89833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31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717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561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74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84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75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9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60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52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51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7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5A74F"/>
            <w:bottom w:val="none" w:sz="0" w:space="0" w:color="auto"/>
            <w:right w:val="none" w:sz="0" w:space="0" w:color="auto"/>
          </w:divBdr>
          <w:divsChild>
            <w:div w:id="20148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278">
                  <w:marLeft w:val="0"/>
                  <w:marRight w:val="0"/>
                  <w:marTop w:val="0"/>
                  <w:marBottom w:val="0"/>
                  <w:divBdr>
                    <w:top w:val="single" w:sz="12" w:space="0" w:color="F3F3F4"/>
                    <w:left w:val="single" w:sz="12" w:space="0" w:color="F3F3F4"/>
                    <w:bottom w:val="single" w:sz="12" w:space="0" w:color="F3F3F4"/>
                    <w:right w:val="single" w:sz="12" w:space="0" w:color="F3F3F4"/>
                  </w:divBdr>
                  <w:divsChild>
                    <w:div w:id="7717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183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2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970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eva.t@volga.r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zan.rt.ru/b2b/internet/fi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pany.rt.ru/pres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kazennaya\AppData\Local\Microsoft\Windows\INetCache\Content.Outlook\A6E0C0T9\RTC_240828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RTC_240828.dotm</Template>
  <TotalTime>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Татьяна Андрияновна</dc:creator>
  <cp:lastModifiedBy>Алексеева Татьяна Андрияновна</cp:lastModifiedBy>
  <cp:revision>4</cp:revision>
  <cp:lastPrinted>2024-06-17T14:44:00Z</cp:lastPrinted>
  <dcterms:created xsi:type="dcterms:W3CDTF">2025-03-03T12:18:00Z</dcterms:created>
  <dcterms:modified xsi:type="dcterms:W3CDTF">2025-03-04T07:00:00Z</dcterms:modified>
</cp:coreProperties>
</file>