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51" w:rsidRDefault="000666A5" w:rsidP="00F66936">
      <w:pPr>
        <w:spacing w:before="40" w:after="0" w:line="240" w:lineRule="auto"/>
        <w:rPr>
          <w:rFonts w:ascii="Arial" w:hAnsi="Arial" w:cs="Arial"/>
          <w:i/>
          <w:color w:val="808080" w:themeColor="background1" w:themeShade="80"/>
          <w:kern w:val="2"/>
          <w:sz w:val="20"/>
          <w:szCs w:val="20"/>
        </w:rPr>
      </w:pPr>
      <w:r w:rsidRPr="00C30BB6">
        <w:rPr>
          <w:rFonts w:ascii="Arial" w:hAnsi="Arial" w:cs="Arial"/>
          <w:color w:val="808080" w:themeColor="background1" w:themeShade="80"/>
          <w:sz w:val="20"/>
          <w:szCs w:val="20"/>
        </w:rPr>
        <w:t>Пресс-релиз</w:t>
      </w:r>
      <w:r w:rsidR="00A1123C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, </w:t>
      </w:r>
      <w:r w:rsidR="00815319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Казань, 20 </w:t>
      </w:r>
      <w:bookmarkStart w:id="0" w:name="_GoBack"/>
      <w:bookmarkEnd w:id="0"/>
      <w:r w:rsidR="00B670B5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марта </w:t>
      </w:r>
      <w:r w:rsidR="009521E8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2025 </w:t>
      </w:r>
      <w:r w:rsidR="006223DE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года</w:t>
      </w:r>
      <w:r w:rsidR="00C4636F" w:rsidRPr="00C30BB6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F66936" w:rsidRPr="00F66936" w:rsidRDefault="00F66936" w:rsidP="00F66936">
      <w:pPr>
        <w:spacing w:before="40" w:after="0" w:line="240" w:lineRule="auto"/>
        <w:rPr>
          <w:rFonts w:ascii="Arial" w:hAnsi="Arial" w:cs="Arial"/>
          <w:i/>
          <w:color w:val="808080" w:themeColor="background1" w:themeShade="80"/>
          <w:kern w:val="2"/>
          <w:sz w:val="20"/>
          <w:szCs w:val="20"/>
        </w:rPr>
      </w:pPr>
    </w:p>
    <w:p w:rsidR="00177B37" w:rsidRPr="001265D1" w:rsidRDefault="00171470" w:rsidP="00394319">
      <w:pPr>
        <w:spacing w:after="120" w:line="240" w:lineRule="auto"/>
        <w:rPr>
          <w:rFonts w:ascii="Arial" w:hAnsi="Arial" w:cs="Arial"/>
          <w:b/>
        </w:rPr>
      </w:pPr>
      <w:r w:rsidRPr="001265D1">
        <w:rPr>
          <w:rFonts w:ascii="Arial" w:hAnsi="Arial" w:cs="Arial"/>
          <w:b/>
        </w:rPr>
        <w:t>«Ростелеком»</w:t>
      </w:r>
      <w:r w:rsidR="00177B37" w:rsidRPr="001265D1">
        <w:rPr>
          <w:rFonts w:ascii="Arial" w:hAnsi="Arial" w:cs="Arial"/>
          <w:b/>
        </w:rPr>
        <w:t xml:space="preserve"> подключил к оптической инфраструктуре ЖК «Салават Купере» в Казани </w:t>
      </w:r>
    </w:p>
    <w:p w:rsidR="006D11D6" w:rsidRPr="001265D1" w:rsidRDefault="00177B37" w:rsidP="003F1789">
      <w:pPr>
        <w:spacing w:after="120" w:line="240" w:lineRule="auto"/>
        <w:rPr>
          <w:rFonts w:ascii="Arial" w:hAnsi="Arial" w:cs="Arial"/>
          <w:bCs/>
        </w:rPr>
      </w:pPr>
      <w:r w:rsidRPr="001265D1">
        <w:rPr>
          <w:rFonts w:ascii="Arial" w:hAnsi="Arial" w:cs="Arial"/>
        </w:rPr>
        <w:t>«Ростелеком»</w:t>
      </w:r>
      <w:r w:rsidR="004B05A2" w:rsidRPr="001265D1">
        <w:rPr>
          <w:rFonts w:ascii="Arial" w:hAnsi="Arial" w:cs="Arial"/>
        </w:rPr>
        <w:t xml:space="preserve"> </w:t>
      </w:r>
      <w:r w:rsidR="00B5660C" w:rsidRPr="001265D1">
        <w:rPr>
          <w:rFonts w:ascii="Arial" w:hAnsi="Arial" w:cs="Arial"/>
        </w:rPr>
        <w:t>обеспечил</w:t>
      </w:r>
      <w:r w:rsidR="008575A4" w:rsidRPr="001265D1">
        <w:rPr>
          <w:rFonts w:ascii="Arial" w:hAnsi="Arial" w:cs="Arial"/>
        </w:rPr>
        <w:t xml:space="preserve"> </w:t>
      </w:r>
      <w:r w:rsidR="009D371F">
        <w:rPr>
          <w:rFonts w:ascii="Arial" w:hAnsi="Arial" w:cs="Arial"/>
        </w:rPr>
        <w:t>скоростным интернетом</w:t>
      </w:r>
      <w:r w:rsidR="008575A4" w:rsidRPr="001265D1">
        <w:rPr>
          <w:rFonts w:ascii="Arial" w:hAnsi="Arial" w:cs="Arial"/>
        </w:rPr>
        <w:t xml:space="preserve"> 12 домов </w:t>
      </w:r>
      <w:r w:rsidR="00B5660C" w:rsidRPr="001265D1">
        <w:rPr>
          <w:rFonts w:ascii="Arial" w:hAnsi="Arial" w:cs="Arial"/>
        </w:rPr>
        <w:t xml:space="preserve">в </w:t>
      </w:r>
      <w:r w:rsidR="00EF0E8C" w:rsidRPr="001265D1">
        <w:rPr>
          <w:rFonts w:ascii="Arial" w:hAnsi="Arial" w:cs="Arial"/>
        </w:rPr>
        <w:t xml:space="preserve">казанском </w:t>
      </w:r>
      <w:r w:rsidR="00B5660C" w:rsidRPr="001265D1">
        <w:rPr>
          <w:rFonts w:ascii="Arial" w:hAnsi="Arial" w:cs="Arial"/>
        </w:rPr>
        <w:t>микрорайоне «Салават Купере»</w:t>
      </w:r>
      <w:r w:rsidR="000E7A0B" w:rsidRPr="001265D1">
        <w:rPr>
          <w:rFonts w:ascii="Arial" w:hAnsi="Arial" w:cs="Arial"/>
        </w:rPr>
        <w:t xml:space="preserve">. </w:t>
      </w:r>
      <w:r w:rsidR="00DE401E" w:rsidRPr="001265D1">
        <w:rPr>
          <w:rFonts w:ascii="Arial" w:hAnsi="Arial" w:cs="Arial"/>
        </w:rPr>
        <w:t xml:space="preserve">Специалисты компании </w:t>
      </w:r>
      <w:r w:rsidR="00A05C88" w:rsidRPr="001265D1">
        <w:rPr>
          <w:rFonts w:ascii="Arial" w:hAnsi="Arial" w:cs="Arial"/>
        </w:rPr>
        <w:t xml:space="preserve">построили </w:t>
      </w:r>
      <w:r w:rsidR="00027252" w:rsidRPr="001265D1">
        <w:rPr>
          <w:rFonts w:ascii="Arial" w:hAnsi="Arial" w:cs="Arial"/>
        </w:rPr>
        <w:t xml:space="preserve">кабельную канализацию </w:t>
      </w:r>
      <w:r w:rsidR="00A05C88" w:rsidRPr="001265D1">
        <w:rPr>
          <w:rFonts w:ascii="Arial" w:hAnsi="Arial" w:cs="Arial"/>
        </w:rPr>
        <w:t xml:space="preserve">и </w:t>
      </w:r>
      <w:r w:rsidR="005B2119" w:rsidRPr="001265D1">
        <w:rPr>
          <w:rFonts w:ascii="Arial" w:hAnsi="Arial" w:cs="Arial"/>
        </w:rPr>
        <w:t xml:space="preserve">проложили </w:t>
      </w:r>
      <w:r w:rsidR="00027252" w:rsidRPr="001265D1">
        <w:rPr>
          <w:rFonts w:ascii="Arial" w:hAnsi="Arial" w:cs="Arial"/>
        </w:rPr>
        <w:t xml:space="preserve">более шести километров волоконно-оптических линий </w:t>
      </w:r>
      <w:r w:rsidR="009A430C" w:rsidRPr="001265D1">
        <w:rPr>
          <w:rFonts w:ascii="Arial" w:hAnsi="Arial" w:cs="Arial"/>
        </w:rPr>
        <w:t>связи по технологии FTTB (</w:t>
      </w:r>
      <w:proofErr w:type="spellStart"/>
      <w:r w:rsidR="009A430C" w:rsidRPr="001265D1">
        <w:rPr>
          <w:rFonts w:ascii="Arial" w:hAnsi="Arial" w:cs="Arial"/>
        </w:rPr>
        <w:t>Fiber</w:t>
      </w:r>
      <w:proofErr w:type="spellEnd"/>
      <w:r w:rsidR="009A430C" w:rsidRPr="001265D1">
        <w:rPr>
          <w:rFonts w:ascii="Arial" w:hAnsi="Arial" w:cs="Arial"/>
        </w:rPr>
        <w:t xml:space="preserve"> </w:t>
      </w:r>
      <w:proofErr w:type="spellStart"/>
      <w:r w:rsidR="009A430C" w:rsidRPr="001265D1">
        <w:rPr>
          <w:rFonts w:ascii="Arial" w:hAnsi="Arial" w:cs="Arial"/>
        </w:rPr>
        <w:t>To</w:t>
      </w:r>
      <w:proofErr w:type="spellEnd"/>
      <w:r w:rsidR="009A430C" w:rsidRPr="001265D1">
        <w:rPr>
          <w:rFonts w:ascii="Arial" w:hAnsi="Arial" w:cs="Arial"/>
        </w:rPr>
        <w:t xml:space="preserve"> </w:t>
      </w:r>
      <w:proofErr w:type="spellStart"/>
      <w:r w:rsidR="009A430C" w:rsidRPr="001265D1">
        <w:rPr>
          <w:rFonts w:ascii="Arial" w:hAnsi="Arial" w:cs="Arial"/>
        </w:rPr>
        <w:t>The</w:t>
      </w:r>
      <w:proofErr w:type="spellEnd"/>
      <w:r w:rsidR="009A430C" w:rsidRPr="001265D1">
        <w:rPr>
          <w:rFonts w:ascii="Arial" w:hAnsi="Arial" w:cs="Arial"/>
        </w:rPr>
        <w:t xml:space="preserve"> </w:t>
      </w:r>
      <w:proofErr w:type="spellStart"/>
      <w:r w:rsidR="009A430C" w:rsidRPr="001265D1">
        <w:rPr>
          <w:rFonts w:ascii="Arial" w:hAnsi="Arial" w:cs="Arial"/>
        </w:rPr>
        <w:t>Building</w:t>
      </w:r>
      <w:proofErr w:type="spellEnd"/>
      <w:r w:rsidR="00C10241" w:rsidRPr="001265D1">
        <w:rPr>
          <w:rFonts w:ascii="Arial" w:hAnsi="Arial" w:cs="Arial"/>
        </w:rPr>
        <w:t xml:space="preserve"> </w:t>
      </w:r>
      <w:r w:rsidR="00921405" w:rsidRPr="001265D1">
        <w:rPr>
          <w:rFonts w:ascii="Arial" w:hAnsi="Arial" w:cs="Arial"/>
          <w:bCs/>
        </w:rPr>
        <w:t xml:space="preserve">— «оптика до здания»). </w:t>
      </w:r>
      <w:r w:rsidR="00DB2388" w:rsidRPr="001265D1">
        <w:rPr>
          <w:rFonts w:ascii="Arial" w:hAnsi="Arial" w:cs="Arial"/>
          <w:bCs/>
        </w:rPr>
        <w:t xml:space="preserve">Жители </w:t>
      </w:r>
      <w:r w:rsidR="00DB2388" w:rsidRPr="001265D1">
        <w:rPr>
          <w:rFonts w:ascii="Arial" w:hAnsi="Arial" w:cs="Arial"/>
        </w:rPr>
        <w:t xml:space="preserve">трех с половиной тысяч квартир получили доступ </w:t>
      </w:r>
      <w:r w:rsidR="006D11D6" w:rsidRPr="001265D1">
        <w:rPr>
          <w:rFonts w:ascii="Arial" w:hAnsi="Arial" w:cs="Arial"/>
        </w:rPr>
        <w:t>к сети на скорости до 1</w:t>
      </w:r>
      <w:r w:rsidR="00785971" w:rsidRPr="001265D1">
        <w:rPr>
          <w:rFonts w:ascii="Arial" w:hAnsi="Arial" w:cs="Arial"/>
        </w:rPr>
        <w:t>00 М</w:t>
      </w:r>
      <w:r w:rsidR="00DB2388" w:rsidRPr="001265D1">
        <w:rPr>
          <w:rFonts w:ascii="Arial" w:hAnsi="Arial" w:cs="Arial"/>
        </w:rPr>
        <w:t xml:space="preserve">бит/с. </w:t>
      </w:r>
    </w:p>
    <w:p w:rsidR="00961B48" w:rsidRPr="001265D1" w:rsidRDefault="00961B48" w:rsidP="00961B48">
      <w:pPr>
        <w:spacing w:after="120" w:line="240" w:lineRule="auto"/>
        <w:rPr>
          <w:rFonts w:ascii="Arial" w:hAnsi="Arial" w:cs="Arial"/>
          <w:b/>
        </w:rPr>
      </w:pPr>
      <w:r w:rsidRPr="001265D1">
        <w:rPr>
          <w:rFonts w:ascii="Arial" w:hAnsi="Arial" w:cs="Arial"/>
          <w:b/>
        </w:rPr>
        <w:t xml:space="preserve">Дмитрий Мурылев, начальник отдела строительства технической инфраструктуры филиала ПАО «Ростелеком» в Республике Татарстан: </w:t>
      </w:r>
    </w:p>
    <w:p w:rsidR="00537054" w:rsidRPr="00434B18" w:rsidRDefault="00961B48" w:rsidP="00961B48">
      <w:pPr>
        <w:spacing w:after="120" w:line="240" w:lineRule="auto"/>
        <w:rPr>
          <w:rFonts w:ascii="Arial" w:hAnsi="Arial" w:cs="Arial"/>
          <w:color w:val="121212"/>
          <w:shd w:val="clear" w:color="auto" w:fill="FFFFFF"/>
        </w:rPr>
      </w:pPr>
      <w:r w:rsidRPr="001265D1">
        <w:rPr>
          <w:rStyle w:val="rt-font-h4"/>
          <w:rFonts w:ascii="Arial" w:hAnsi="Arial" w:cs="Arial"/>
          <w:color w:val="101828"/>
          <w:bdr w:val="none" w:sz="0" w:space="0" w:color="auto" w:frame="1"/>
        </w:rPr>
        <w:t>«</w:t>
      </w:r>
      <w:r w:rsidR="00D02962">
        <w:rPr>
          <w:rStyle w:val="rt-font-h4"/>
          <w:rFonts w:ascii="Arial" w:hAnsi="Arial" w:cs="Arial"/>
          <w:color w:val="101828"/>
          <w:bdr w:val="none" w:sz="0" w:space="0" w:color="auto" w:frame="1"/>
        </w:rPr>
        <w:t xml:space="preserve">В </w:t>
      </w:r>
      <w:r w:rsidR="00D02962" w:rsidRPr="00D02962">
        <w:rPr>
          <w:rStyle w:val="rt-font-h4"/>
          <w:rFonts w:ascii="Arial" w:hAnsi="Arial" w:cs="Arial"/>
          <w:color w:val="101828"/>
          <w:bdr w:val="none" w:sz="0" w:space="0" w:color="auto" w:frame="1"/>
        </w:rPr>
        <w:t>“</w:t>
      </w:r>
      <w:r w:rsidR="00D02962">
        <w:rPr>
          <w:rStyle w:val="rt-font-h4"/>
          <w:rFonts w:ascii="Arial" w:hAnsi="Arial" w:cs="Arial"/>
          <w:color w:val="101828"/>
          <w:bdr w:val="none" w:sz="0" w:space="0" w:color="auto" w:frame="1"/>
        </w:rPr>
        <w:t>Салавате</w:t>
      </w:r>
      <w:r w:rsidR="00D02962" w:rsidRPr="00D02962">
        <w:rPr>
          <w:rStyle w:val="rt-font-h4"/>
          <w:rFonts w:ascii="Arial" w:hAnsi="Arial" w:cs="Arial"/>
          <w:color w:val="101828"/>
          <w:bdr w:val="none" w:sz="0" w:space="0" w:color="auto" w:frame="1"/>
        </w:rPr>
        <w:t>”</w:t>
      </w:r>
      <w:r w:rsidR="00D02962">
        <w:rPr>
          <w:rStyle w:val="rt-font-h4"/>
          <w:rFonts w:ascii="Arial" w:hAnsi="Arial" w:cs="Arial"/>
          <w:color w:val="101828"/>
          <w:bdr w:val="none" w:sz="0" w:space="0" w:color="auto" w:frame="1"/>
        </w:rPr>
        <w:t xml:space="preserve"> мы </w:t>
      </w:r>
      <w:r w:rsidR="00537054">
        <w:rPr>
          <w:rStyle w:val="rt-font-h4"/>
          <w:rFonts w:ascii="Arial" w:hAnsi="Arial" w:cs="Arial"/>
          <w:color w:val="101828"/>
          <w:bdr w:val="none" w:sz="0" w:space="0" w:color="auto" w:frame="1"/>
        </w:rPr>
        <w:t>раз</w:t>
      </w:r>
      <w:r w:rsidR="000F4780">
        <w:rPr>
          <w:rStyle w:val="rt-font-h4"/>
          <w:rFonts w:ascii="Arial" w:hAnsi="Arial" w:cs="Arial"/>
          <w:color w:val="101828"/>
          <w:bdr w:val="none" w:sz="0" w:space="0" w:color="auto" w:frame="1"/>
        </w:rPr>
        <w:t>вернули инфраструктуру</w:t>
      </w:r>
      <w:r w:rsidR="00537054">
        <w:rPr>
          <w:rStyle w:val="rt-font-h4"/>
          <w:rFonts w:ascii="Arial" w:hAnsi="Arial" w:cs="Arial"/>
          <w:color w:val="101828"/>
          <w:bdr w:val="none" w:sz="0" w:space="0" w:color="auto" w:frame="1"/>
        </w:rPr>
        <w:t xml:space="preserve">, которая </w:t>
      </w:r>
      <w:r w:rsidR="00537054" w:rsidRPr="00537054">
        <w:rPr>
          <w:rFonts w:ascii="Arial" w:hAnsi="Arial" w:cs="Arial"/>
          <w:iCs/>
          <w:shd w:val="clear" w:color="auto" w:fill="FFFFFF"/>
        </w:rPr>
        <w:t>обеспечивает высокую скорость передачи данных и устойчивое соединение</w:t>
      </w:r>
      <w:r w:rsidR="00537054">
        <w:rPr>
          <w:rFonts w:ascii="Arial" w:hAnsi="Arial" w:cs="Arial"/>
          <w:iCs/>
          <w:shd w:val="clear" w:color="auto" w:fill="FFFFFF"/>
        </w:rPr>
        <w:t xml:space="preserve">. Наше </w:t>
      </w:r>
      <w:r w:rsidR="005674D4">
        <w:rPr>
          <w:rFonts w:ascii="Arial" w:hAnsi="Arial" w:cs="Arial"/>
          <w:iCs/>
          <w:shd w:val="clear" w:color="auto" w:fill="FFFFFF"/>
        </w:rPr>
        <w:t xml:space="preserve">цифровое </w:t>
      </w:r>
      <w:r w:rsidR="00537054">
        <w:rPr>
          <w:rFonts w:ascii="Arial" w:hAnsi="Arial" w:cs="Arial"/>
          <w:iCs/>
          <w:shd w:val="clear" w:color="auto" w:fill="FFFFFF"/>
        </w:rPr>
        <w:t xml:space="preserve">решение </w:t>
      </w:r>
      <w:r w:rsidR="00D02962">
        <w:rPr>
          <w:rFonts w:ascii="Arial" w:hAnsi="Arial" w:cs="Arial"/>
          <w:color w:val="121212"/>
          <w:shd w:val="clear" w:color="auto" w:fill="FFFFFF"/>
        </w:rPr>
        <w:t>по</w:t>
      </w:r>
      <w:r w:rsidR="00E26AE9">
        <w:rPr>
          <w:rFonts w:ascii="Arial" w:hAnsi="Arial" w:cs="Arial"/>
          <w:color w:val="121212"/>
          <w:shd w:val="clear" w:color="auto" w:fill="FFFFFF"/>
        </w:rPr>
        <w:t xml:space="preserve">зволяет одновременно подключать большое количество </w:t>
      </w:r>
      <w:r w:rsidR="00D02962">
        <w:rPr>
          <w:rFonts w:ascii="Arial" w:hAnsi="Arial" w:cs="Arial"/>
          <w:color w:val="121212"/>
          <w:shd w:val="clear" w:color="auto" w:fill="FFFFFF"/>
        </w:rPr>
        <w:t>устройств без потери качества</w:t>
      </w:r>
      <w:r w:rsidR="005674D4">
        <w:rPr>
          <w:rFonts w:ascii="Arial" w:hAnsi="Arial" w:cs="Arial"/>
          <w:color w:val="121212"/>
          <w:shd w:val="clear" w:color="auto" w:fill="FFFFFF"/>
        </w:rPr>
        <w:t xml:space="preserve"> связи. </w:t>
      </w:r>
      <w:r w:rsidR="000F4780">
        <w:rPr>
          <w:rFonts w:ascii="Arial" w:hAnsi="Arial" w:cs="Arial"/>
          <w:color w:val="121212"/>
          <w:shd w:val="clear" w:color="auto" w:fill="FFFFFF"/>
        </w:rPr>
        <w:t>Пропускн</w:t>
      </w:r>
      <w:r w:rsidR="00354801">
        <w:rPr>
          <w:rFonts w:ascii="Arial" w:hAnsi="Arial" w:cs="Arial"/>
          <w:color w:val="121212"/>
          <w:shd w:val="clear" w:color="auto" w:fill="FFFFFF"/>
        </w:rPr>
        <w:t xml:space="preserve">ой способности интернета </w:t>
      </w:r>
      <w:r w:rsidR="00537054">
        <w:rPr>
          <w:rFonts w:ascii="Arial" w:hAnsi="Arial" w:cs="Arial"/>
          <w:color w:val="121212"/>
          <w:shd w:val="clear" w:color="auto" w:fill="FFFFFF"/>
        </w:rPr>
        <w:t xml:space="preserve">хватит </w:t>
      </w:r>
      <w:r w:rsidR="0005098E">
        <w:rPr>
          <w:rFonts w:ascii="Arial" w:hAnsi="Arial" w:cs="Arial"/>
          <w:color w:val="121212"/>
          <w:shd w:val="clear" w:color="auto" w:fill="FFFFFF"/>
        </w:rPr>
        <w:t xml:space="preserve">жильцам </w:t>
      </w:r>
      <w:r w:rsidR="00537054">
        <w:rPr>
          <w:rFonts w:ascii="Arial" w:hAnsi="Arial" w:cs="Arial"/>
          <w:color w:val="121212"/>
          <w:shd w:val="clear" w:color="auto" w:fill="FFFFFF"/>
        </w:rPr>
        <w:t>для работы, учебы и развлечений</w:t>
      </w:r>
      <w:r w:rsidR="00354801">
        <w:rPr>
          <w:rFonts w:ascii="Arial" w:hAnsi="Arial" w:cs="Arial"/>
          <w:color w:val="121212"/>
          <w:shd w:val="clear" w:color="auto" w:fill="FFFFFF"/>
        </w:rPr>
        <w:t xml:space="preserve">». </w:t>
      </w:r>
    </w:p>
    <w:p w:rsidR="00FB458B" w:rsidRPr="001265D1" w:rsidRDefault="000E0819" w:rsidP="00C27942">
      <w:pPr>
        <w:spacing w:after="120" w:line="240" w:lineRule="auto"/>
        <w:rPr>
          <w:rFonts w:ascii="Arial" w:hAnsi="Arial" w:cs="Arial"/>
        </w:rPr>
      </w:pPr>
      <w:r w:rsidRPr="001265D1">
        <w:rPr>
          <w:rFonts w:ascii="Arial" w:hAnsi="Arial" w:cs="Arial"/>
        </w:rPr>
        <w:t xml:space="preserve">В марте </w:t>
      </w:r>
      <w:r w:rsidR="00D411D4" w:rsidRPr="001265D1">
        <w:rPr>
          <w:rFonts w:ascii="Arial" w:hAnsi="Arial" w:cs="Arial"/>
        </w:rPr>
        <w:t>с</w:t>
      </w:r>
      <w:r w:rsidR="00CD1921" w:rsidRPr="001265D1">
        <w:rPr>
          <w:rFonts w:ascii="Arial" w:hAnsi="Arial" w:cs="Arial"/>
        </w:rPr>
        <w:t>пециалисты «</w:t>
      </w:r>
      <w:r w:rsidR="001B1D51" w:rsidRPr="001265D1">
        <w:rPr>
          <w:rFonts w:ascii="Arial" w:hAnsi="Arial" w:cs="Arial"/>
        </w:rPr>
        <w:t>Ростелекома» рассказали</w:t>
      </w:r>
      <w:r w:rsidR="000F46B8" w:rsidRPr="001265D1">
        <w:rPr>
          <w:rFonts w:ascii="Arial" w:hAnsi="Arial" w:cs="Arial"/>
        </w:rPr>
        <w:t xml:space="preserve"> </w:t>
      </w:r>
      <w:r w:rsidR="00107B22">
        <w:rPr>
          <w:rFonts w:ascii="Arial" w:hAnsi="Arial" w:cs="Arial"/>
        </w:rPr>
        <w:t xml:space="preserve">жителям ЖК </w:t>
      </w:r>
      <w:r w:rsidR="001B1D51" w:rsidRPr="001265D1">
        <w:rPr>
          <w:rFonts w:ascii="Arial" w:hAnsi="Arial" w:cs="Arial"/>
        </w:rPr>
        <w:t>о</w:t>
      </w:r>
      <w:r w:rsidR="00520015" w:rsidRPr="001265D1">
        <w:rPr>
          <w:rFonts w:ascii="Arial" w:hAnsi="Arial" w:cs="Arial"/>
        </w:rPr>
        <w:t xml:space="preserve"> пакетах </w:t>
      </w:r>
      <w:r w:rsidR="00961B48" w:rsidRPr="001265D1">
        <w:rPr>
          <w:rFonts w:ascii="Arial" w:hAnsi="Arial" w:cs="Arial"/>
        </w:rPr>
        <w:t>услуг с домашним интернет</w:t>
      </w:r>
      <w:r w:rsidR="000842CD" w:rsidRPr="001265D1">
        <w:rPr>
          <w:rFonts w:ascii="Arial" w:hAnsi="Arial" w:cs="Arial"/>
        </w:rPr>
        <w:t xml:space="preserve">ом, интерактивным телевидением и </w:t>
      </w:r>
      <w:r w:rsidR="00961B48" w:rsidRPr="001265D1">
        <w:rPr>
          <w:rFonts w:ascii="Arial" w:hAnsi="Arial" w:cs="Arial"/>
        </w:rPr>
        <w:t>видео</w:t>
      </w:r>
      <w:r w:rsidR="00331079" w:rsidRPr="001265D1">
        <w:rPr>
          <w:rFonts w:ascii="Arial" w:hAnsi="Arial" w:cs="Arial"/>
        </w:rPr>
        <w:t>н</w:t>
      </w:r>
      <w:r w:rsidR="00924C73">
        <w:rPr>
          <w:rFonts w:ascii="Arial" w:hAnsi="Arial" w:cs="Arial"/>
        </w:rPr>
        <w:t>аблюдением. К</w:t>
      </w:r>
      <w:r w:rsidR="00A5354F">
        <w:rPr>
          <w:rFonts w:ascii="Arial" w:hAnsi="Arial" w:cs="Arial"/>
        </w:rPr>
        <w:t xml:space="preserve">аждую неделю к </w:t>
      </w:r>
      <w:r w:rsidR="00FB458B" w:rsidRPr="001265D1">
        <w:rPr>
          <w:rFonts w:ascii="Arial" w:hAnsi="Arial" w:cs="Arial"/>
        </w:rPr>
        <w:t>се</w:t>
      </w:r>
      <w:r w:rsidR="00A5354F">
        <w:rPr>
          <w:rFonts w:ascii="Arial" w:hAnsi="Arial" w:cs="Arial"/>
        </w:rPr>
        <w:t xml:space="preserve">рвисам провайдера </w:t>
      </w:r>
      <w:r w:rsidR="00FB458B" w:rsidRPr="001265D1">
        <w:rPr>
          <w:rFonts w:ascii="Arial" w:hAnsi="Arial" w:cs="Arial"/>
        </w:rPr>
        <w:t xml:space="preserve">подключается около 100 человек. </w:t>
      </w:r>
    </w:p>
    <w:p w:rsidR="0023117A" w:rsidRPr="00C3261E" w:rsidRDefault="00887D79" w:rsidP="00394319">
      <w:pPr>
        <w:spacing w:after="120" w:line="240" w:lineRule="auto"/>
        <w:rPr>
          <w:rFonts w:ascii="Arial" w:hAnsi="Arial" w:cs="Arial"/>
          <w:b/>
          <w:kern w:val="2"/>
        </w:rPr>
      </w:pPr>
      <w:r w:rsidRPr="00C3261E">
        <w:rPr>
          <w:rFonts w:ascii="Arial" w:hAnsi="Arial" w:cs="Arial"/>
          <w:b/>
          <w:kern w:val="2"/>
        </w:rPr>
        <w:t xml:space="preserve">Николай Бармин, главный инженер </w:t>
      </w:r>
      <w:r w:rsidR="000F51CD" w:rsidRPr="00C3261E">
        <w:rPr>
          <w:rFonts w:ascii="Arial" w:hAnsi="Arial" w:cs="Arial"/>
          <w:b/>
          <w:kern w:val="2"/>
        </w:rPr>
        <w:t>УК «Жилищный фонд»:</w:t>
      </w:r>
    </w:p>
    <w:p w:rsidR="00982A5B" w:rsidRPr="00C5237A" w:rsidRDefault="000F51CD" w:rsidP="0017128E">
      <w:pPr>
        <w:spacing w:after="120" w:line="240" w:lineRule="auto"/>
        <w:rPr>
          <w:rFonts w:ascii="Arial" w:hAnsi="Arial" w:cs="Arial"/>
          <w:shd w:val="clear" w:color="auto" w:fill="FFFFFF"/>
        </w:rPr>
      </w:pPr>
      <w:r w:rsidRPr="00C3261E">
        <w:rPr>
          <w:rFonts w:ascii="Arial" w:hAnsi="Arial" w:cs="Arial"/>
          <w:kern w:val="2"/>
        </w:rPr>
        <w:t>«</w:t>
      </w:r>
      <w:r w:rsidR="00260995">
        <w:rPr>
          <w:rFonts w:ascii="Arial" w:hAnsi="Arial" w:cs="Arial"/>
        </w:rPr>
        <w:t>С</w:t>
      </w:r>
      <w:r w:rsidR="0040375F">
        <w:rPr>
          <w:rFonts w:ascii="Arial" w:hAnsi="Arial" w:cs="Arial"/>
        </w:rPr>
        <w:t xml:space="preserve"> оптикой от </w:t>
      </w:r>
      <w:r w:rsidR="00C5237A">
        <w:rPr>
          <w:rFonts w:ascii="Arial" w:hAnsi="Arial" w:cs="Arial"/>
        </w:rPr>
        <w:t xml:space="preserve">“Ростелекома” </w:t>
      </w:r>
      <w:r w:rsidR="00C5237A" w:rsidRPr="00982A5B">
        <w:rPr>
          <w:rFonts w:ascii="Arial" w:hAnsi="Arial" w:cs="Arial"/>
          <w:shd w:val="clear" w:color="auto" w:fill="FFFFFF"/>
        </w:rPr>
        <w:t>дополнительные монтажные работы в подъездах не потре</w:t>
      </w:r>
      <w:r w:rsidR="00C5237A">
        <w:rPr>
          <w:rFonts w:ascii="Arial" w:hAnsi="Arial" w:cs="Arial"/>
          <w:shd w:val="clear" w:color="auto" w:fill="FFFFFF"/>
        </w:rPr>
        <w:t>буются, так как все коммуникации уже проложены. Мы сможем оперативно подключить и настроить видеонаблюдение, умные домофоны и прочие цифровые сервисы для жилых комплексов</w:t>
      </w:r>
      <w:r w:rsidR="00D53F6D">
        <w:rPr>
          <w:rFonts w:ascii="Arial" w:hAnsi="Arial" w:cs="Arial"/>
          <w:shd w:val="clear" w:color="auto" w:fill="FFFFFF"/>
        </w:rPr>
        <w:t xml:space="preserve">». </w:t>
      </w:r>
    </w:p>
    <w:p w:rsidR="00650D03" w:rsidRPr="00F06DD1" w:rsidRDefault="008D2084" w:rsidP="00E92394">
      <w:pPr>
        <w:spacing w:after="120" w:line="240" w:lineRule="auto"/>
        <w:rPr>
          <w:rFonts w:ascii="Arial" w:hAnsi="Arial" w:cs="Arial"/>
        </w:rPr>
      </w:pPr>
      <w:r w:rsidRPr="001265D1">
        <w:rPr>
          <w:rFonts w:ascii="Arial" w:hAnsi="Arial" w:cs="Arial"/>
        </w:rPr>
        <w:t xml:space="preserve">До 15 мая </w:t>
      </w:r>
      <w:r w:rsidR="002D1651" w:rsidRPr="001265D1">
        <w:rPr>
          <w:rFonts w:ascii="Arial" w:hAnsi="Arial" w:cs="Arial"/>
          <w:color w:val="000000"/>
        </w:rPr>
        <w:t>«</w:t>
      </w:r>
      <w:r w:rsidR="002D1651" w:rsidRPr="001265D1">
        <w:rPr>
          <w:rFonts w:ascii="Arial" w:hAnsi="Arial" w:cs="Arial"/>
        </w:rPr>
        <w:t>Ростелеком»</w:t>
      </w:r>
      <w:r w:rsidR="00F06DD1">
        <w:rPr>
          <w:rFonts w:ascii="Arial" w:hAnsi="Arial" w:cs="Arial"/>
        </w:rPr>
        <w:t xml:space="preserve"> </w:t>
      </w:r>
      <w:r w:rsidR="002D1651" w:rsidRPr="001265D1">
        <w:rPr>
          <w:rFonts w:ascii="Arial" w:hAnsi="Arial" w:cs="Arial"/>
        </w:rPr>
        <w:t>предлагает</w:t>
      </w:r>
      <w:r w:rsidR="001F54A7" w:rsidRPr="001265D1">
        <w:rPr>
          <w:rFonts w:ascii="Arial" w:hAnsi="Arial" w:cs="Arial"/>
        </w:rPr>
        <w:t xml:space="preserve"> </w:t>
      </w:r>
      <w:r w:rsidR="00982A5B">
        <w:rPr>
          <w:rFonts w:ascii="Arial" w:hAnsi="Arial" w:cs="Arial"/>
        </w:rPr>
        <w:t xml:space="preserve">новым абонентам </w:t>
      </w:r>
      <w:r w:rsidR="002D1651" w:rsidRPr="001265D1">
        <w:rPr>
          <w:rFonts w:ascii="Arial" w:hAnsi="Arial" w:cs="Arial"/>
        </w:rPr>
        <w:t>подключить цифровые сервисы</w:t>
      </w:r>
      <w:r w:rsidR="002D1651" w:rsidRPr="001265D1">
        <w:rPr>
          <w:rFonts w:ascii="Arial" w:hAnsi="Arial" w:cs="Arial"/>
          <w:color w:val="000000"/>
        </w:rPr>
        <w:t xml:space="preserve"> </w:t>
      </w:r>
      <w:hyperlink r:id="rId7" w:history="1">
        <w:r w:rsidR="002D1651" w:rsidRPr="001265D1">
          <w:rPr>
            <w:rStyle w:val="a8"/>
            <w:rFonts w:ascii="Arial" w:hAnsi="Arial" w:cs="Arial"/>
          </w:rPr>
          <w:t>тарифа «Тест-драйв»</w:t>
        </w:r>
      </w:hyperlink>
      <w:r w:rsidR="001F54A7" w:rsidRPr="001265D1">
        <w:rPr>
          <w:rStyle w:val="a8"/>
          <w:rFonts w:ascii="Arial" w:hAnsi="Arial" w:cs="Arial"/>
          <w:color w:val="auto"/>
          <w:u w:val="none"/>
        </w:rPr>
        <w:t>,</w:t>
      </w:r>
      <w:r w:rsidR="001F54A7" w:rsidRPr="001265D1">
        <w:rPr>
          <w:rStyle w:val="a8"/>
          <w:rFonts w:ascii="Arial" w:hAnsi="Arial" w:cs="Arial"/>
          <w:u w:val="none"/>
        </w:rPr>
        <w:t xml:space="preserve"> </w:t>
      </w:r>
      <w:r w:rsidR="005B13CA" w:rsidRPr="001265D1">
        <w:rPr>
          <w:rStyle w:val="a8"/>
          <w:rFonts w:ascii="Arial" w:hAnsi="Arial" w:cs="Arial"/>
          <w:color w:val="auto"/>
          <w:u w:val="none"/>
        </w:rPr>
        <w:t xml:space="preserve">которыми можно пользоваться </w:t>
      </w:r>
      <w:r w:rsidR="001F54A7" w:rsidRPr="001265D1">
        <w:rPr>
          <w:rStyle w:val="a8"/>
          <w:rFonts w:ascii="Arial" w:hAnsi="Arial" w:cs="Arial"/>
          <w:color w:val="auto"/>
          <w:u w:val="none"/>
        </w:rPr>
        <w:t xml:space="preserve">бесплатно </w:t>
      </w:r>
      <w:r w:rsidR="005B13CA" w:rsidRPr="001265D1">
        <w:rPr>
          <w:rFonts w:ascii="Arial" w:hAnsi="Arial" w:cs="Arial"/>
          <w:bCs/>
        </w:rPr>
        <w:t xml:space="preserve">в течение 30 дней. </w:t>
      </w:r>
      <w:r w:rsidR="00F30A4E">
        <w:rPr>
          <w:rFonts w:ascii="Arial" w:hAnsi="Arial" w:cs="Arial"/>
          <w:bCs/>
        </w:rPr>
        <w:t xml:space="preserve">В пакет услуг </w:t>
      </w:r>
      <w:r w:rsidR="00C3261E">
        <w:rPr>
          <w:rFonts w:ascii="Arial" w:hAnsi="Arial" w:cs="Arial"/>
          <w:bCs/>
        </w:rPr>
        <w:t xml:space="preserve">входят </w:t>
      </w:r>
      <w:r w:rsidR="00BF4896" w:rsidRPr="001265D1">
        <w:rPr>
          <w:rFonts w:ascii="Arial" w:hAnsi="Arial" w:cs="Arial"/>
          <w:bCs/>
        </w:rPr>
        <w:t>домашний интернет, мобильная связь, облачное видеонаблюдение</w:t>
      </w:r>
      <w:r w:rsidR="00980F10">
        <w:rPr>
          <w:rFonts w:ascii="Arial" w:hAnsi="Arial" w:cs="Arial"/>
        </w:rPr>
        <w:t xml:space="preserve"> и</w:t>
      </w:r>
      <w:r w:rsidR="00AB0EEA" w:rsidRPr="001265D1">
        <w:rPr>
          <w:rFonts w:ascii="Arial" w:hAnsi="Arial" w:cs="Arial"/>
        </w:rPr>
        <w:t xml:space="preserve"> онлайн-кинотеатр </w:t>
      </w:r>
      <w:proofErr w:type="spellStart"/>
      <w:r w:rsidR="0004360A" w:rsidRPr="001265D1">
        <w:rPr>
          <w:rFonts w:ascii="Arial" w:hAnsi="Arial" w:cs="Arial"/>
        </w:rPr>
        <w:t>Wink</w:t>
      </w:r>
      <w:proofErr w:type="spellEnd"/>
      <w:r w:rsidR="0004360A" w:rsidRPr="001265D1">
        <w:rPr>
          <w:rFonts w:ascii="Arial" w:hAnsi="Arial" w:cs="Arial"/>
        </w:rPr>
        <w:t xml:space="preserve">. </w:t>
      </w:r>
    </w:p>
    <w:p w:rsidR="0003045C" w:rsidRPr="001265D1" w:rsidRDefault="00981E30" w:rsidP="0047534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Узнать больше о продуктах </w:t>
      </w:r>
      <w:r w:rsidR="006F6A9E">
        <w:rPr>
          <w:rFonts w:ascii="Arial" w:hAnsi="Arial" w:cs="Arial"/>
        </w:rPr>
        <w:t>«Ростелекома»</w:t>
      </w:r>
      <w:r w:rsidR="0047534C" w:rsidRPr="001265D1">
        <w:rPr>
          <w:rFonts w:ascii="Arial" w:hAnsi="Arial" w:cs="Arial"/>
        </w:rPr>
        <w:t xml:space="preserve"> можно на </w:t>
      </w:r>
      <w:hyperlink r:id="rId8" w:history="1">
        <w:r w:rsidR="0047534C" w:rsidRPr="001265D1">
          <w:rPr>
            <w:rStyle w:val="a8"/>
            <w:rFonts w:ascii="Arial" w:hAnsi="Arial" w:cs="Arial"/>
          </w:rPr>
          <w:t>сайте</w:t>
        </w:r>
      </w:hyperlink>
      <w:r w:rsidR="0047534C" w:rsidRPr="001265D1">
        <w:rPr>
          <w:rFonts w:ascii="Arial" w:hAnsi="Arial" w:cs="Arial"/>
        </w:rPr>
        <w:t xml:space="preserve"> </w:t>
      </w:r>
      <w:r w:rsidR="006F6A9E" w:rsidRPr="001265D1">
        <w:rPr>
          <w:rFonts w:ascii="Arial" w:hAnsi="Arial" w:cs="Arial"/>
        </w:rPr>
        <w:t xml:space="preserve">компании </w:t>
      </w:r>
      <w:r w:rsidR="0047534C" w:rsidRPr="001265D1">
        <w:rPr>
          <w:rFonts w:ascii="Arial" w:hAnsi="Arial" w:cs="Arial"/>
        </w:rPr>
        <w:t xml:space="preserve">или по телефону горячей линии 8 800 100 0 800. </w:t>
      </w:r>
    </w:p>
    <w:p w:rsidR="001832ED" w:rsidRDefault="00A87912" w:rsidP="009B738F">
      <w:pPr>
        <w:spacing w:after="0" w:line="240" w:lineRule="auto"/>
        <w:rPr>
          <w:rFonts w:ascii="Arial" w:hAnsi="Arial" w:cs="Arial"/>
          <w:color w:val="808080" w:themeColor="background1" w:themeShade="80"/>
          <w:kern w:val="2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Филиал ПАО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«Ростелеком</w:t>
      </w:r>
      <w:r w:rsidR="009446D4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»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в Республике Татарстан</w:t>
      </w:r>
    </w:p>
    <w:p w:rsidR="0084216A" w:rsidRPr="00DE6187" w:rsidRDefault="00A87912" w:rsidP="009B738F">
      <w:pPr>
        <w:spacing w:after="0" w:line="240" w:lineRule="auto"/>
        <w:rPr>
          <w:rFonts w:ascii="Arial" w:hAnsi="Arial" w:cs="Arial"/>
          <w:color w:val="70AD47" w:themeColor="accent6"/>
          <w:sz w:val="20"/>
          <w:szCs w:val="20"/>
        </w:rPr>
      </w:pPr>
      <w:r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пресс-секретарь </w:t>
      </w:r>
      <w:r w:rsidR="0084216A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>Татьяна Алексеева</w:t>
      </w:r>
      <w:r w:rsidR="00C4636F" w:rsidRPr="00DE6187">
        <w:rPr>
          <w:rFonts w:ascii="Arial" w:hAnsi="Arial" w:cs="Arial"/>
          <w:color w:val="808080" w:themeColor="background1" w:themeShade="80"/>
          <w:kern w:val="2"/>
          <w:sz w:val="20"/>
          <w:szCs w:val="20"/>
        </w:rPr>
        <w:t xml:space="preserve"> </w:t>
      </w:r>
    </w:p>
    <w:p w:rsidR="00770E8C" w:rsidRDefault="00B56374" w:rsidP="009B738F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84216A" w:rsidRPr="00DE6187">
          <w:rPr>
            <w:rStyle w:val="a8"/>
            <w:rFonts w:ascii="Arial" w:hAnsi="Arial" w:cs="Arial"/>
            <w:sz w:val="20"/>
            <w:szCs w:val="20"/>
          </w:rPr>
          <w:t>alekseeva.t@volga.rt.ru</w:t>
        </w:r>
      </w:hyperlink>
      <w:r w:rsidR="0084216A" w:rsidRPr="00DE6187">
        <w:rPr>
          <w:rFonts w:ascii="Arial" w:hAnsi="Arial" w:cs="Arial"/>
          <w:sz w:val="20"/>
          <w:szCs w:val="20"/>
        </w:rPr>
        <w:t xml:space="preserve"> </w:t>
      </w:r>
    </w:p>
    <w:p w:rsidR="00A67EDB" w:rsidRPr="00DE6187" w:rsidRDefault="00A67EDB" w:rsidP="009B738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6BE8" w:rsidRPr="00C30BB6" w:rsidRDefault="007E6BE8" w:rsidP="000666A5">
      <w:pPr>
        <w:spacing w:before="40" w:after="0" w:line="240" w:lineRule="auto"/>
        <w:rPr>
          <w:rFonts w:ascii="Arial" w:hAnsi="Arial" w:cs="Arial"/>
          <w:color w:val="808080" w:themeColor="background1" w:themeShade="80"/>
        </w:rPr>
      </w:pPr>
      <w:r w:rsidRPr="00C30BB6">
        <w:rPr>
          <w:rFonts w:ascii="Arial" w:hAnsi="Arial" w:cs="Arial"/>
          <w:color w:val="808080" w:themeColor="background1" w:themeShade="80"/>
        </w:rPr>
        <w:t>***</w:t>
      </w:r>
    </w:p>
    <w:p w:rsidR="00D26F49" w:rsidRPr="00D26F49" w:rsidRDefault="00B56374" w:rsidP="008128AF">
      <w:pPr>
        <w:spacing w:after="120" w:line="240" w:lineRule="auto"/>
        <w:rPr>
          <w:rFonts w:ascii="Arial" w:hAnsi="Arial" w:cs="Arial"/>
          <w:sz w:val="20"/>
          <w:szCs w:val="20"/>
          <w:lang w:eastAsia="ru-RU"/>
        </w:rPr>
      </w:pPr>
      <w:hyperlink r:id="rId10" w:history="1">
        <w:r w:rsidR="00D26F49" w:rsidRPr="00D26F49">
          <w:rPr>
            <w:rStyle w:val="a8"/>
            <w:rFonts w:ascii="Arial" w:hAnsi="Arial" w:cs="Arial"/>
            <w:b/>
            <w:bCs/>
            <w:sz w:val="20"/>
            <w:szCs w:val="20"/>
          </w:rPr>
          <w:t>ПАО «Ростелеком»</w:t>
        </w:r>
      </w:hyperlink>
      <w:r w:rsidR="00D26F49" w:rsidRPr="00D26F49">
        <w:rPr>
          <w:rFonts w:ascii="Arial" w:hAnsi="Arial" w:cs="Arial"/>
          <w:sz w:val="20"/>
          <w:szCs w:val="20"/>
        </w:rPr>
        <w:t xml:space="preserve"> — крупнейший в России интегрированный провайдер цифровых услуг и решений, который присутствует во всех сегментах рынка и обслуживает миллионы домохозяйств, государственных и частных организаций.</w:t>
      </w:r>
    </w:p>
    <w:p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Компания занимает лидирующие позиции на рынке услуг высокоскоростного доступа в интернет (первое место с 13 млн клиентов, подключенных по оптическим линиям), мобильной связи (входит в топ-3 мобильных операторов страны с 49 млн абонентов) и платного телевидения (первое место с 11,7 млн домохозяйств). Совместно с партнерами «Ростелеком» развивает онлайн-кинотеатр </w:t>
      </w:r>
      <w:proofErr w:type="spellStart"/>
      <w:r w:rsidRPr="00D26F49">
        <w:rPr>
          <w:rFonts w:ascii="Arial" w:hAnsi="Arial" w:cs="Arial"/>
          <w:sz w:val="20"/>
          <w:szCs w:val="20"/>
        </w:rPr>
        <w:t>Wink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который занимает второе место среди крупнейших </w:t>
      </w:r>
      <w:proofErr w:type="spellStart"/>
      <w:r w:rsidRPr="00D26F49">
        <w:rPr>
          <w:rFonts w:ascii="Arial" w:hAnsi="Arial" w:cs="Arial"/>
          <w:sz w:val="20"/>
          <w:szCs w:val="20"/>
        </w:rPr>
        <w:t>видеосервисов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России по количеству платящих подписчиков.</w:t>
      </w:r>
    </w:p>
    <w:p w:rsidR="00D26F49" w:rsidRPr="00D26F49" w:rsidRDefault="00D26F49" w:rsidP="008128A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>Компания выступает ключевым технологическим партнером в реализации приоритетного национального проекта «Экономика данных и цифровая трансформация государства», занимаясь разработкой цифровых государственных сервисов, развитием и эксплуатацией важнейших государственных информационных систем и платформ.</w:t>
      </w:r>
    </w:p>
    <w:p w:rsidR="004E3928" w:rsidRPr="00D26F49" w:rsidRDefault="00D26F49" w:rsidP="00A87912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D26F49">
        <w:rPr>
          <w:rFonts w:ascii="Arial" w:hAnsi="Arial" w:cs="Arial"/>
          <w:sz w:val="20"/>
          <w:szCs w:val="20"/>
        </w:rPr>
        <w:t xml:space="preserve">«Ростелеком» — признанный лидер в таких областях, как </w:t>
      </w:r>
      <w:proofErr w:type="spellStart"/>
      <w:r w:rsidRPr="00D26F49">
        <w:rPr>
          <w:rFonts w:ascii="Arial" w:hAnsi="Arial" w:cs="Arial"/>
          <w:sz w:val="20"/>
          <w:szCs w:val="20"/>
        </w:rPr>
        <w:t>кибербезопасность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, дата-центры и облачные сервисы, а также </w:t>
      </w:r>
      <w:proofErr w:type="spellStart"/>
      <w:r w:rsidRPr="00D26F49">
        <w:rPr>
          <w:rFonts w:ascii="Arial" w:hAnsi="Arial" w:cs="Arial"/>
          <w:sz w:val="20"/>
          <w:szCs w:val="20"/>
        </w:rPr>
        <w:t>цифровизация</w:t>
      </w:r>
      <w:proofErr w:type="spellEnd"/>
      <w:r w:rsidRPr="00D26F49">
        <w:rPr>
          <w:rFonts w:ascii="Arial" w:hAnsi="Arial" w:cs="Arial"/>
          <w:sz w:val="20"/>
          <w:szCs w:val="20"/>
        </w:rPr>
        <w:t xml:space="preserve"> регионов, промышленности, АПК, здравоохранения, образования и других сфер. Компания последовательно работает над обеспечением технологического суверенитета, развивает собственное производство телеком-оборудования и разработку ПО, которые включены в отечественные реестры. Более 60 коммерческих ИТ-решений компании лидируют в своих рын</w:t>
      </w:r>
      <w:r w:rsidR="008128AF">
        <w:rPr>
          <w:rFonts w:ascii="Arial" w:hAnsi="Arial" w:cs="Arial"/>
          <w:sz w:val="20"/>
          <w:szCs w:val="20"/>
        </w:rPr>
        <w:t>очных сегментах.</w:t>
      </w:r>
    </w:p>
    <w:sectPr w:rsidR="004E3928" w:rsidRPr="00D26F49" w:rsidSect="008128AF">
      <w:headerReference w:type="default" r:id="rId11"/>
      <w:pgSz w:w="11906" w:h="16838"/>
      <w:pgMar w:top="1134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74" w:rsidRDefault="00B56374" w:rsidP="004C52A5">
      <w:pPr>
        <w:spacing w:after="0" w:line="240" w:lineRule="auto"/>
      </w:pPr>
      <w:r>
        <w:separator/>
      </w:r>
    </w:p>
  </w:endnote>
  <w:endnote w:type="continuationSeparator" w:id="0">
    <w:p w:rsidR="00B56374" w:rsidRDefault="00B56374" w:rsidP="004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74" w:rsidRDefault="00B56374" w:rsidP="004C52A5">
      <w:pPr>
        <w:spacing w:after="0" w:line="240" w:lineRule="auto"/>
      </w:pPr>
      <w:r>
        <w:separator/>
      </w:r>
    </w:p>
  </w:footnote>
  <w:footnote w:type="continuationSeparator" w:id="0">
    <w:p w:rsidR="00B56374" w:rsidRDefault="00B56374" w:rsidP="004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6F" w:rsidRDefault="00C4636F" w:rsidP="00C4636F">
    <w:pPr>
      <w:pStyle w:val="a3"/>
      <w:ind w:left="-142"/>
    </w:pPr>
    <w:r>
      <w:rPr>
        <w:noProof/>
        <w:lang w:eastAsia="ru-RU"/>
      </w:rPr>
      <w:drawing>
        <wp:inline distT="0" distB="0" distL="0" distR="0">
          <wp:extent cx="2064732" cy="716507"/>
          <wp:effectExtent l="0" t="0" r="0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328" cy="7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CCF"/>
    <w:multiLevelType w:val="hybridMultilevel"/>
    <w:tmpl w:val="982A0156"/>
    <w:lvl w:ilvl="0" w:tplc="C0AE7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F2E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A8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C4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C7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67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68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C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C92E00"/>
    <w:multiLevelType w:val="hybridMultilevel"/>
    <w:tmpl w:val="3AA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2B4"/>
    <w:multiLevelType w:val="hybridMultilevel"/>
    <w:tmpl w:val="CF5EF7D6"/>
    <w:lvl w:ilvl="0" w:tplc="E9620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1797"/>
    <w:multiLevelType w:val="hybridMultilevel"/>
    <w:tmpl w:val="863E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6E09"/>
    <w:multiLevelType w:val="hybridMultilevel"/>
    <w:tmpl w:val="54E8C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43BA"/>
    <w:multiLevelType w:val="hybridMultilevel"/>
    <w:tmpl w:val="D5360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72CF2"/>
    <w:multiLevelType w:val="hybridMultilevel"/>
    <w:tmpl w:val="131A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83129"/>
    <w:multiLevelType w:val="multilevel"/>
    <w:tmpl w:val="4CEA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C3568"/>
    <w:multiLevelType w:val="hybridMultilevel"/>
    <w:tmpl w:val="27DC9B16"/>
    <w:lvl w:ilvl="0" w:tplc="3D8A2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A3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40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E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CF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0A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804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8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C2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6342FD"/>
    <w:multiLevelType w:val="hybridMultilevel"/>
    <w:tmpl w:val="2E7A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62B99"/>
    <w:multiLevelType w:val="hybridMultilevel"/>
    <w:tmpl w:val="898662A4"/>
    <w:lvl w:ilvl="0" w:tplc="8A2C3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AA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CE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B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E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C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8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E2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2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4D1467"/>
    <w:multiLevelType w:val="hybridMultilevel"/>
    <w:tmpl w:val="7898E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67924"/>
    <w:multiLevelType w:val="hybridMultilevel"/>
    <w:tmpl w:val="6BF069EA"/>
    <w:lvl w:ilvl="0" w:tplc="C8FCF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E1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05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AB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26F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2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A9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6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2E7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7E416B"/>
    <w:multiLevelType w:val="hybridMultilevel"/>
    <w:tmpl w:val="38BAA4AA"/>
    <w:lvl w:ilvl="0" w:tplc="CE52AB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C4FA0"/>
    <w:multiLevelType w:val="hybridMultilevel"/>
    <w:tmpl w:val="E7C0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F2B41"/>
    <w:multiLevelType w:val="hybridMultilevel"/>
    <w:tmpl w:val="499083F8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106BC"/>
    <w:multiLevelType w:val="hybridMultilevel"/>
    <w:tmpl w:val="2984036A"/>
    <w:lvl w:ilvl="0" w:tplc="B5562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A748E"/>
    <w:multiLevelType w:val="multilevel"/>
    <w:tmpl w:val="2362C6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6"/>
  </w:num>
  <w:num w:numId="5">
    <w:abstractNumId w:val="17"/>
  </w:num>
  <w:num w:numId="6">
    <w:abstractNumId w:val="2"/>
  </w:num>
  <w:num w:numId="7">
    <w:abstractNumId w:val="4"/>
  </w:num>
  <w:num w:numId="8">
    <w:abstractNumId w:val="5"/>
  </w:num>
  <w:num w:numId="9">
    <w:abstractNumId w:val="15"/>
  </w:num>
  <w:num w:numId="10">
    <w:abstractNumId w:val="8"/>
  </w:num>
  <w:num w:numId="11">
    <w:abstractNumId w:val="12"/>
  </w:num>
  <w:num w:numId="12">
    <w:abstractNumId w:val="10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EA8"/>
    <w:rsid w:val="000005A4"/>
    <w:rsid w:val="00001E81"/>
    <w:rsid w:val="00002F7E"/>
    <w:rsid w:val="00004DA7"/>
    <w:rsid w:val="00012225"/>
    <w:rsid w:val="000122DE"/>
    <w:rsid w:val="0001291E"/>
    <w:rsid w:val="0001348C"/>
    <w:rsid w:val="000142AE"/>
    <w:rsid w:val="0001589B"/>
    <w:rsid w:val="00016F0E"/>
    <w:rsid w:val="00017E13"/>
    <w:rsid w:val="00020CDE"/>
    <w:rsid w:val="000214E6"/>
    <w:rsid w:val="00027252"/>
    <w:rsid w:val="00027CA4"/>
    <w:rsid w:val="0003012A"/>
    <w:rsid w:val="0003045C"/>
    <w:rsid w:val="000308D2"/>
    <w:rsid w:val="00030D7E"/>
    <w:rsid w:val="0003365C"/>
    <w:rsid w:val="00034892"/>
    <w:rsid w:val="0003708C"/>
    <w:rsid w:val="00042297"/>
    <w:rsid w:val="00042A3B"/>
    <w:rsid w:val="000433F0"/>
    <w:rsid w:val="0004360A"/>
    <w:rsid w:val="00044C80"/>
    <w:rsid w:val="0004516E"/>
    <w:rsid w:val="00045CCE"/>
    <w:rsid w:val="000469A2"/>
    <w:rsid w:val="0004737A"/>
    <w:rsid w:val="0005098E"/>
    <w:rsid w:val="0005290E"/>
    <w:rsid w:val="00052D73"/>
    <w:rsid w:val="000567A1"/>
    <w:rsid w:val="000603FC"/>
    <w:rsid w:val="00060DFF"/>
    <w:rsid w:val="00061008"/>
    <w:rsid w:val="00061BA4"/>
    <w:rsid w:val="00062571"/>
    <w:rsid w:val="00065EED"/>
    <w:rsid w:val="000666A5"/>
    <w:rsid w:val="00067458"/>
    <w:rsid w:val="00070838"/>
    <w:rsid w:val="00070A38"/>
    <w:rsid w:val="00070FE2"/>
    <w:rsid w:val="0007295E"/>
    <w:rsid w:val="000747D3"/>
    <w:rsid w:val="00076013"/>
    <w:rsid w:val="00077083"/>
    <w:rsid w:val="00077838"/>
    <w:rsid w:val="00077E91"/>
    <w:rsid w:val="00082D18"/>
    <w:rsid w:val="00082E57"/>
    <w:rsid w:val="000842CD"/>
    <w:rsid w:val="000851C8"/>
    <w:rsid w:val="0008657F"/>
    <w:rsid w:val="000866DA"/>
    <w:rsid w:val="00087EE6"/>
    <w:rsid w:val="00090E13"/>
    <w:rsid w:val="000925C1"/>
    <w:rsid w:val="00094686"/>
    <w:rsid w:val="00095338"/>
    <w:rsid w:val="00097770"/>
    <w:rsid w:val="000A06B1"/>
    <w:rsid w:val="000A0CEF"/>
    <w:rsid w:val="000A3EAF"/>
    <w:rsid w:val="000A52D6"/>
    <w:rsid w:val="000A555D"/>
    <w:rsid w:val="000A5672"/>
    <w:rsid w:val="000A7DF1"/>
    <w:rsid w:val="000B00CF"/>
    <w:rsid w:val="000B1D05"/>
    <w:rsid w:val="000B3561"/>
    <w:rsid w:val="000B35C3"/>
    <w:rsid w:val="000B3DE0"/>
    <w:rsid w:val="000B5F8D"/>
    <w:rsid w:val="000B6281"/>
    <w:rsid w:val="000B7450"/>
    <w:rsid w:val="000B7CE8"/>
    <w:rsid w:val="000C09CE"/>
    <w:rsid w:val="000C1794"/>
    <w:rsid w:val="000C195E"/>
    <w:rsid w:val="000C4416"/>
    <w:rsid w:val="000C4BDB"/>
    <w:rsid w:val="000C5350"/>
    <w:rsid w:val="000C62B7"/>
    <w:rsid w:val="000C7AFF"/>
    <w:rsid w:val="000C7C95"/>
    <w:rsid w:val="000D215F"/>
    <w:rsid w:val="000D27F6"/>
    <w:rsid w:val="000E002B"/>
    <w:rsid w:val="000E0819"/>
    <w:rsid w:val="000E4FB8"/>
    <w:rsid w:val="000E60CF"/>
    <w:rsid w:val="000E676C"/>
    <w:rsid w:val="000E7A0B"/>
    <w:rsid w:val="000E7F52"/>
    <w:rsid w:val="000F0124"/>
    <w:rsid w:val="000F07F7"/>
    <w:rsid w:val="000F14CC"/>
    <w:rsid w:val="000F2310"/>
    <w:rsid w:val="000F302C"/>
    <w:rsid w:val="000F3567"/>
    <w:rsid w:val="000F46B8"/>
    <w:rsid w:val="000F4780"/>
    <w:rsid w:val="000F51CD"/>
    <w:rsid w:val="000F57F4"/>
    <w:rsid w:val="000F6346"/>
    <w:rsid w:val="000F7059"/>
    <w:rsid w:val="000F7D0D"/>
    <w:rsid w:val="00100631"/>
    <w:rsid w:val="001018EA"/>
    <w:rsid w:val="001036C2"/>
    <w:rsid w:val="001052AF"/>
    <w:rsid w:val="00105740"/>
    <w:rsid w:val="0010640E"/>
    <w:rsid w:val="00107910"/>
    <w:rsid w:val="00107B22"/>
    <w:rsid w:val="00107D7C"/>
    <w:rsid w:val="00113C12"/>
    <w:rsid w:val="001148FD"/>
    <w:rsid w:val="00114AAF"/>
    <w:rsid w:val="00114F66"/>
    <w:rsid w:val="00117897"/>
    <w:rsid w:val="00117C10"/>
    <w:rsid w:val="00122034"/>
    <w:rsid w:val="001243EA"/>
    <w:rsid w:val="001260DA"/>
    <w:rsid w:val="00126295"/>
    <w:rsid w:val="001265D1"/>
    <w:rsid w:val="00126A4C"/>
    <w:rsid w:val="00131DE6"/>
    <w:rsid w:val="001331B9"/>
    <w:rsid w:val="0013323F"/>
    <w:rsid w:val="00137CB2"/>
    <w:rsid w:val="0014008B"/>
    <w:rsid w:val="001401C6"/>
    <w:rsid w:val="00143A7F"/>
    <w:rsid w:val="00144405"/>
    <w:rsid w:val="00144A50"/>
    <w:rsid w:val="00144E4E"/>
    <w:rsid w:val="001454F3"/>
    <w:rsid w:val="00150BDF"/>
    <w:rsid w:val="0015171B"/>
    <w:rsid w:val="001531EC"/>
    <w:rsid w:val="001533FB"/>
    <w:rsid w:val="0015471C"/>
    <w:rsid w:val="0015544C"/>
    <w:rsid w:val="00155C42"/>
    <w:rsid w:val="00156331"/>
    <w:rsid w:val="001573B1"/>
    <w:rsid w:val="00160BFB"/>
    <w:rsid w:val="001619FA"/>
    <w:rsid w:val="0016368B"/>
    <w:rsid w:val="00163D7A"/>
    <w:rsid w:val="00163DA3"/>
    <w:rsid w:val="00163E4E"/>
    <w:rsid w:val="0016443D"/>
    <w:rsid w:val="00167AAD"/>
    <w:rsid w:val="00170F46"/>
    <w:rsid w:val="0017128E"/>
    <w:rsid w:val="00171470"/>
    <w:rsid w:val="00171571"/>
    <w:rsid w:val="00171D20"/>
    <w:rsid w:val="00174E3F"/>
    <w:rsid w:val="00175DFB"/>
    <w:rsid w:val="00177B37"/>
    <w:rsid w:val="001800F6"/>
    <w:rsid w:val="00180EF0"/>
    <w:rsid w:val="00182665"/>
    <w:rsid w:val="0018272A"/>
    <w:rsid w:val="001832ED"/>
    <w:rsid w:val="001862B4"/>
    <w:rsid w:val="00186EF6"/>
    <w:rsid w:val="00190792"/>
    <w:rsid w:val="00194C9C"/>
    <w:rsid w:val="001954EC"/>
    <w:rsid w:val="001A0974"/>
    <w:rsid w:val="001A1145"/>
    <w:rsid w:val="001A1382"/>
    <w:rsid w:val="001A473C"/>
    <w:rsid w:val="001A5F0E"/>
    <w:rsid w:val="001A6AB4"/>
    <w:rsid w:val="001B09F3"/>
    <w:rsid w:val="001B0BDB"/>
    <w:rsid w:val="001B1764"/>
    <w:rsid w:val="001B1D51"/>
    <w:rsid w:val="001B30BE"/>
    <w:rsid w:val="001B3478"/>
    <w:rsid w:val="001B476F"/>
    <w:rsid w:val="001B6A16"/>
    <w:rsid w:val="001C1119"/>
    <w:rsid w:val="001C1ED0"/>
    <w:rsid w:val="001C245A"/>
    <w:rsid w:val="001C2650"/>
    <w:rsid w:val="001C3146"/>
    <w:rsid w:val="001C5327"/>
    <w:rsid w:val="001D1E32"/>
    <w:rsid w:val="001D23EE"/>
    <w:rsid w:val="001D5808"/>
    <w:rsid w:val="001D737D"/>
    <w:rsid w:val="001D7BB6"/>
    <w:rsid w:val="001E0158"/>
    <w:rsid w:val="001E0AF5"/>
    <w:rsid w:val="001E2143"/>
    <w:rsid w:val="001E5683"/>
    <w:rsid w:val="001E7214"/>
    <w:rsid w:val="001E798F"/>
    <w:rsid w:val="001F2335"/>
    <w:rsid w:val="001F30BB"/>
    <w:rsid w:val="001F3E1B"/>
    <w:rsid w:val="001F54A7"/>
    <w:rsid w:val="001F565E"/>
    <w:rsid w:val="001F6883"/>
    <w:rsid w:val="001F73B0"/>
    <w:rsid w:val="002010FA"/>
    <w:rsid w:val="00202600"/>
    <w:rsid w:val="002033CC"/>
    <w:rsid w:val="002034E0"/>
    <w:rsid w:val="00204C9D"/>
    <w:rsid w:val="00205E1C"/>
    <w:rsid w:val="00206792"/>
    <w:rsid w:val="00206805"/>
    <w:rsid w:val="00210D81"/>
    <w:rsid w:val="002123FE"/>
    <w:rsid w:val="00213484"/>
    <w:rsid w:val="00213A56"/>
    <w:rsid w:val="00213F46"/>
    <w:rsid w:val="002141A7"/>
    <w:rsid w:val="0021420B"/>
    <w:rsid w:val="002158E4"/>
    <w:rsid w:val="00216DB1"/>
    <w:rsid w:val="00216F4E"/>
    <w:rsid w:val="00217708"/>
    <w:rsid w:val="0022322E"/>
    <w:rsid w:val="00226052"/>
    <w:rsid w:val="0023117A"/>
    <w:rsid w:val="00233F8B"/>
    <w:rsid w:val="00234E39"/>
    <w:rsid w:val="00236CC5"/>
    <w:rsid w:val="00237192"/>
    <w:rsid w:val="002409CB"/>
    <w:rsid w:val="002424F7"/>
    <w:rsid w:val="00243EAA"/>
    <w:rsid w:val="00244983"/>
    <w:rsid w:val="00245B63"/>
    <w:rsid w:val="00245F51"/>
    <w:rsid w:val="00246099"/>
    <w:rsid w:val="002478CC"/>
    <w:rsid w:val="00247E94"/>
    <w:rsid w:val="002507FC"/>
    <w:rsid w:val="00250A64"/>
    <w:rsid w:val="002520FD"/>
    <w:rsid w:val="002543FA"/>
    <w:rsid w:val="00254500"/>
    <w:rsid w:val="00256F15"/>
    <w:rsid w:val="00260995"/>
    <w:rsid w:val="002629DA"/>
    <w:rsid w:val="00263C5D"/>
    <w:rsid w:val="00264CC7"/>
    <w:rsid w:val="0026590F"/>
    <w:rsid w:val="00266E8C"/>
    <w:rsid w:val="002674DE"/>
    <w:rsid w:val="00272C71"/>
    <w:rsid w:val="00274476"/>
    <w:rsid w:val="00274BE7"/>
    <w:rsid w:val="00280822"/>
    <w:rsid w:val="002810D4"/>
    <w:rsid w:val="002817C5"/>
    <w:rsid w:val="002848F5"/>
    <w:rsid w:val="0028615D"/>
    <w:rsid w:val="002876DB"/>
    <w:rsid w:val="00287CC9"/>
    <w:rsid w:val="00295005"/>
    <w:rsid w:val="00295762"/>
    <w:rsid w:val="00296C5B"/>
    <w:rsid w:val="002A00F8"/>
    <w:rsid w:val="002A1225"/>
    <w:rsid w:val="002A2DA1"/>
    <w:rsid w:val="002A697F"/>
    <w:rsid w:val="002A7C96"/>
    <w:rsid w:val="002A7EE6"/>
    <w:rsid w:val="002B0511"/>
    <w:rsid w:val="002B26CC"/>
    <w:rsid w:val="002B6EDD"/>
    <w:rsid w:val="002C07BD"/>
    <w:rsid w:val="002C3F33"/>
    <w:rsid w:val="002C6AE3"/>
    <w:rsid w:val="002C7E94"/>
    <w:rsid w:val="002D1651"/>
    <w:rsid w:val="002D1A21"/>
    <w:rsid w:val="002D21FD"/>
    <w:rsid w:val="002D49AF"/>
    <w:rsid w:val="002D53F8"/>
    <w:rsid w:val="002D6E97"/>
    <w:rsid w:val="002E061A"/>
    <w:rsid w:val="002E2DCF"/>
    <w:rsid w:val="002E39C6"/>
    <w:rsid w:val="002E75A4"/>
    <w:rsid w:val="002E7EA9"/>
    <w:rsid w:val="002F0505"/>
    <w:rsid w:val="002F1D5B"/>
    <w:rsid w:val="003002E1"/>
    <w:rsid w:val="003008F9"/>
    <w:rsid w:val="0030103C"/>
    <w:rsid w:val="003011EC"/>
    <w:rsid w:val="003021FB"/>
    <w:rsid w:val="00302C9C"/>
    <w:rsid w:val="00303B9C"/>
    <w:rsid w:val="00305B0B"/>
    <w:rsid w:val="00306314"/>
    <w:rsid w:val="00306EA8"/>
    <w:rsid w:val="00307236"/>
    <w:rsid w:val="003133E7"/>
    <w:rsid w:val="003154FD"/>
    <w:rsid w:val="003178EA"/>
    <w:rsid w:val="00320045"/>
    <w:rsid w:val="00320E6A"/>
    <w:rsid w:val="00322233"/>
    <w:rsid w:val="003227A6"/>
    <w:rsid w:val="003248D5"/>
    <w:rsid w:val="00326536"/>
    <w:rsid w:val="00330F64"/>
    <w:rsid w:val="00331079"/>
    <w:rsid w:val="003310D8"/>
    <w:rsid w:val="00333089"/>
    <w:rsid w:val="00334B0F"/>
    <w:rsid w:val="003357A6"/>
    <w:rsid w:val="003374B3"/>
    <w:rsid w:val="00340891"/>
    <w:rsid w:val="003414B8"/>
    <w:rsid w:val="00341FB6"/>
    <w:rsid w:val="0034552E"/>
    <w:rsid w:val="003515BC"/>
    <w:rsid w:val="003522D0"/>
    <w:rsid w:val="00354801"/>
    <w:rsid w:val="00355CDC"/>
    <w:rsid w:val="00357D3C"/>
    <w:rsid w:val="00362180"/>
    <w:rsid w:val="0036250A"/>
    <w:rsid w:val="003625AD"/>
    <w:rsid w:val="0036263F"/>
    <w:rsid w:val="0036489F"/>
    <w:rsid w:val="00364BDA"/>
    <w:rsid w:val="00365158"/>
    <w:rsid w:val="00366336"/>
    <w:rsid w:val="00367482"/>
    <w:rsid w:val="00370733"/>
    <w:rsid w:val="00371087"/>
    <w:rsid w:val="00371350"/>
    <w:rsid w:val="00372825"/>
    <w:rsid w:val="00372867"/>
    <w:rsid w:val="003736D9"/>
    <w:rsid w:val="00373751"/>
    <w:rsid w:val="00374DF2"/>
    <w:rsid w:val="00374E97"/>
    <w:rsid w:val="003776C8"/>
    <w:rsid w:val="0038043C"/>
    <w:rsid w:val="00380855"/>
    <w:rsid w:val="003827BB"/>
    <w:rsid w:val="0038392F"/>
    <w:rsid w:val="00385184"/>
    <w:rsid w:val="003856D4"/>
    <w:rsid w:val="00386DD7"/>
    <w:rsid w:val="00390DA7"/>
    <w:rsid w:val="00392942"/>
    <w:rsid w:val="00392FA9"/>
    <w:rsid w:val="00393BBF"/>
    <w:rsid w:val="00393DBC"/>
    <w:rsid w:val="00394319"/>
    <w:rsid w:val="003A270F"/>
    <w:rsid w:val="003A34A3"/>
    <w:rsid w:val="003A3862"/>
    <w:rsid w:val="003A4E42"/>
    <w:rsid w:val="003A7736"/>
    <w:rsid w:val="003A7A28"/>
    <w:rsid w:val="003B14E0"/>
    <w:rsid w:val="003B1938"/>
    <w:rsid w:val="003B5928"/>
    <w:rsid w:val="003B5953"/>
    <w:rsid w:val="003C06BE"/>
    <w:rsid w:val="003C092D"/>
    <w:rsid w:val="003C11D9"/>
    <w:rsid w:val="003C1ECD"/>
    <w:rsid w:val="003C1F34"/>
    <w:rsid w:val="003C2958"/>
    <w:rsid w:val="003C3C5F"/>
    <w:rsid w:val="003C4959"/>
    <w:rsid w:val="003C6767"/>
    <w:rsid w:val="003C72FF"/>
    <w:rsid w:val="003D08DF"/>
    <w:rsid w:val="003D1FC9"/>
    <w:rsid w:val="003D27A6"/>
    <w:rsid w:val="003D6555"/>
    <w:rsid w:val="003D6AAC"/>
    <w:rsid w:val="003E2853"/>
    <w:rsid w:val="003E478C"/>
    <w:rsid w:val="003E5D43"/>
    <w:rsid w:val="003E6120"/>
    <w:rsid w:val="003E79F2"/>
    <w:rsid w:val="003F1789"/>
    <w:rsid w:val="003F1BAD"/>
    <w:rsid w:val="003F279D"/>
    <w:rsid w:val="003F3E83"/>
    <w:rsid w:val="003F6DDF"/>
    <w:rsid w:val="00400C29"/>
    <w:rsid w:val="004020C1"/>
    <w:rsid w:val="0040262A"/>
    <w:rsid w:val="0040375F"/>
    <w:rsid w:val="00403D69"/>
    <w:rsid w:val="004055B7"/>
    <w:rsid w:val="00406725"/>
    <w:rsid w:val="0040763D"/>
    <w:rsid w:val="00407AFF"/>
    <w:rsid w:val="004151FF"/>
    <w:rsid w:val="00415769"/>
    <w:rsid w:val="00416CB2"/>
    <w:rsid w:val="00416F45"/>
    <w:rsid w:val="0042161E"/>
    <w:rsid w:val="004254A4"/>
    <w:rsid w:val="00425D72"/>
    <w:rsid w:val="00430C48"/>
    <w:rsid w:val="0043191C"/>
    <w:rsid w:val="004331C0"/>
    <w:rsid w:val="004335FB"/>
    <w:rsid w:val="0043404A"/>
    <w:rsid w:val="00434B18"/>
    <w:rsid w:val="0044202C"/>
    <w:rsid w:val="004423A8"/>
    <w:rsid w:val="004464F9"/>
    <w:rsid w:val="00450AFE"/>
    <w:rsid w:val="00453FF3"/>
    <w:rsid w:val="00455C34"/>
    <w:rsid w:val="004567A3"/>
    <w:rsid w:val="0046039F"/>
    <w:rsid w:val="00461430"/>
    <w:rsid w:val="00463429"/>
    <w:rsid w:val="00463BA2"/>
    <w:rsid w:val="00463F39"/>
    <w:rsid w:val="0046408F"/>
    <w:rsid w:val="00465200"/>
    <w:rsid w:val="00467F4E"/>
    <w:rsid w:val="00471802"/>
    <w:rsid w:val="00474A1E"/>
    <w:rsid w:val="0047534C"/>
    <w:rsid w:val="004756BC"/>
    <w:rsid w:val="00477226"/>
    <w:rsid w:val="00481377"/>
    <w:rsid w:val="00484F2C"/>
    <w:rsid w:val="00486AC9"/>
    <w:rsid w:val="0049194C"/>
    <w:rsid w:val="00495C00"/>
    <w:rsid w:val="004A2A98"/>
    <w:rsid w:val="004A2DE0"/>
    <w:rsid w:val="004A3E31"/>
    <w:rsid w:val="004A3F12"/>
    <w:rsid w:val="004A5711"/>
    <w:rsid w:val="004B05A2"/>
    <w:rsid w:val="004B1F3F"/>
    <w:rsid w:val="004B29BE"/>
    <w:rsid w:val="004B4292"/>
    <w:rsid w:val="004B686A"/>
    <w:rsid w:val="004B6A23"/>
    <w:rsid w:val="004C0A43"/>
    <w:rsid w:val="004C1B14"/>
    <w:rsid w:val="004C52A5"/>
    <w:rsid w:val="004C7322"/>
    <w:rsid w:val="004D0743"/>
    <w:rsid w:val="004D1E56"/>
    <w:rsid w:val="004D2A2A"/>
    <w:rsid w:val="004D327F"/>
    <w:rsid w:val="004D3BC1"/>
    <w:rsid w:val="004D751D"/>
    <w:rsid w:val="004D7B08"/>
    <w:rsid w:val="004E2940"/>
    <w:rsid w:val="004E3928"/>
    <w:rsid w:val="004E41EB"/>
    <w:rsid w:val="004E4BB6"/>
    <w:rsid w:val="004E514C"/>
    <w:rsid w:val="004E556C"/>
    <w:rsid w:val="004E684C"/>
    <w:rsid w:val="004E7DD2"/>
    <w:rsid w:val="004F057C"/>
    <w:rsid w:val="004F140A"/>
    <w:rsid w:val="004F1501"/>
    <w:rsid w:val="004F217A"/>
    <w:rsid w:val="004F2218"/>
    <w:rsid w:val="004F514A"/>
    <w:rsid w:val="004F631D"/>
    <w:rsid w:val="004F72F5"/>
    <w:rsid w:val="00500994"/>
    <w:rsid w:val="00500EAF"/>
    <w:rsid w:val="005020C3"/>
    <w:rsid w:val="00503611"/>
    <w:rsid w:val="00503EF6"/>
    <w:rsid w:val="00505891"/>
    <w:rsid w:val="005078E5"/>
    <w:rsid w:val="005100E4"/>
    <w:rsid w:val="005128B4"/>
    <w:rsid w:val="00512DCA"/>
    <w:rsid w:val="00514D46"/>
    <w:rsid w:val="00515F1C"/>
    <w:rsid w:val="0051761C"/>
    <w:rsid w:val="00520015"/>
    <w:rsid w:val="00520608"/>
    <w:rsid w:val="005220F0"/>
    <w:rsid w:val="00523AB0"/>
    <w:rsid w:val="005278B0"/>
    <w:rsid w:val="00527AFE"/>
    <w:rsid w:val="005301C8"/>
    <w:rsid w:val="005312EB"/>
    <w:rsid w:val="00531728"/>
    <w:rsid w:val="005347F1"/>
    <w:rsid w:val="0053488D"/>
    <w:rsid w:val="005354F4"/>
    <w:rsid w:val="0053553F"/>
    <w:rsid w:val="00537054"/>
    <w:rsid w:val="005428E2"/>
    <w:rsid w:val="005434D7"/>
    <w:rsid w:val="005461D2"/>
    <w:rsid w:val="005513CE"/>
    <w:rsid w:val="00552061"/>
    <w:rsid w:val="0055266B"/>
    <w:rsid w:val="00553B03"/>
    <w:rsid w:val="00554344"/>
    <w:rsid w:val="005554BC"/>
    <w:rsid w:val="00556580"/>
    <w:rsid w:val="00556EDB"/>
    <w:rsid w:val="00560D9D"/>
    <w:rsid w:val="00561407"/>
    <w:rsid w:val="00561C65"/>
    <w:rsid w:val="00561F7E"/>
    <w:rsid w:val="00562209"/>
    <w:rsid w:val="005629B1"/>
    <w:rsid w:val="005631E1"/>
    <w:rsid w:val="005674D4"/>
    <w:rsid w:val="00570A50"/>
    <w:rsid w:val="0057581A"/>
    <w:rsid w:val="005767C5"/>
    <w:rsid w:val="00576BE4"/>
    <w:rsid w:val="00581A9B"/>
    <w:rsid w:val="005834D2"/>
    <w:rsid w:val="00583C32"/>
    <w:rsid w:val="00584073"/>
    <w:rsid w:val="0058447F"/>
    <w:rsid w:val="00590EBB"/>
    <w:rsid w:val="00592928"/>
    <w:rsid w:val="0059484E"/>
    <w:rsid w:val="00594E84"/>
    <w:rsid w:val="00594F1A"/>
    <w:rsid w:val="0059642C"/>
    <w:rsid w:val="005A0AC5"/>
    <w:rsid w:val="005A0EAC"/>
    <w:rsid w:val="005A36D9"/>
    <w:rsid w:val="005A41CB"/>
    <w:rsid w:val="005A4D57"/>
    <w:rsid w:val="005A5CE5"/>
    <w:rsid w:val="005B13CA"/>
    <w:rsid w:val="005B2119"/>
    <w:rsid w:val="005B788A"/>
    <w:rsid w:val="005C0EB6"/>
    <w:rsid w:val="005C2A3A"/>
    <w:rsid w:val="005C3ECF"/>
    <w:rsid w:val="005C426D"/>
    <w:rsid w:val="005C5FBB"/>
    <w:rsid w:val="005D1F9B"/>
    <w:rsid w:val="005D3B0F"/>
    <w:rsid w:val="005D4B78"/>
    <w:rsid w:val="005E1B47"/>
    <w:rsid w:val="005E4D2F"/>
    <w:rsid w:val="005E63E0"/>
    <w:rsid w:val="005E6E85"/>
    <w:rsid w:val="005F0121"/>
    <w:rsid w:val="005F2CA7"/>
    <w:rsid w:val="005F3A7B"/>
    <w:rsid w:val="00602F9D"/>
    <w:rsid w:val="0060375A"/>
    <w:rsid w:val="006039E7"/>
    <w:rsid w:val="00604084"/>
    <w:rsid w:val="0060479B"/>
    <w:rsid w:val="00607E45"/>
    <w:rsid w:val="00612D6C"/>
    <w:rsid w:val="006142C9"/>
    <w:rsid w:val="0061474C"/>
    <w:rsid w:val="006177BD"/>
    <w:rsid w:val="00617D82"/>
    <w:rsid w:val="0062127C"/>
    <w:rsid w:val="00621CC0"/>
    <w:rsid w:val="006223DE"/>
    <w:rsid w:val="00622D01"/>
    <w:rsid w:val="00623377"/>
    <w:rsid w:val="006261D5"/>
    <w:rsid w:val="00626440"/>
    <w:rsid w:val="006267D0"/>
    <w:rsid w:val="00630062"/>
    <w:rsid w:val="00631AFC"/>
    <w:rsid w:val="00631B0E"/>
    <w:rsid w:val="00631D22"/>
    <w:rsid w:val="00632215"/>
    <w:rsid w:val="006332F1"/>
    <w:rsid w:val="00634A54"/>
    <w:rsid w:val="00636BF8"/>
    <w:rsid w:val="0063764E"/>
    <w:rsid w:val="006419FD"/>
    <w:rsid w:val="006421D3"/>
    <w:rsid w:val="0064633C"/>
    <w:rsid w:val="00647814"/>
    <w:rsid w:val="00650D03"/>
    <w:rsid w:val="0065220D"/>
    <w:rsid w:val="00652236"/>
    <w:rsid w:val="00654A72"/>
    <w:rsid w:val="00654B58"/>
    <w:rsid w:val="00660F59"/>
    <w:rsid w:val="00661F54"/>
    <w:rsid w:val="00663FBA"/>
    <w:rsid w:val="0066420D"/>
    <w:rsid w:val="00665955"/>
    <w:rsid w:val="0066671C"/>
    <w:rsid w:val="00670F88"/>
    <w:rsid w:val="00671F24"/>
    <w:rsid w:val="00673461"/>
    <w:rsid w:val="0067756E"/>
    <w:rsid w:val="00680823"/>
    <w:rsid w:val="00686063"/>
    <w:rsid w:val="00691A6F"/>
    <w:rsid w:val="00691E8F"/>
    <w:rsid w:val="0069301A"/>
    <w:rsid w:val="00693424"/>
    <w:rsid w:val="006936F5"/>
    <w:rsid w:val="00694314"/>
    <w:rsid w:val="006962E5"/>
    <w:rsid w:val="006969A2"/>
    <w:rsid w:val="00697D2D"/>
    <w:rsid w:val="006A14C3"/>
    <w:rsid w:val="006A2BCB"/>
    <w:rsid w:val="006A49AA"/>
    <w:rsid w:val="006A707F"/>
    <w:rsid w:val="006A722F"/>
    <w:rsid w:val="006B0600"/>
    <w:rsid w:val="006B1FBF"/>
    <w:rsid w:val="006B2CDD"/>
    <w:rsid w:val="006B2E0B"/>
    <w:rsid w:val="006B4E0C"/>
    <w:rsid w:val="006C01EF"/>
    <w:rsid w:val="006C54E0"/>
    <w:rsid w:val="006D11D6"/>
    <w:rsid w:val="006D2FA7"/>
    <w:rsid w:val="006D61F1"/>
    <w:rsid w:val="006D69E6"/>
    <w:rsid w:val="006E3D27"/>
    <w:rsid w:val="006E52CD"/>
    <w:rsid w:val="006E59D7"/>
    <w:rsid w:val="006E5F3D"/>
    <w:rsid w:val="006E6734"/>
    <w:rsid w:val="006F0DA4"/>
    <w:rsid w:val="006F25EC"/>
    <w:rsid w:val="006F6179"/>
    <w:rsid w:val="006F6A9E"/>
    <w:rsid w:val="00702329"/>
    <w:rsid w:val="00703D8A"/>
    <w:rsid w:val="00706019"/>
    <w:rsid w:val="007067A8"/>
    <w:rsid w:val="00707373"/>
    <w:rsid w:val="007076B6"/>
    <w:rsid w:val="00710525"/>
    <w:rsid w:val="00710BCA"/>
    <w:rsid w:val="00712951"/>
    <w:rsid w:val="00712DB3"/>
    <w:rsid w:val="00715D5C"/>
    <w:rsid w:val="007161A6"/>
    <w:rsid w:val="0071787C"/>
    <w:rsid w:val="00723FBA"/>
    <w:rsid w:val="00723FC6"/>
    <w:rsid w:val="00725592"/>
    <w:rsid w:val="00725862"/>
    <w:rsid w:val="00725A17"/>
    <w:rsid w:val="00725D46"/>
    <w:rsid w:val="00726638"/>
    <w:rsid w:val="00726C38"/>
    <w:rsid w:val="00730762"/>
    <w:rsid w:val="0073112F"/>
    <w:rsid w:val="00733FA2"/>
    <w:rsid w:val="0073547A"/>
    <w:rsid w:val="00740D03"/>
    <w:rsid w:val="00741B8C"/>
    <w:rsid w:val="00741C80"/>
    <w:rsid w:val="00741DAE"/>
    <w:rsid w:val="00741F0E"/>
    <w:rsid w:val="00741F6B"/>
    <w:rsid w:val="00745F5D"/>
    <w:rsid w:val="00747C5E"/>
    <w:rsid w:val="00750040"/>
    <w:rsid w:val="007524B2"/>
    <w:rsid w:val="00753707"/>
    <w:rsid w:val="00753708"/>
    <w:rsid w:val="007542FC"/>
    <w:rsid w:val="00757DF8"/>
    <w:rsid w:val="00761812"/>
    <w:rsid w:val="00763F80"/>
    <w:rsid w:val="00770882"/>
    <w:rsid w:val="00770E8C"/>
    <w:rsid w:val="007720E1"/>
    <w:rsid w:val="007725D4"/>
    <w:rsid w:val="00772D24"/>
    <w:rsid w:val="007733B5"/>
    <w:rsid w:val="007738F5"/>
    <w:rsid w:val="00774EB9"/>
    <w:rsid w:val="00775ACF"/>
    <w:rsid w:val="00776C09"/>
    <w:rsid w:val="00777006"/>
    <w:rsid w:val="00777E6D"/>
    <w:rsid w:val="00781B5D"/>
    <w:rsid w:val="0078593E"/>
    <w:rsid w:val="00785971"/>
    <w:rsid w:val="00786EC0"/>
    <w:rsid w:val="00787255"/>
    <w:rsid w:val="007879CE"/>
    <w:rsid w:val="00790351"/>
    <w:rsid w:val="007912A2"/>
    <w:rsid w:val="007919B2"/>
    <w:rsid w:val="00791F78"/>
    <w:rsid w:val="0079390B"/>
    <w:rsid w:val="00793E64"/>
    <w:rsid w:val="00793E84"/>
    <w:rsid w:val="00797797"/>
    <w:rsid w:val="007A3141"/>
    <w:rsid w:val="007A6A46"/>
    <w:rsid w:val="007B08EC"/>
    <w:rsid w:val="007B7150"/>
    <w:rsid w:val="007C2771"/>
    <w:rsid w:val="007C327B"/>
    <w:rsid w:val="007C3697"/>
    <w:rsid w:val="007C4304"/>
    <w:rsid w:val="007C5195"/>
    <w:rsid w:val="007C54F2"/>
    <w:rsid w:val="007C5A71"/>
    <w:rsid w:val="007C6E35"/>
    <w:rsid w:val="007D0ECE"/>
    <w:rsid w:val="007D1ECF"/>
    <w:rsid w:val="007D1F6D"/>
    <w:rsid w:val="007D44ED"/>
    <w:rsid w:val="007D501C"/>
    <w:rsid w:val="007D6736"/>
    <w:rsid w:val="007E1449"/>
    <w:rsid w:val="007E1566"/>
    <w:rsid w:val="007E1697"/>
    <w:rsid w:val="007E1E57"/>
    <w:rsid w:val="007E210F"/>
    <w:rsid w:val="007E30DC"/>
    <w:rsid w:val="007E4947"/>
    <w:rsid w:val="007E6BE8"/>
    <w:rsid w:val="007F0761"/>
    <w:rsid w:val="007F1873"/>
    <w:rsid w:val="007F77B9"/>
    <w:rsid w:val="0080029F"/>
    <w:rsid w:val="00800C0A"/>
    <w:rsid w:val="008015D9"/>
    <w:rsid w:val="00802A0B"/>
    <w:rsid w:val="00803A53"/>
    <w:rsid w:val="00803F3F"/>
    <w:rsid w:val="00810EA1"/>
    <w:rsid w:val="00812558"/>
    <w:rsid w:val="008128AF"/>
    <w:rsid w:val="00813780"/>
    <w:rsid w:val="0081507F"/>
    <w:rsid w:val="00815319"/>
    <w:rsid w:val="00815CE1"/>
    <w:rsid w:val="00816599"/>
    <w:rsid w:val="008173BF"/>
    <w:rsid w:val="008177EA"/>
    <w:rsid w:val="00821552"/>
    <w:rsid w:val="008218DC"/>
    <w:rsid w:val="008249F6"/>
    <w:rsid w:val="00824BC1"/>
    <w:rsid w:val="008252F0"/>
    <w:rsid w:val="00827E12"/>
    <w:rsid w:val="00833CDE"/>
    <w:rsid w:val="00833D24"/>
    <w:rsid w:val="008354A3"/>
    <w:rsid w:val="00836C12"/>
    <w:rsid w:val="00840B60"/>
    <w:rsid w:val="0084216A"/>
    <w:rsid w:val="00842F63"/>
    <w:rsid w:val="00843269"/>
    <w:rsid w:val="00844A43"/>
    <w:rsid w:val="0084796B"/>
    <w:rsid w:val="00852382"/>
    <w:rsid w:val="008531BC"/>
    <w:rsid w:val="00853FB1"/>
    <w:rsid w:val="00855400"/>
    <w:rsid w:val="00855B8D"/>
    <w:rsid w:val="00855DD7"/>
    <w:rsid w:val="00855DEE"/>
    <w:rsid w:val="0085740F"/>
    <w:rsid w:val="008575A4"/>
    <w:rsid w:val="00861FB6"/>
    <w:rsid w:val="008628F7"/>
    <w:rsid w:val="00866DB4"/>
    <w:rsid w:val="0086798C"/>
    <w:rsid w:val="0087080B"/>
    <w:rsid w:val="00870C91"/>
    <w:rsid w:val="00871487"/>
    <w:rsid w:val="00873C63"/>
    <w:rsid w:val="008747E5"/>
    <w:rsid w:val="00876840"/>
    <w:rsid w:val="00877520"/>
    <w:rsid w:val="00877ACE"/>
    <w:rsid w:val="00880402"/>
    <w:rsid w:val="008815EC"/>
    <w:rsid w:val="008821A5"/>
    <w:rsid w:val="00883772"/>
    <w:rsid w:val="00885995"/>
    <w:rsid w:val="008862D4"/>
    <w:rsid w:val="00887D79"/>
    <w:rsid w:val="008A0760"/>
    <w:rsid w:val="008A1952"/>
    <w:rsid w:val="008A37A7"/>
    <w:rsid w:val="008A44FD"/>
    <w:rsid w:val="008A5981"/>
    <w:rsid w:val="008A5B7A"/>
    <w:rsid w:val="008B0044"/>
    <w:rsid w:val="008B167D"/>
    <w:rsid w:val="008B1917"/>
    <w:rsid w:val="008B1AD1"/>
    <w:rsid w:val="008B1C99"/>
    <w:rsid w:val="008B2583"/>
    <w:rsid w:val="008B2DD0"/>
    <w:rsid w:val="008B3CD9"/>
    <w:rsid w:val="008C40DC"/>
    <w:rsid w:val="008C4DA1"/>
    <w:rsid w:val="008C5D1F"/>
    <w:rsid w:val="008C5D21"/>
    <w:rsid w:val="008C666D"/>
    <w:rsid w:val="008C744C"/>
    <w:rsid w:val="008D0F3A"/>
    <w:rsid w:val="008D18DC"/>
    <w:rsid w:val="008D2084"/>
    <w:rsid w:val="008D3AFF"/>
    <w:rsid w:val="008D3CA4"/>
    <w:rsid w:val="008D4D0F"/>
    <w:rsid w:val="008D7BEA"/>
    <w:rsid w:val="008E3102"/>
    <w:rsid w:val="008E403C"/>
    <w:rsid w:val="008E6ABD"/>
    <w:rsid w:val="008E7474"/>
    <w:rsid w:val="008F1EA6"/>
    <w:rsid w:val="008F2034"/>
    <w:rsid w:val="008F22D9"/>
    <w:rsid w:val="008F27D5"/>
    <w:rsid w:val="008F3A8F"/>
    <w:rsid w:val="008F4CCA"/>
    <w:rsid w:val="008F5106"/>
    <w:rsid w:val="008F597D"/>
    <w:rsid w:val="008F623E"/>
    <w:rsid w:val="008F6F59"/>
    <w:rsid w:val="00903404"/>
    <w:rsid w:val="0090489A"/>
    <w:rsid w:val="009149F6"/>
    <w:rsid w:val="009165AE"/>
    <w:rsid w:val="0091758C"/>
    <w:rsid w:val="009208E2"/>
    <w:rsid w:val="00921405"/>
    <w:rsid w:val="00923E74"/>
    <w:rsid w:val="009248CA"/>
    <w:rsid w:val="00924C73"/>
    <w:rsid w:val="00925688"/>
    <w:rsid w:val="00930CCA"/>
    <w:rsid w:val="00931C0A"/>
    <w:rsid w:val="009320D3"/>
    <w:rsid w:val="0093389E"/>
    <w:rsid w:val="00934135"/>
    <w:rsid w:val="009371DE"/>
    <w:rsid w:val="009421D7"/>
    <w:rsid w:val="0094223D"/>
    <w:rsid w:val="009446D4"/>
    <w:rsid w:val="009464D2"/>
    <w:rsid w:val="0094742C"/>
    <w:rsid w:val="009521E8"/>
    <w:rsid w:val="00952ACB"/>
    <w:rsid w:val="00954E86"/>
    <w:rsid w:val="00956A1A"/>
    <w:rsid w:val="00957695"/>
    <w:rsid w:val="009577F0"/>
    <w:rsid w:val="00960240"/>
    <w:rsid w:val="009615AA"/>
    <w:rsid w:val="00961B48"/>
    <w:rsid w:val="00961E15"/>
    <w:rsid w:val="009621CD"/>
    <w:rsid w:val="00962E7F"/>
    <w:rsid w:val="00964376"/>
    <w:rsid w:val="00964F1B"/>
    <w:rsid w:val="00965DA8"/>
    <w:rsid w:val="009661C7"/>
    <w:rsid w:val="00967FAD"/>
    <w:rsid w:val="009715CC"/>
    <w:rsid w:val="00971CDC"/>
    <w:rsid w:val="00972016"/>
    <w:rsid w:val="009746F2"/>
    <w:rsid w:val="009755C1"/>
    <w:rsid w:val="00976690"/>
    <w:rsid w:val="0097770D"/>
    <w:rsid w:val="0098093E"/>
    <w:rsid w:val="00980ECF"/>
    <w:rsid w:val="00980F10"/>
    <w:rsid w:val="00980F4C"/>
    <w:rsid w:val="00981E30"/>
    <w:rsid w:val="0098229E"/>
    <w:rsid w:val="00982A3F"/>
    <w:rsid w:val="00982A5B"/>
    <w:rsid w:val="0098382E"/>
    <w:rsid w:val="00983910"/>
    <w:rsid w:val="00983BF9"/>
    <w:rsid w:val="00985506"/>
    <w:rsid w:val="009859EA"/>
    <w:rsid w:val="00990503"/>
    <w:rsid w:val="00993903"/>
    <w:rsid w:val="00995063"/>
    <w:rsid w:val="009966C8"/>
    <w:rsid w:val="00996E86"/>
    <w:rsid w:val="009A01D4"/>
    <w:rsid w:val="009A2C61"/>
    <w:rsid w:val="009A3C8F"/>
    <w:rsid w:val="009A430C"/>
    <w:rsid w:val="009A4496"/>
    <w:rsid w:val="009A6BB8"/>
    <w:rsid w:val="009B1EBF"/>
    <w:rsid w:val="009B4AB8"/>
    <w:rsid w:val="009B54FE"/>
    <w:rsid w:val="009B5AF2"/>
    <w:rsid w:val="009B738F"/>
    <w:rsid w:val="009C30BA"/>
    <w:rsid w:val="009C346F"/>
    <w:rsid w:val="009C4F40"/>
    <w:rsid w:val="009D0F8C"/>
    <w:rsid w:val="009D0FE0"/>
    <w:rsid w:val="009D1B45"/>
    <w:rsid w:val="009D371F"/>
    <w:rsid w:val="009D3C41"/>
    <w:rsid w:val="009E0F00"/>
    <w:rsid w:val="009E293D"/>
    <w:rsid w:val="009E48C8"/>
    <w:rsid w:val="009E54B4"/>
    <w:rsid w:val="009F21FE"/>
    <w:rsid w:val="009F2977"/>
    <w:rsid w:val="009F4CC3"/>
    <w:rsid w:val="009F5951"/>
    <w:rsid w:val="009F5E7B"/>
    <w:rsid w:val="009F77EA"/>
    <w:rsid w:val="00A0209C"/>
    <w:rsid w:val="00A05C88"/>
    <w:rsid w:val="00A07EB5"/>
    <w:rsid w:val="00A1123C"/>
    <w:rsid w:val="00A128E2"/>
    <w:rsid w:val="00A1337F"/>
    <w:rsid w:val="00A158C3"/>
    <w:rsid w:val="00A1627C"/>
    <w:rsid w:val="00A16342"/>
    <w:rsid w:val="00A1743E"/>
    <w:rsid w:val="00A2160A"/>
    <w:rsid w:val="00A234C9"/>
    <w:rsid w:val="00A23EC2"/>
    <w:rsid w:val="00A317F0"/>
    <w:rsid w:val="00A33A7E"/>
    <w:rsid w:val="00A34107"/>
    <w:rsid w:val="00A34BF8"/>
    <w:rsid w:val="00A3551B"/>
    <w:rsid w:val="00A3728C"/>
    <w:rsid w:val="00A475E5"/>
    <w:rsid w:val="00A50A72"/>
    <w:rsid w:val="00A526B6"/>
    <w:rsid w:val="00A5354F"/>
    <w:rsid w:val="00A53E1A"/>
    <w:rsid w:val="00A54690"/>
    <w:rsid w:val="00A546CD"/>
    <w:rsid w:val="00A54E97"/>
    <w:rsid w:val="00A550FC"/>
    <w:rsid w:val="00A554BD"/>
    <w:rsid w:val="00A55E6F"/>
    <w:rsid w:val="00A571F5"/>
    <w:rsid w:val="00A57722"/>
    <w:rsid w:val="00A60218"/>
    <w:rsid w:val="00A63705"/>
    <w:rsid w:val="00A64C9F"/>
    <w:rsid w:val="00A67E47"/>
    <w:rsid w:val="00A67EDB"/>
    <w:rsid w:val="00A73F3E"/>
    <w:rsid w:val="00A776DA"/>
    <w:rsid w:val="00A82033"/>
    <w:rsid w:val="00A82DEF"/>
    <w:rsid w:val="00A85479"/>
    <w:rsid w:val="00A8554D"/>
    <w:rsid w:val="00A86DF9"/>
    <w:rsid w:val="00A87912"/>
    <w:rsid w:val="00A8795E"/>
    <w:rsid w:val="00A9083E"/>
    <w:rsid w:val="00A931C8"/>
    <w:rsid w:val="00A9450E"/>
    <w:rsid w:val="00A94897"/>
    <w:rsid w:val="00A94DC7"/>
    <w:rsid w:val="00A95984"/>
    <w:rsid w:val="00AA1CC1"/>
    <w:rsid w:val="00AA2257"/>
    <w:rsid w:val="00AA2E75"/>
    <w:rsid w:val="00AA4162"/>
    <w:rsid w:val="00AA4B00"/>
    <w:rsid w:val="00AA5664"/>
    <w:rsid w:val="00AB0EEA"/>
    <w:rsid w:val="00AB1630"/>
    <w:rsid w:val="00AB1947"/>
    <w:rsid w:val="00AB1A02"/>
    <w:rsid w:val="00AB48AB"/>
    <w:rsid w:val="00AB4B94"/>
    <w:rsid w:val="00AB5295"/>
    <w:rsid w:val="00AB534E"/>
    <w:rsid w:val="00AB6CEA"/>
    <w:rsid w:val="00AC06EF"/>
    <w:rsid w:val="00AC6739"/>
    <w:rsid w:val="00AD45AC"/>
    <w:rsid w:val="00AD4D84"/>
    <w:rsid w:val="00AD5387"/>
    <w:rsid w:val="00AD6780"/>
    <w:rsid w:val="00AE098E"/>
    <w:rsid w:val="00AE1F40"/>
    <w:rsid w:val="00AE2174"/>
    <w:rsid w:val="00AE3808"/>
    <w:rsid w:val="00AE3E0B"/>
    <w:rsid w:val="00AE4356"/>
    <w:rsid w:val="00AE44BF"/>
    <w:rsid w:val="00AE56BD"/>
    <w:rsid w:val="00AE6233"/>
    <w:rsid w:val="00AF1B67"/>
    <w:rsid w:val="00AF235B"/>
    <w:rsid w:val="00AF26FA"/>
    <w:rsid w:val="00AF2D7C"/>
    <w:rsid w:val="00AF4493"/>
    <w:rsid w:val="00AF482B"/>
    <w:rsid w:val="00AF5C24"/>
    <w:rsid w:val="00AF708C"/>
    <w:rsid w:val="00AF7234"/>
    <w:rsid w:val="00AF7312"/>
    <w:rsid w:val="00B019DA"/>
    <w:rsid w:val="00B03C72"/>
    <w:rsid w:val="00B04C7C"/>
    <w:rsid w:val="00B05A19"/>
    <w:rsid w:val="00B065BC"/>
    <w:rsid w:val="00B06E36"/>
    <w:rsid w:val="00B07B23"/>
    <w:rsid w:val="00B07F5F"/>
    <w:rsid w:val="00B10E38"/>
    <w:rsid w:val="00B13A5A"/>
    <w:rsid w:val="00B14AAA"/>
    <w:rsid w:val="00B209EF"/>
    <w:rsid w:val="00B20F37"/>
    <w:rsid w:val="00B21F9D"/>
    <w:rsid w:val="00B24A2A"/>
    <w:rsid w:val="00B26606"/>
    <w:rsid w:val="00B2768B"/>
    <w:rsid w:val="00B3093D"/>
    <w:rsid w:val="00B30C57"/>
    <w:rsid w:val="00B3542B"/>
    <w:rsid w:val="00B369E5"/>
    <w:rsid w:val="00B37976"/>
    <w:rsid w:val="00B37DF8"/>
    <w:rsid w:val="00B425B4"/>
    <w:rsid w:val="00B479F5"/>
    <w:rsid w:val="00B5149C"/>
    <w:rsid w:val="00B52065"/>
    <w:rsid w:val="00B533F6"/>
    <w:rsid w:val="00B538D3"/>
    <w:rsid w:val="00B5583A"/>
    <w:rsid w:val="00B55EE7"/>
    <w:rsid w:val="00B56374"/>
    <w:rsid w:val="00B5660C"/>
    <w:rsid w:val="00B56643"/>
    <w:rsid w:val="00B60D8A"/>
    <w:rsid w:val="00B6295E"/>
    <w:rsid w:val="00B638F9"/>
    <w:rsid w:val="00B661BC"/>
    <w:rsid w:val="00B670B5"/>
    <w:rsid w:val="00B70BDC"/>
    <w:rsid w:val="00B7298A"/>
    <w:rsid w:val="00B7368D"/>
    <w:rsid w:val="00B75002"/>
    <w:rsid w:val="00B7543B"/>
    <w:rsid w:val="00B7767C"/>
    <w:rsid w:val="00B8022C"/>
    <w:rsid w:val="00B82D87"/>
    <w:rsid w:val="00B8360D"/>
    <w:rsid w:val="00B847F1"/>
    <w:rsid w:val="00B8522B"/>
    <w:rsid w:val="00B87025"/>
    <w:rsid w:val="00B8757B"/>
    <w:rsid w:val="00B90FC6"/>
    <w:rsid w:val="00B91F53"/>
    <w:rsid w:val="00B92050"/>
    <w:rsid w:val="00B92465"/>
    <w:rsid w:val="00B93649"/>
    <w:rsid w:val="00B93EAA"/>
    <w:rsid w:val="00B943AF"/>
    <w:rsid w:val="00B946F3"/>
    <w:rsid w:val="00B95C17"/>
    <w:rsid w:val="00B96A2D"/>
    <w:rsid w:val="00BA029A"/>
    <w:rsid w:val="00BA058A"/>
    <w:rsid w:val="00BA0944"/>
    <w:rsid w:val="00BA7F02"/>
    <w:rsid w:val="00BB062F"/>
    <w:rsid w:val="00BB4A91"/>
    <w:rsid w:val="00BB5369"/>
    <w:rsid w:val="00BB6B8F"/>
    <w:rsid w:val="00BC0A26"/>
    <w:rsid w:val="00BC0EC6"/>
    <w:rsid w:val="00BC101F"/>
    <w:rsid w:val="00BC274F"/>
    <w:rsid w:val="00BC5573"/>
    <w:rsid w:val="00BC582F"/>
    <w:rsid w:val="00BC6C8B"/>
    <w:rsid w:val="00BD362D"/>
    <w:rsid w:val="00BD3A09"/>
    <w:rsid w:val="00BD440E"/>
    <w:rsid w:val="00BD4820"/>
    <w:rsid w:val="00BD7B55"/>
    <w:rsid w:val="00BE4452"/>
    <w:rsid w:val="00BE48C8"/>
    <w:rsid w:val="00BE580C"/>
    <w:rsid w:val="00BE7833"/>
    <w:rsid w:val="00BF2851"/>
    <w:rsid w:val="00BF3BEB"/>
    <w:rsid w:val="00BF3CDA"/>
    <w:rsid w:val="00BF3EC1"/>
    <w:rsid w:val="00BF4896"/>
    <w:rsid w:val="00BF4DA1"/>
    <w:rsid w:val="00BF7912"/>
    <w:rsid w:val="00BF7DF8"/>
    <w:rsid w:val="00C00A95"/>
    <w:rsid w:val="00C02BC1"/>
    <w:rsid w:val="00C070A8"/>
    <w:rsid w:val="00C10241"/>
    <w:rsid w:val="00C1059B"/>
    <w:rsid w:val="00C12AF3"/>
    <w:rsid w:val="00C12B0B"/>
    <w:rsid w:val="00C13004"/>
    <w:rsid w:val="00C150B3"/>
    <w:rsid w:val="00C16E51"/>
    <w:rsid w:val="00C17665"/>
    <w:rsid w:val="00C20215"/>
    <w:rsid w:val="00C2044A"/>
    <w:rsid w:val="00C21C73"/>
    <w:rsid w:val="00C243F9"/>
    <w:rsid w:val="00C2468E"/>
    <w:rsid w:val="00C2550F"/>
    <w:rsid w:val="00C27942"/>
    <w:rsid w:val="00C30BB6"/>
    <w:rsid w:val="00C3261E"/>
    <w:rsid w:val="00C32D10"/>
    <w:rsid w:val="00C33E8D"/>
    <w:rsid w:val="00C35AFB"/>
    <w:rsid w:val="00C37587"/>
    <w:rsid w:val="00C37818"/>
    <w:rsid w:val="00C41928"/>
    <w:rsid w:val="00C43A1C"/>
    <w:rsid w:val="00C44DD8"/>
    <w:rsid w:val="00C45371"/>
    <w:rsid w:val="00C45861"/>
    <w:rsid w:val="00C4636F"/>
    <w:rsid w:val="00C508AB"/>
    <w:rsid w:val="00C50963"/>
    <w:rsid w:val="00C509B1"/>
    <w:rsid w:val="00C5120C"/>
    <w:rsid w:val="00C5237A"/>
    <w:rsid w:val="00C52873"/>
    <w:rsid w:val="00C53833"/>
    <w:rsid w:val="00C5391D"/>
    <w:rsid w:val="00C541CD"/>
    <w:rsid w:val="00C55718"/>
    <w:rsid w:val="00C607E0"/>
    <w:rsid w:val="00C63DCE"/>
    <w:rsid w:val="00C6542C"/>
    <w:rsid w:val="00C654F9"/>
    <w:rsid w:val="00C67F35"/>
    <w:rsid w:val="00C71312"/>
    <w:rsid w:val="00C74128"/>
    <w:rsid w:val="00C746D2"/>
    <w:rsid w:val="00C75E71"/>
    <w:rsid w:val="00C763D5"/>
    <w:rsid w:val="00C803E9"/>
    <w:rsid w:val="00C81AEA"/>
    <w:rsid w:val="00C8220D"/>
    <w:rsid w:val="00C83F01"/>
    <w:rsid w:val="00C84209"/>
    <w:rsid w:val="00C849A5"/>
    <w:rsid w:val="00C84C07"/>
    <w:rsid w:val="00C86D15"/>
    <w:rsid w:val="00C87FEA"/>
    <w:rsid w:val="00C90D2A"/>
    <w:rsid w:val="00C91895"/>
    <w:rsid w:val="00C9288B"/>
    <w:rsid w:val="00C92E79"/>
    <w:rsid w:val="00C93E12"/>
    <w:rsid w:val="00C96C9C"/>
    <w:rsid w:val="00C96DB5"/>
    <w:rsid w:val="00CA0BEB"/>
    <w:rsid w:val="00CA5C74"/>
    <w:rsid w:val="00CA69AC"/>
    <w:rsid w:val="00CA6BD0"/>
    <w:rsid w:val="00CA7D90"/>
    <w:rsid w:val="00CB0B92"/>
    <w:rsid w:val="00CB2DDA"/>
    <w:rsid w:val="00CB34CF"/>
    <w:rsid w:val="00CC09E9"/>
    <w:rsid w:val="00CC1F66"/>
    <w:rsid w:val="00CC68BE"/>
    <w:rsid w:val="00CC7F74"/>
    <w:rsid w:val="00CD02F8"/>
    <w:rsid w:val="00CD138C"/>
    <w:rsid w:val="00CD1921"/>
    <w:rsid w:val="00CD26A9"/>
    <w:rsid w:val="00CD54A9"/>
    <w:rsid w:val="00CD6709"/>
    <w:rsid w:val="00CD6A7C"/>
    <w:rsid w:val="00CD6C32"/>
    <w:rsid w:val="00CD6F71"/>
    <w:rsid w:val="00CE17C1"/>
    <w:rsid w:val="00CE24A8"/>
    <w:rsid w:val="00CE2AB7"/>
    <w:rsid w:val="00CE316A"/>
    <w:rsid w:val="00CE5D63"/>
    <w:rsid w:val="00CE7319"/>
    <w:rsid w:val="00CE7605"/>
    <w:rsid w:val="00CF0802"/>
    <w:rsid w:val="00CF1B3E"/>
    <w:rsid w:val="00CF1D81"/>
    <w:rsid w:val="00CF2FA7"/>
    <w:rsid w:val="00CF3FD0"/>
    <w:rsid w:val="00CF49E0"/>
    <w:rsid w:val="00CF7E59"/>
    <w:rsid w:val="00D024D0"/>
    <w:rsid w:val="00D02708"/>
    <w:rsid w:val="00D02962"/>
    <w:rsid w:val="00D03CCE"/>
    <w:rsid w:val="00D051DD"/>
    <w:rsid w:val="00D06D63"/>
    <w:rsid w:val="00D0767B"/>
    <w:rsid w:val="00D10B8C"/>
    <w:rsid w:val="00D10BAC"/>
    <w:rsid w:val="00D11B72"/>
    <w:rsid w:val="00D1220A"/>
    <w:rsid w:val="00D12D40"/>
    <w:rsid w:val="00D15E3F"/>
    <w:rsid w:val="00D20AEC"/>
    <w:rsid w:val="00D212F7"/>
    <w:rsid w:val="00D23169"/>
    <w:rsid w:val="00D268D2"/>
    <w:rsid w:val="00D26F49"/>
    <w:rsid w:val="00D27422"/>
    <w:rsid w:val="00D27D6B"/>
    <w:rsid w:val="00D3041D"/>
    <w:rsid w:val="00D32136"/>
    <w:rsid w:val="00D34FB3"/>
    <w:rsid w:val="00D40B21"/>
    <w:rsid w:val="00D411D4"/>
    <w:rsid w:val="00D41360"/>
    <w:rsid w:val="00D415D6"/>
    <w:rsid w:val="00D44094"/>
    <w:rsid w:val="00D447A5"/>
    <w:rsid w:val="00D44CD4"/>
    <w:rsid w:val="00D45772"/>
    <w:rsid w:val="00D459EE"/>
    <w:rsid w:val="00D46238"/>
    <w:rsid w:val="00D4645C"/>
    <w:rsid w:val="00D467FE"/>
    <w:rsid w:val="00D475F8"/>
    <w:rsid w:val="00D523DC"/>
    <w:rsid w:val="00D526CD"/>
    <w:rsid w:val="00D53F6D"/>
    <w:rsid w:val="00D5418E"/>
    <w:rsid w:val="00D56312"/>
    <w:rsid w:val="00D56376"/>
    <w:rsid w:val="00D5734B"/>
    <w:rsid w:val="00D57E94"/>
    <w:rsid w:val="00D6008B"/>
    <w:rsid w:val="00D603D2"/>
    <w:rsid w:val="00D619B3"/>
    <w:rsid w:val="00D64BC2"/>
    <w:rsid w:val="00D6605C"/>
    <w:rsid w:val="00D67BEA"/>
    <w:rsid w:val="00D70B04"/>
    <w:rsid w:val="00D7289E"/>
    <w:rsid w:val="00D73ED5"/>
    <w:rsid w:val="00D761D0"/>
    <w:rsid w:val="00D812D2"/>
    <w:rsid w:val="00D81818"/>
    <w:rsid w:val="00D8464A"/>
    <w:rsid w:val="00D85438"/>
    <w:rsid w:val="00D8637C"/>
    <w:rsid w:val="00D915C1"/>
    <w:rsid w:val="00D91791"/>
    <w:rsid w:val="00D93CEF"/>
    <w:rsid w:val="00D95253"/>
    <w:rsid w:val="00DA3DB9"/>
    <w:rsid w:val="00DA598D"/>
    <w:rsid w:val="00DA5C21"/>
    <w:rsid w:val="00DA602F"/>
    <w:rsid w:val="00DA74D1"/>
    <w:rsid w:val="00DA78ED"/>
    <w:rsid w:val="00DB1E0D"/>
    <w:rsid w:val="00DB2388"/>
    <w:rsid w:val="00DB4B2F"/>
    <w:rsid w:val="00DB569F"/>
    <w:rsid w:val="00DB71F5"/>
    <w:rsid w:val="00DB7BA0"/>
    <w:rsid w:val="00DC12C6"/>
    <w:rsid w:val="00DC1B01"/>
    <w:rsid w:val="00DC4ECB"/>
    <w:rsid w:val="00DC5798"/>
    <w:rsid w:val="00DC617E"/>
    <w:rsid w:val="00DC7E8C"/>
    <w:rsid w:val="00DD08F8"/>
    <w:rsid w:val="00DD2B77"/>
    <w:rsid w:val="00DD485A"/>
    <w:rsid w:val="00DD4DCA"/>
    <w:rsid w:val="00DD75DB"/>
    <w:rsid w:val="00DE1BFC"/>
    <w:rsid w:val="00DE1C19"/>
    <w:rsid w:val="00DE1F70"/>
    <w:rsid w:val="00DE3935"/>
    <w:rsid w:val="00DE401E"/>
    <w:rsid w:val="00DE40FE"/>
    <w:rsid w:val="00DE5A8B"/>
    <w:rsid w:val="00DE6187"/>
    <w:rsid w:val="00DE6647"/>
    <w:rsid w:val="00DE724D"/>
    <w:rsid w:val="00DE7B8E"/>
    <w:rsid w:val="00DF0356"/>
    <w:rsid w:val="00DF189B"/>
    <w:rsid w:val="00DF3939"/>
    <w:rsid w:val="00E045C7"/>
    <w:rsid w:val="00E04DBD"/>
    <w:rsid w:val="00E05C1F"/>
    <w:rsid w:val="00E05E70"/>
    <w:rsid w:val="00E074F0"/>
    <w:rsid w:val="00E10FD3"/>
    <w:rsid w:val="00E14348"/>
    <w:rsid w:val="00E17D90"/>
    <w:rsid w:val="00E17F2B"/>
    <w:rsid w:val="00E203F7"/>
    <w:rsid w:val="00E2050F"/>
    <w:rsid w:val="00E2283D"/>
    <w:rsid w:val="00E241E5"/>
    <w:rsid w:val="00E25EDC"/>
    <w:rsid w:val="00E265CB"/>
    <w:rsid w:val="00E268E9"/>
    <w:rsid w:val="00E26AE9"/>
    <w:rsid w:val="00E326BD"/>
    <w:rsid w:val="00E32867"/>
    <w:rsid w:val="00E32AD6"/>
    <w:rsid w:val="00E33401"/>
    <w:rsid w:val="00E37A70"/>
    <w:rsid w:val="00E42DDF"/>
    <w:rsid w:val="00E4368E"/>
    <w:rsid w:val="00E45637"/>
    <w:rsid w:val="00E479E0"/>
    <w:rsid w:val="00E507BD"/>
    <w:rsid w:val="00E51C78"/>
    <w:rsid w:val="00E536CF"/>
    <w:rsid w:val="00E5428B"/>
    <w:rsid w:val="00E5561E"/>
    <w:rsid w:val="00E55699"/>
    <w:rsid w:val="00E57652"/>
    <w:rsid w:val="00E57936"/>
    <w:rsid w:val="00E621DA"/>
    <w:rsid w:val="00E63913"/>
    <w:rsid w:val="00E664C1"/>
    <w:rsid w:val="00E66D36"/>
    <w:rsid w:val="00E66FA3"/>
    <w:rsid w:val="00E67975"/>
    <w:rsid w:val="00E67BAF"/>
    <w:rsid w:val="00E70034"/>
    <w:rsid w:val="00E7005C"/>
    <w:rsid w:val="00E7018D"/>
    <w:rsid w:val="00E70C0C"/>
    <w:rsid w:val="00E75382"/>
    <w:rsid w:val="00E76322"/>
    <w:rsid w:val="00E844A2"/>
    <w:rsid w:val="00E85C97"/>
    <w:rsid w:val="00E86970"/>
    <w:rsid w:val="00E87C69"/>
    <w:rsid w:val="00E92394"/>
    <w:rsid w:val="00E942CB"/>
    <w:rsid w:val="00E94AA1"/>
    <w:rsid w:val="00E94BFB"/>
    <w:rsid w:val="00EA0113"/>
    <w:rsid w:val="00EA0EFE"/>
    <w:rsid w:val="00EA1177"/>
    <w:rsid w:val="00EA4C1D"/>
    <w:rsid w:val="00EA500A"/>
    <w:rsid w:val="00EA5E12"/>
    <w:rsid w:val="00EA6C4A"/>
    <w:rsid w:val="00EA73B1"/>
    <w:rsid w:val="00EB0514"/>
    <w:rsid w:val="00EB057D"/>
    <w:rsid w:val="00EB0E6C"/>
    <w:rsid w:val="00EB1942"/>
    <w:rsid w:val="00EB3430"/>
    <w:rsid w:val="00EB44EA"/>
    <w:rsid w:val="00EB4787"/>
    <w:rsid w:val="00EB49D7"/>
    <w:rsid w:val="00EC0C77"/>
    <w:rsid w:val="00EC2C2D"/>
    <w:rsid w:val="00EC3C74"/>
    <w:rsid w:val="00EC4887"/>
    <w:rsid w:val="00EC6086"/>
    <w:rsid w:val="00EC6E72"/>
    <w:rsid w:val="00ED0504"/>
    <w:rsid w:val="00ED10A5"/>
    <w:rsid w:val="00ED25EB"/>
    <w:rsid w:val="00ED5F51"/>
    <w:rsid w:val="00ED6B02"/>
    <w:rsid w:val="00ED6F50"/>
    <w:rsid w:val="00ED751B"/>
    <w:rsid w:val="00ED7EDB"/>
    <w:rsid w:val="00EE1E19"/>
    <w:rsid w:val="00EE2DE1"/>
    <w:rsid w:val="00EE3CD8"/>
    <w:rsid w:val="00EE47EE"/>
    <w:rsid w:val="00EE690D"/>
    <w:rsid w:val="00EE6B79"/>
    <w:rsid w:val="00EF0E8C"/>
    <w:rsid w:val="00EF1C8B"/>
    <w:rsid w:val="00EF289D"/>
    <w:rsid w:val="00EF3894"/>
    <w:rsid w:val="00EF543B"/>
    <w:rsid w:val="00EF6300"/>
    <w:rsid w:val="00EF76F2"/>
    <w:rsid w:val="00EF7EF6"/>
    <w:rsid w:val="00F02CB2"/>
    <w:rsid w:val="00F06DD1"/>
    <w:rsid w:val="00F10778"/>
    <w:rsid w:val="00F11E91"/>
    <w:rsid w:val="00F12253"/>
    <w:rsid w:val="00F130BF"/>
    <w:rsid w:val="00F13A12"/>
    <w:rsid w:val="00F14D7D"/>
    <w:rsid w:val="00F14E24"/>
    <w:rsid w:val="00F173B5"/>
    <w:rsid w:val="00F17B8C"/>
    <w:rsid w:val="00F17C0D"/>
    <w:rsid w:val="00F22571"/>
    <w:rsid w:val="00F2289B"/>
    <w:rsid w:val="00F22A27"/>
    <w:rsid w:val="00F24E8D"/>
    <w:rsid w:val="00F253E2"/>
    <w:rsid w:val="00F259E4"/>
    <w:rsid w:val="00F271F2"/>
    <w:rsid w:val="00F2789F"/>
    <w:rsid w:val="00F3026C"/>
    <w:rsid w:val="00F30A4E"/>
    <w:rsid w:val="00F32FDF"/>
    <w:rsid w:val="00F359CE"/>
    <w:rsid w:val="00F3711B"/>
    <w:rsid w:val="00F41AD1"/>
    <w:rsid w:val="00F42614"/>
    <w:rsid w:val="00F45FA5"/>
    <w:rsid w:val="00F47C51"/>
    <w:rsid w:val="00F514E9"/>
    <w:rsid w:val="00F525FA"/>
    <w:rsid w:val="00F527A8"/>
    <w:rsid w:val="00F53CF2"/>
    <w:rsid w:val="00F56AF4"/>
    <w:rsid w:val="00F57CB6"/>
    <w:rsid w:val="00F60070"/>
    <w:rsid w:val="00F603E7"/>
    <w:rsid w:val="00F60F58"/>
    <w:rsid w:val="00F6345A"/>
    <w:rsid w:val="00F63BC3"/>
    <w:rsid w:val="00F64BAD"/>
    <w:rsid w:val="00F65BF4"/>
    <w:rsid w:val="00F66936"/>
    <w:rsid w:val="00F6795B"/>
    <w:rsid w:val="00F70200"/>
    <w:rsid w:val="00F72FEA"/>
    <w:rsid w:val="00F749CD"/>
    <w:rsid w:val="00F74D75"/>
    <w:rsid w:val="00F76131"/>
    <w:rsid w:val="00F82F12"/>
    <w:rsid w:val="00F83523"/>
    <w:rsid w:val="00F85074"/>
    <w:rsid w:val="00F858AC"/>
    <w:rsid w:val="00F85BEA"/>
    <w:rsid w:val="00F86A39"/>
    <w:rsid w:val="00F86E23"/>
    <w:rsid w:val="00F87B93"/>
    <w:rsid w:val="00F90A90"/>
    <w:rsid w:val="00F91E55"/>
    <w:rsid w:val="00F92C8F"/>
    <w:rsid w:val="00F953AE"/>
    <w:rsid w:val="00F960B4"/>
    <w:rsid w:val="00F972AA"/>
    <w:rsid w:val="00FA1883"/>
    <w:rsid w:val="00FA1B53"/>
    <w:rsid w:val="00FA3F02"/>
    <w:rsid w:val="00FA4C0B"/>
    <w:rsid w:val="00FA6858"/>
    <w:rsid w:val="00FA6D04"/>
    <w:rsid w:val="00FA6E2F"/>
    <w:rsid w:val="00FB0D72"/>
    <w:rsid w:val="00FB13B2"/>
    <w:rsid w:val="00FB32D3"/>
    <w:rsid w:val="00FB458B"/>
    <w:rsid w:val="00FB4DCA"/>
    <w:rsid w:val="00FB5B9C"/>
    <w:rsid w:val="00FB5DE4"/>
    <w:rsid w:val="00FB6CE8"/>
    <w:rsid w:val="00FB7ED9"/>
    <w:rsid w:val="00FC0142"/>
    <w:rsid w:val="00FC09BF"/>
    <w:rsid w:val="00FC09D4"/>
    <w:rsid w:val="00FC15B2"/>
    <w:rsid w:val="00FC27B1"/>
    <w:rsid w:val="00FC3AE2"/>
    <w:rsid w:val="00FC4AB2"/>
    <w:rsid w:val="00FC5597"/>
    <w:rsid w:val="00FC5832"/>
    <w:rsid w:val="00FC663E"/>
    <w:rsid w:val="00FC7D21"/>
    <w:rsid w:val="00FD1D6F"/>
    <w:rsid w:val="00FD4671"/>
    <w:rsid w:val="00FD71D6"/>
    <w:rsid w:val="00FE167B"/>
    <w:rsid w:val="00FE2BE3"/>
    <w:rsid w:val="00FE317E"/>
    <w:rsid w:val="00FE4246"/>
    <w:rsid w:val="00FE55EA"/>
    <w:rsid w:val="00FE5ABD"/>
    <w:rsid w:val="00FE5B4D"/>
    <w:rsid w:val="00FE6832"/>
    <w:rsid w:val="00FE6A74"/>
    <w:rsid w:val="00FF07E8"/>
    <w:rsid w:val="00FF11C4"/>
    <w:rsid w:val="00FF19D2"/>
    <w:rsid w:val="00FF5632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4AE08"/>
  <w15:docId w15:val="{9F2C969C-BF33-477D-9275-2DF94A1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2A5"/>
  </w:style>
  <w:style w:type="paragraph" w:styleId="a5">
    <w:name w:val="footer"/>
    <w:basedOn w:val="a"/>
    <w:link w:val="a6"/>
    <w:uiPriority w:val="99"/>
    <w:unhideWhenUsed/>
    <w:rsid w:val="004C5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52A5"/>
  </w:style>
  <w:style w:type="table" w:styleId="a7">
    <w:name w:val="Table Grid"/>
    <w:basedOn w:val="a1"/>
    <w:uiPriority w:val="39"/>
    <w:rsid w:val="004C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link w:val="1"/>
    <w:unhideWhenUsed/>
    <w:rsid w:val="004C52A5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4C52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yperlink1">
    <w:name w:val="Hyperlink.1"/>
    <w:basedOn w:val="a0"/>
    <w:rsid w:val="004C52A5"/>
    <w:rPr>
      <w:rFonts w:ascii="Arial" w:eastAsia="Arial" w:hAnsi="Arial" w:cs="Arial"/>
      <w:b/>
      <w:bCs/>
      <w:color w:val="0070C0"/>
      <w:u w:val="single" w:color="0070C0"/>
    </w:rPr>
  </w:style>
  <w:style w:type="paragraph" w:styleId="aa">
    <w:name w:val="List Paragraph"/>
    <w:basedOn w:val="a"/>
    <w:uiPriority w:val="34"/>
    <w:qFormat/>
    <w:rsid w:val="004C52A5"/>
    <w:pPr>
      <w:spacing w:after="120" w:line="240" w:lineRule="auto"/>
      <w:ind w:left="720"/>
      <w:contextualSpacing/>
    </w:pPr>
    <w:rPr>
      <w:rFonts w:ascii="Cambria" w:hAnsi="Cambria"/>
    </w:rPr>
  </w:style>
  <w:style w:type="character" w:styleId="ab">
    <w:name w:val="annotation reference"/>
    <w:basedOn w:val="a0"/>
    <w:uiPriority w:val="99"/>
    <w:semiHidden/>
    <w:unhideWhenUsed/>
    <w:rsid w:val="002F1D5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F1D5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F1D5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D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1D5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2F1D5B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2F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1D5B"/>
    <w:rPr>
      <w:rFonts w:ascii="Segoe UI" w:hAnsi="Segoe UI" w:cs="Segoe UI"/>
      <w:sz w:val="18"/>
      <w:szCs w:val="18"/>
    </w:rPr>
  </w:style>
  <w:style w:type="paragraph" w:styleId="af3">
    <w:name w:val="No Spacing"/>
    <w:link w:val="af4"/>
    <w:uiPriority w:val="1"/>
    <w:qFormat/>
    <w:rsid w:val="00CE76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locked/>
    <w:rsid w:val="00163E4E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unhideWhenUsed/>
    <w:rsid w:val="00F12253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12253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12253"/>
    <w:rPr>
      <w:vertAlign w:val="superscript"/>
    </w:rPr>
  </w:style>
  <w:style w:type="character" w:styleId="af8">
    <w:name w:val="Strong"/>
    <w:basedOn w:val="a0"/>
    <w:uiPriority w:val="22"/>
    <w:qFormat/>
    <w:rsid w:val="009149F6"/>
    <w:rPr>
      <w:b/>
      <w:bCs/>
    </w:rPr>
  </w:style>
  <w:style w:type="paragraph" w:customStyle="1" w:styleId="stk-reset">
    <w:name w:val="stk-reset"/>
    <w:basedOn w:val="a"/>
    <w:rsid w:val="0091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86DF9"/>
    <w:rPr>
      <w:color w:val="954F72" w:themeColor="followedHyperlink"/>
      <w:u w:val="single"/>
    </w:rPr>
  </w:style>
  <w:style w:type="character" w:customStyle="1" w:styleId="hgkelc">
    <w:name w:val="hgkelc"/>
    <w:basedOn w:val="a0"/>
    <w:rsid w:val="00D12D40"/>
  </w:style>
  <w:style w:type="character" w:styleId="afa">
    <w:name w:val="Emphasis"/>
    <w:basedOn w:val="a0"/>
    <w:uiPriority w:val="20"/>
    <w:qFormat/>
    <w:rsid w:val="00F2289B"/>
    <w:rPr>
      <w:i/>
      <w:iCs/>
    </w:rPr>
  </w:style>
  <w:style w:type="paragraph" w:customStyle="1" w:styleId="color-main05">
    <w:name w:val="color-main05"/>
    <w:basedOn w:val="a"/>
    <w:rsid w:val="0088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t-font-h4">
    <w:name w:val="rt-font-h4"/>
    <w:basedOn w:val="a0"/>
    <w:rsid w:val="00980F4C"/>
  </w:style>
  <w:style w:type="paragraph" w:customStyle="1" w:styleId="1">
    <w:name w:val="Гиперссылка1"/>
    <w:basedOn w:val="a"/>
    <w:link w:val="a8"/>
    <w:rsid w:val="002D1651"/>
    <w:pPr>
      <w:spacing w:after="0" w:line="240" w:lineRule="auto"/>
    </w:pPr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08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47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8983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31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717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61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74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3984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75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9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60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2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5514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47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15" w:color="F5A74F"/>
            <w:bottom w:val="none" w:sz="0" w:space="0" w:color="auto"/>
            <w:right w:val="none" w:sz="0" w:space="0" w:color="auto"/>
          </w:divBdr>
          <w:divsChild>
            <w:div w:id="20148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278">
                  <w:marLeft w:val="0"/>
                  <w:marRight w:val="0"/>
                  <w:marTop w:val="0"/>
                  <w:marBottom w:val="0"/>
                  <w:divBdr>
                    <w:top w:val="single" w:sz="12" w:space="0" w:color="F3F3F4"/>
                    <w:left w:val="single" w:sz="12" w:space="0" w:color="F3F3F4"/>
                    <w:bottom w:val="single" w:sz="12" w:space="0" w:color="F3F3F4"/>
                    <w:right w:val="single" w:sz="12" w:space="0" w:color="F3F3F4"/>
                  </w:divBdr>
                  <w:divsChild>
                    <w:div w:id="77178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839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524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1970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n.rt.ru/t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zan.rt.ru/t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mpany.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eeva.t@volga.r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azennaya\AppData\Local\Microsoft\Windows\INetCache\Content.Outlook\A6E0C0T9\RTC_240828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RTC_240828.dotm</Template>
  <TotalTime>67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Андрияновна</dc:creator>
  <cp:lastModifiedBy>Алексеева Татьяна Андрияновна</cp:lastModifiedBy>
  <cp:revision>5</cp:revision>
  <cp:lastPrinted>2024-06-17T14:44:00Z</cp:lastPrinted>
  <dcterms:created xsi:type="dcterms:W3CDTF">2025-03-19T10:01:00Z</dcterms:created>
  <dcterms:modified xsi:type="dcterms:W3CDTF">2025-03-19T13:10:00Z</dcterms:modified>
</cp:coreProperties>
</file>