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51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9E3784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22 </w:t>
      </w:r>
      <w:r w:rsidR="00B574E1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мая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DB6E9D" w:rsidRDefault="00DB6E9D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DB3195" w:rsidRPr="00233CDE" w:rsidRDefault="00DB6E9D" w:rsidP="003707E8">
      <w:pPr>
        <w:spacing w:before="120" w:after="0" w:line="240" w:lineRule="auto"/>
        <w:rPr>
          <w:rFonts w:ascii="Arial" w:hAnsi="Arial" w:cs="Arial"/>
          <w:b/>
          <w:kern w:val="2"/>
        </w:rPr>
      </w:pPr>
      <w:r w:rsidRPr="00233CDE">
        <w:rPr>
          <w:rFonts w:ascii="Arial" w:hAnsi="Arial" w:cs="Arial"/>
          <w:b/>
          <w:kern w:val="2"/>
        </w:rPr>
        <w:t>«Ростелеком»</w:t>
      </w:r>
      <w:r w:rsidR="003A2433" w:rsidRPr="00233CDE">
        <w:rPr>
          <w:rFonts w:ascii="Arial" w:hAnsi="Arial" w:cs="Arial"/>
          <w:b/>
          <w:kern w:val="2"/>
        </w:rPr>
        <w:t xml:space="preserve"> </w:t>
      </w:r>
      <w:r w:rsidR="00F54163" w:rsidRPr="00233CDE">
        <w:rPr>
          <w:rFonts w:ascii="Arial" w:hAnsi="Arial" w:cs="Arial"/>
          <w:b/>
          <w:kern w:val="2"/>
        </w:rPr>
        <w:t xml:space="preserve">обеспечил цифровыми сервисами </w:t>
      </w:r>
      <w:proofErr w:type="spellStart"/>
      <w:r w:rsidR="00F54163" w:rsidRPr="00233CDE">
        <w:rPr>
          <w:rFonts w:ascii="Arial" w:hAnsi="Arial" w:cs="Arial"/>
          <w:b/>
          <w:kern w:val="2"/>
          <w:lang w:val="en-US"/>
        </w:rPr>
        <w:t>KazanForum</w:t>
      </w:r>
      <w:proofErr w:type="spellEnd"/>
      <w:r w:rsidR="00A740E9" w:rsidRPr="00233CDE">
        <w:rPr>
          <w:rFonts w:ascii="Arial" w:hAnsi="Arial" w:cs="Arial"/>
          <w:b/>
          <w:kern w:val="2"/>
        </w:rPr>
        <w:t>-</w:t>
      </w:r>
      <w:r w:rsidR="00646E98" w:rsidRPr="00233CDE">
        <w:rPr>
          <w:rFonts w:ascii="Arial" w:hAnsi="Arial" w:cs="Arial"/>
          <w:b/>
        </w:rPr>
        <w:t>2025</w:t>
      </w:r>
    </w:p>
    <w:p w:rsidR="00EE6891" w:rsidRPr="00233CDE" w:rsidRDefault="00AF2C5E" w:rsidP="00C7680E">
      <w:pPr>
        <w:spacing w:before="120" w:after="120" w:line="240" w:lineRule="auto"/>
        <w:rPr>
          <w:rFonts w:ascii="Arial" w:hAnsi="Arial" w:cs="Arial"/>
        </w:rPr>
      </w:pPr>
      <w:r w:rsidRPr="00233CDE">
        <w:rPr>
          <w:rFonts w:ascii="Arial" w:hAnsi="Arial" w:cs="Arial"/>
        </w:rPr>
        <w:t xml:space="preserve">«Ростелеком» </w:t>
      </w:r>
      <w:r w:rsidR="00F84814" w:rsidRPr="00233CDE">
        <w:rPr>
          <w:rFonts w:ascii="Arial" w:hAnsi="Arial" w:cs="Arial"/>
        </w:rPr>
        <w:t xml:space="preserve">предоставил цифровые решения организаторам </w:t>
      </w:r>
      <w:r w:rsidR="00F84814" w:rsidRPr="00233CDE">
        <w:rPr>
          <w:rFonts w:ascii="Arial" w:hAnsi="Arial" w:cs="Arial"/>
          <w:lang w:val="en-US"/>
        </w:rPr>
        <w:t>XVI</w:t>
      </w:r>
      <w:r w:rsidR="00F84814" w:rsidRPr="00233CDE">
        <w:rPr>
          <w:rFonts w:ascii="Arial" w:hAnsi="Arial" w:cs="Arial"/>
        </w:rPr>
        <w:t xml:space="preserve"> Международного экономического форума </w:t>
      </w:r>
      <w:hyperlink r:id="rId7" w:history="1">
        <w:r w:rsidR="00F84814" w:rsidRPr="00233CDE">
          <w:rPr>
            <w:rStyle w:val="a8"/>
            <w:rFonts w:ascii="Arial" w:hAnsi="Arial" w:cs="Arial"/>
          </w:rPr>
          <w:t xml:space="preserve">«Россия — Исламский мир: </w:t>
        </w:r>
        <w:r w:rsidR="00F84814" w:rsidRPr="00233CDE">
          <w:rPr>
            <w:rStyle w:val="a8"/>
            <w:rFonts w:ascii="Arial" w:hAnsi="Arial" w:cs="Arial"/>
            <w:lang w:val="en-US"/>
          </w:rPr>
          <w:t>Kazan</w:t>
        </w:r>
        <w:r w:rsidR="00F84814" w:rsidRPr="00233CDE">
          <w:rPr>
            <w:rStyle w:val="a8"/>
            <w:rFonts w:ascii="Arial" w:hAnsi="Arial" w:cs="Arial"/>
          </w:rPr>
          <w:t xml:space="preserve"> </w:t>
        </w:r>
        <w:r w:rsidR="00F84814" w:rsidRPr="00233CDE">
          <w:rPr>
            <w:rStyle w:val="a8"/>
            <w:rFonts w:ascii="Arial" w:hAnsi="Arial" w:cs="Arial"/>
            <w:lang w:val="en-US"/>
          </w:rPr>
          <w:t>Forum</w:t>
        </w:r>
        <w:r w:rsidR="00F84814" w:rsidRPr="00233CDE">
          <w:rPr>
            <w:rStyle w:val="a8"/>
            <w:rFonts w:ascii="Arial" w:hAnsi="Arial" w:cs="Arial"/>
          </w:rPr>
          <w:t>»</w:t>
        </w:r>
      </w:hyperlink>
      <w:r w:rsidR="00790543" w:rsidRPr="00233CDE">
        <w:rPr>
          <w:rFonts w:ascii="Arial" w:hAnsi="Arial" w:cs="Arial"/>
        </w:rPr>
        <w:t>, который проходил</w:t>
      </w:r>
      <w:r w:rsidR="00057172" w:rsidRPr="00233CDE">
        <w:rPr>
          <w:rFonts w:ascii="Arial" w:hAnsi="Arial" w:cs="Arial"/>
        </w:rPr>
        <w:t xml:space="preserve"> в </w:t>
      </w:r>
      <w:r w:rsidR="00850F16" w:rsidRPr="00233CDE">
        <w:rPr>
          <w:rFonts w:ascii="Arial" w:hAnsi="Arial" w:cs="Arial"/>
        </w:rPr>
        <w:t>столице Татарстана.</w:t>
      </w:r>
      <w:r w:rsidR="00B02CF6" w:rsidRPr="00233CDE">
        <w:rPr>
          <w:rFonts w:ascii="Arial" w:hAnsi="Arial" w:cs="Arial"/>
        </w:rPr>
        <w:t xml:space="preserve"> В нем приняли участи</w:t>
      </w:r>
      <w:r w:rsidR="00B52B2D" w:rsidRPr="00233CDE">
        <w:rPr>
          <w:rFonts w:ascii="Arial" w:hAnsi="Arial" w:cs="Arial"/>
        </w:rPr>
        <w:t xml:space="preserve">е </w:t>
      </w:r>
      <w:r w:rsidR="00A740E9" w:rsidRPr="00233CDE">
        <w:rPr>
          <w:rFonts w:ascii="Arial" w:hAnsi="Arial" w:cs="Arial"/>
        </w:rPr>
        <w:t>8 500</w:t>
      </w:r>
      <w:r w:rsidR="00B52B2D" w:rsidRPr="00233CDE">
        <w:rPr>
          <w:rFonts w:ascii="Arial" w:hAnsi="Arial" w:cs="Arial"/>
        </w:rPr>
        <w:t xml:space="preserve"> делегатов из 96 </w:t>
      </w:r>
      <w:r w:rsidR="006C2FCF" w:rsidRPr="00233CDE">
        <w:rPr>
          <w:rFonts w:ascii="Arial" w:hAnsi="Arial" w:cs="Arial"/>
        </w:rPr>
        <w:t>стран и 82 регионов России.</w:t>
      </w:r>
    </w:p>
    <w:p w:rsidR="004D54E6" w:rsidRPr="00233CDE" w:rsidRDefault="00850F16" w:rsidP="00C7680E">
      <w:pPr>
        <w:spacing w:before="120" w:after="120" w:line="240" w:lineRule="auto"/>
        <w:rPr>
          <w:rFonts w:ascii="Arial" w:hAnsi="Arial" w:cs="Arial"/>
        </w:rPr>
      </w:pPr>
      <w:r w:rsidRPr="00233CDE">
        <w:rPr>
          <w:rFonts w:ascii="Arial" w:hAnsi="Arial" w:cs="Arial"/>
        </w:rPr>
        <w:t>Специа</w:t>
      </w:r>
      <w:r w:rsidR="00577A4D" w:rsidRPr="00233CDE">
        <w:rPr>
          <w:rFonts w:ascii="Arial" w:hAnsi="Arial" w:cs="Arial"/>
        </w:rPr>
        <w:t xml:space="preserve">листы компании </w:t>
      </w:r>
      <w:r w:rsidR="00E1450F" w:rsidRPr="00233CDE">
        <w:rPr>
          <w:rFonts w:ascii="Arial" w:hAnsi="Arial" w:cs="Arial"/>
        </w:rPr>
        <w:t>организовали высокоскоро</w:t>
      </w:r>
      <w:r w:rsidR="001D2286" w:rsidRPr="00233CDE">
        <w:rPr>
          <w:rFonts w:ascii="Arial" w:hAnsi="Arial" w:cs="Arial"/>
        </w:rPr>
        <w:t xml:space="preserve">стные каналы связи </w:t>
      </w:r>
      <w:r w:rsidR="00864314" w:rsidRPr="00233CDE">
        <w:rPr>
          <w:rFonts w:ascii="Arial" w:hAnsi="Arial" w:cs="Arial"/>
        </w:rPr>
        <w:t xml:space="preserve">с защитой от </w:t>
      </w:r>
      <w:proofErr w:type="spellStart"/>
      <w:r w:rsidR="00864314" w:rsidRPr="00233CDE">
        <w:rPr>
          <w:rFonts w:ascii="Arial" w:hAnsi="Arial" w:cs="Arial"/>
          <w:lang w:val="en-US"/>
        </w:rPr>
        <w:t>DDos</w:t>
      </w:r>
      <w:proofErr w:type="spellEnd"/>
      <w:r w:rsidR="00864314" w:rsidRPr="00233CDE">
        <w:rPr>
          <w:rFonts w:ascii="Arial" w:hAnsi="Arial" w:cs="Arial"/>
        </w:rPr>
        <w:t xml:space="preserve">-атак </w:t>
      </w:r>
      <w:r w:rsidR="001D2286" w:rsidRPr="00233CDE">
        <w:rPr>
          <w:rFonts w:ascii="Arial" w:hAnsi="Arial" w:cs="Arial"/>
        </w:rPr>
        <w:t xml:space="preserve">и развернули </w:t>
      </w:r>
      <w:r w:rsidR="00E1450F" w:rsidRPr="00233CDE">
        <w:rPr>
          <w:rFonts w:ascii="Arial" w:hAnsi="Arial" w:cs="Arial"/>
        </w:rPr>
        <w:t xml:space="preserve">виртуальную частную сеть </w:t>
      </w:r>
      <w:r w:rsidR="00A00C71" w:rsidRPr="00233CDE">
        <w:rPr>
          <w:rFonts w:ascii="Arial" w:hAnsi="Arial" w:cs="Arial"/>
        </w:rPr>
        <w:t xml:space="preserve">на </w:t>
      </w:r>
      <w:r w:rsidR="00E62F8D" w:rsidRPr="00233CDE">
        <w:rPr>
          <w:rFonts w:ascii="Arial" w:hAnsi="Arial" w:cs="Arial"/>
        </w:rPr>
        <w:t xml:space="preserve">основной локации </w:t>
      </w:r>
      <w:r w:rsidR="000B3157" w:rsidRPr="00233CDE">
        <w:rPr>
          <w:rFonts w:ascii="Arial" w:hAnsi="Arial" w:cs="Arial"/>
        </w:rPr>
        <w:t xml:space="preserve">мероприятия </w:t>
      </w:r>
      <w:r w:rsidR="00A00C71" w:rsidRPr="00233CDE">
        <w:rPr>
          <w:rFonts w:ascii="Arial" w:hAnsi="Arial" w:cs="Arial"/>
        </w:rPr>
        <w:t>— в выставочном комплексе «Казань Экспо»</w:t>
      </w:r>
      <w:r w:rsidR="00FD4AE1" w:rsidRPr="00233CDE">
        <w:rPr>
          <w:rFonts w:ascii="Arial" w:hAnsi="Arial" w:cs="Arial"/>
        </w:rPr>
        <w:t xml:space="preserve">. </w:t>
      </w:r>
      <w:r w:rsidR="007E6CA9" w:rsidRPr="00233CDE">
        <w:rPr>
          <w:rFonts w:ascii="Arial" w:hAnsi="Arial" w:cs="Arial"/>
        </w:rPr>
        <w:t>Для об</w:t>
      </w:r>
      <w:r w:rsidR="002F5A7F" w:rsidRPr="00233CDE">
        <w:rPr>
          <w:rFonts w:ascii="Arial" w:hAnsi="Arial" w:cs="Arial"/>
        </w:rPr>
        <w:t xml:space="preserve">еспечения безопасности </w:t>
      </w:r>
      <w:r w:rsidR="007E6CA9" w:rsidRPr="00233CDE">
        <w:rPr>
          <w:rFonts w:ascii="Arial" w:hAnsi="Arial" w:cs="Arial"/>
        </w:rPr>
        <w:t>п</w:t>
      </w:r>
      <w:r w:rsidR="004D54E6" w:rsidRPr="00233CDE">
        <w:rPr>
          <w:rFonts w:ascii="Arial" w:hAnsi="Arial" w:cs="Arial"/>
        </w:rPr>
        <w:t>ровайдер</w:t>
      </w:r>
      <w:r w:rsidR="002B0D46" w:rsidRPr="00233CDE">
        <w:rPr>
          <w:rFonts w:ascii="Arial" w:hAnsi="Arial" w:cs="Arial"/>
        </w:rPr>
        <w:t xml:space="preserve"> установил на площадках </w:t>
      </w:r>
      <w:r w:rsidR="00E62F8D" w:rsidRPr="00233CDE">
        <w:rPr>
          <w:rFonts w:ascii="Arial" w:hAnsi="Arial" w:cs="Arial"/>
        </w:rPr>
        <w:t xml:space="preserve">форума </w:t>
      </w:r>
      <w:r w:rsidR="00F2551F" w:rsidRPr="00233CDE">
        <w:rPr>
          <w:rFonts w:ascii="Arial" w:hAnsi="Arial" w:cs="Arial"/>
        </w:rPr>
        <w:t xml:space="preserve">25 камер </w:t>
      </w:r>
      <w:r w:rsidR="004D54E6" w:rsidRPr="00233CDE">
        <w:rPr>
          <w:rFonts w:ascii="Arial" w:hAnsi="Arial" w:cs="Arial"/>
        </w:rPr>
        <w:t xml:space="preserve">наружного и внутреннего видеонаблюдения. </w:t>
      </w:r>
    </w:p>
    <w:p w:rsidR="006D64A6" w:rsidRPr="00233CDE" w:rsidRDefault="002B66DC" w:rsidP="00C7680E">
      <w:pPr>
        <w:spacing w:before="120" w:after="120" w:line="240" w:lineRule="auto"/>
        <w:rPr>
          <w:rFonts w:ascii="Arial" w:hAnsi="Arial" w:cs="Arial"/>
          <w:shd w:val="clear" w:color="auto" w:fill="FFFFFF"/>
        </w:rPr>
      </w:pPr>
      <w:r w:rsidRPr="00233CDE">
        <w:rPr>
          <w:rFonts w:ascii="Arial" w:hAnsi="Arial" w:cs="Arial"/>
        </w:rPr>
        <w:t xml:space="preserve">В </w:t>
      </w:r>
      <w:r w:rsidR="00CB5AC9" w:rsidRPr="00233CDE">
        <w:rPr>
          <w:rFonts w:ascii="Arial" w:hAnsi="Arial" w:cs="Arial"/>
        </w:rPr>
        <w:t>Казанской ратуше</w:t>
      </w:r>
      <w:r w:rsidR="00A740E9" w:rsidRPr="00233CDE">
        <w:rPr>
          <w:rFonts w:ascii="Arial" w:hAnsi="Arial" w:cs="Arial"/>
        </w:rPr>
        <w:t>, где проходили пленарные заседания,</w:t>
      </w:r>
      <w:r w:rsidR="00CB5AC9" w:rsidRPr="00233CDE">
        <w:rPr>
          <w:rFonts w:ascii="Arial" w:hAnsi="Arial" w:cs="Arial"/>
        </w:rPr>
        <w:t xml:space="preserve"> была настроена защищенная корпоративная сеть</w:t>
      </w:r>
      <w:r w:rsidR="00A740E9" w:rsidRPr="00233CDE">
        <w:rPr>
          <w:rFonts w:ascii="Arial" w:hAnsi="Arial" w:cs="Arial"/>
        </w:rPr>
        <w:t>.</w:t>
      </w:r>
      <w:r w:rsidR="00CB5AC9" w:rsidRPr="00233CDE">
        <w:rPr>
          <w:rFonts w:ascii="Arial" w:hAnsi="Arial" w:cs="Arial"/>
        </w:rPr>
        <w:t xml:space="preserve"> </w:t>
      </w:r>
      <w:r w:rsidR="00A740E9" w:rsidRPr="00233CDE">
        <w:rPr>
          <w:rFonts w:ascii="Arial" w:hAnsi="Arial" w:cs="Arial"/>
        </w:rPr>
        <w:t xml:space="preserve">Она </w:t>
      </w:r>
      <w:r w:rsidR="006D64A6" w:rsidRPr="00233CDE">
        <w:rPr>
          <w:rFonts w:ascii="Arial" w:hAnsi="Arial" w:cs="Arial"/>
        </w:rPr>
        <w:t>обеспечи</w:t>
      </w:r>
      <w:r w:rsidR="00A740E9" w:rsidRPr="00233CDE">
        <w:rPr>
          <w:rFonts w:ascii="Arial" w:hAnsi="Arial" w:cs="Arial"/>
        </w:rPr>
        <w:t>ва</w:t>
      </w:r>
      <w:r w:rsidR="006D64A6" w:rsidRPr="00233CDE">
        <w:rPr>
          <w:rFonts w:ascii="Arial" w:hAnsi="Arial" w:cs="Arial"/>
        </w:rPr>
        <w:t xml:space="preserve">ла </w:t>
      </w:r>
      <w:r w:rsidR="00B51107" w:rsidRPr="00233CDE">
        <w:rPr>
          <w:rFonts w:ascii="Arial" w:hAnsi="Arial" w:cs="Arial"/>
        </w:rPr>
        <w:t xml:space="preserve">безопасную и </w:t>
      </w:r>
      <w:r w:rsidR="006D64A6" w:rsidRPr="00233CDE">
        <w:rPr>
          <w:rFonts w:ascii="Arial" w:hAnsi="Arial" w:cs="Arial"/>
          <w:shd w:val="clear" w:color="auto" w:fill="FFFFFF"/>
        </w:rPr>
        <w:t>стабильную</w:t>
      </w:r>
      <w:r w:rsidR="007352BD" w:rsidRPr="00233CDE">
        <w:rPr>
          <w:rFonts w:ascii="Arial" w:hAnsi="Arial" w:cs="Arial"/>
          <w:shd w:val="clear" w:color="auto" w:fill="FFFFFF"/>
        </w:rPr>
        <w:t xml:space="preserve"> работу </w:t>
      </w:r>
      <w:r w:rsidR="006D64A6" w:rsidRPr="00233CDE">
        <w:rPr>
          <w:rFonts w:ascii="Arial" w:hAnsi="Arial" w:cs="Arial"/>
          <w:shd w:val="clear" w:color="auto" w:fill="FFFFFF"/>
        </w:rPr>
        <w:t>интернета</w:t>
      </w:r>
      <w:r w:rsidR="00B51107" w:rsidRPr="00233CDE">
        <w:rPr>
          <w:rFonts w:ascii="Arial" w:hAnsi="Arial" w:cs="Arial"/>
          <w:shd w:val="clear" w:color="auto" w:fill="FFFFFF"/>
        </w:rPr>
        <w:t xml:space="preserve"> </w:t>
      </w:r>
      <w:r w:rsidR="006D64A6" w:rsidRPr="00233CDE">
        <w:rPr>
          <w:rFonts w:ascii="Arial" w:hAnsi="Arial" w:cs="Arial"/>
          <w:shd w:val="clear" w:color="auto" w:fill="FFFFFF"/>
        </w:rPr>
        <w:t>при большом количестве одновременных подключений.</w:t>
      </w:r>
    </w:p>
    <w:p w:rsidR="00B51107" w:rsidRPr="00233CDE" w:rsidRDefault="00D02E92" w:rsidP="00C7680E">
      <w:pPr>
        <w:spacing w:before="120" w:after="120" w:line="240" w:lineRule="auto"/>
        <w:rPr>
          <w:rFonts w:ascii="Arial" w:hAnsi="Arial" w:cs="Arial"/>
        </w:rPr>
      </w:pPr>
      <w:r w:rsidRPr="00233CDE">
        <w:rPr>
          <w:rFonts w:ascii="Arial" w:hAnsi="Arial" w:cs="Arial"/>
        </w:rPr>
        <w:t>Для комфортного размещения гостей</w:t>
      </w:r>
      <w:r w:rsidR="000913AC" w:rsidRPr="00233CDE">
        <w:rPr>
          <w:rFonts w:ascii="Arial" w:hAnsi="Arial" w:cs="Arial"/>
        </w:rPr>
        <w:t xml:space="preserve"> форума </w:t>
      </w:r>
      <w:r w:rsidRPr="00233CDE">
        <w:rPr>
          <w:rFonts w:ascii="Arial" w:hAnsi="Arial" w:cs="Arial"/>
        </w:rPr>
        <w:t xml:space="preserve">в отелях </w:t>
      </w:r>
      <w:r w:rsidRPr="00233CDE">
        <w:rPr>
          <w:rFonts w:ascii="Arial" w:hAnsi="Arial" w:cs="Arial"/>
          <w:lang w:val="en-US"/>
        </w:rPr>
        <w:t>Dion</w:t>
      </w:r>
      <w:r w:rsidRPr="00233CDE">
        <w:rPr>
          <w:rFonts w:ascii="Arial" w:hAnsi="Arial" w:cs="Arial"/>
        </w:rPr>
        <w:t xml:space="preserve"> </w:t>
      </w:r>
      <w:r w:rsidRPr="00233CDE">
        <w:rPr>
          <w:rFonts w:ascii="Arial" w:hAnsi="Arial" w:cs="Arial"/>
          <w:lang w:val="en-US"/>
        </w:rPr>
        <w:t>inn</w:t>
      </w:r>
      <w:r w:rsidR="00B44314" w:rsidRPr="00233CDE">
        <w:rPr>
          <w:rFonts w:ascii="Arial" w:hAnsi="Arial" w:cs="Arial"/>
        </w:rPr>
        <w:t xml:space="preserve"> и «Мираж» </w:t>
      </w:r>
      <w:r w:rsidR="00AB65A4" w:rsidRPr="00233CDE">
        <w:rPr>
          <w:rFonts w:ascii="Arial" w:hAnsi="Arial" w:cs="Arial"/>
        </w:rPr>
        <w:t>были</w:t>
      </w:r>
      <w:r w:rsidR="00C65117" w:rsidRPr="00233CDE">
        <w:rPr>
          <w:rFonts w:ascii="Arial" w:hAnsi="Arial" w:cs="Arial"/>
        </w:rPr>
        <w:t xml:space="preserve"> </w:t>
      </w:r>
      <w:r w:rsidR="00AB65A4" w:rsidRPr="00233CDE">
        <w:rPr>
          <w:rFonts w:ascii="Arial" w:hAnsi="Arial" w:cs="Arial"/>
        </w:rPr>
        <w:t xml:space="preserve">организованы дополнительные </w:t>
      </w:r>
      <w:r w:rsidR="00B51107" w:rsidRPr="00233CDE">
        <w:rPr>
          <w:rFonts w:ascii="Arial" w:hAnsi="Arial" w:cs="Arial"/>
        </w:rPr>
        <w:t xml:space="preserve">каналы </w:t>
      </w:r>
      <w:r w:rsidR="00AB65A4" w:rsidRPr="00233CDE">
        <w:rPr>
          <w:rFonts w:ascii="Arial" w:hAnsi="Arial" w:cs="Arial"/>
        </w:rPr>
        <w:t xml:space="preserve">связи </w:t>
      </w:r>
      <w:r w:rsidR="00746EB0" w:rsidRPr="00233CDE">
        <w:rPr>
          <w:rFonts w:ascii="Arial" w:hAnsi="Arial" w:cs="Arial"/>
        </w:rPr>
        <w:t xml:space="preserve">со </w:t>
      </w:r>
      <w:r w:rsidRPr="00233CDE">
        <w:rPr>
          <w:rFonts w:ascii="Arial" w:hAnsi="Arial" w:cs="Arial"/>
        </w:rPr>
        <w:t xml:space="preserve">скоростью </w:t>
      </w:r>
      <w:r w:rsidR="00746EB0" w:rsidRPr="00233CDE">
        <w:rPr>
          <w:rFonts w:ascii="Arial" w:hAnsi="Arial" w:cs="Arial"/>
        </w:rPr>
        <w:t xml:space="preserve">передачи данных </w:t>
      </w:r>
      <w:r w:rsidRPr="00233CDE">
        <w:rPr>
          <w:rFonts w:ascii="Arial" w:hAnsi="Arial" w:cs="Arial"/>
        </w:rPr>
        <w:t>до 100 Мбит/с.</w:t>
      </w:r>
    </w:p>
    <w:p w:rsidR="00CF73EC" w:rsidRPr="00233CDE" w:rsidRDefault="00CF73EC" w:rsidP="00C7680E">
      <w:pPr>
        <w:shd w:val="clear" w:color="auto" w:fill="FFFFFF"/>
        <w:spacing w:before="120" w:after="120" w:line="240" w:lineRule="auto"/>
        <w:rPr>
          <w:rFonts w:ascii="Arial" w:hAnsi="Arial" w:cs="Arial"/>
          <w:b/>
        </w:rPr>
      </w:pPr>
      <w:r w:rsidRPr="00233CDE">
        <w:rPr>
          <w:rFonts w:ascii="Arial" w:hAnsi="Arial" w:cs="Arial"/>
          <w:b/>
        </w:rPr>
        <w:t>Павел Гонцов, директор филиала ПАО «Ростелеком» в Республике Татарстан:</w:t>
      </w:r>
    </w:p>
    <w:p w:rsidR="00945A60" w:rsidRDefault="00CF73EC" w:rsidP="00C7680E">
      <w:pPr>
        <w:spacing w:before="120" w:after="120" w:line="240" w:lineRule="auto"/>
        <w:rPr>
          <w:rFonts w:ascii="Arial" w:hAnsi="Arial" w:cs="Arial"/>
          <w:iCs/>
          <w:shd w:val="clear" w:color="auto" w:fill="FFFFFF"/>
        </w:rPr>
      </w:pPr>
      <w:r w:rsidRPr="00233CDE">
        <w:rPr>
          <w:rFonts w:ascii="Arial" w:hAnsi="Arial" w:cs="Arial"/>
          <w:shd w:val="clear" w:color="auto" w:fill="FFFFFF"/>
        </w:rPr>
        <w:t>«</w:t>
      </w:r>
      <w:r w:rsidR="00A740E9" w:rsidRPr="00233CDE">
        <w:rPr>
          <w:rFonts w:ascii="Arial" w:hAnsi="Arial" w:cs="Arial"/>
        </w:rPr>
        <w:t xml:space="preserve">В </w:t>
      </w:r>
      <w:r w:rsidR="002F6654" w:rsidRPr="00233CDE">
        <w:rPr>
          <w:rFonts w:ascii="Arial" w:hAnsi="Arial" w:cs="Arial"/>
        </w:rPr>
        <w:t xml:space="preserve">прошлом году мы создали </w:t>
      </w:r>
      <w:r w:rsidR="00451F5A" w:rsidRPr="00233CDE">
        <w:rPr>
          <w:rFonts w:ascii="Arial" w:hAnsi="Arial" w:cs="Arial"/>
        </w:rPr>
        <w:t>для “Казань Экспо”</w:t>
      </w:r>
      <w:r w:rsidR="0053492A" w:rsidRPr="00233CDE">
        <w:rPr>
          <w:rFonts w:ascii="Arial" w:hAnsi="Arial" w:cs="Arial"/>
        </w:rPr>
        <w:t xml:space="preserve"> </w:t>
      </w:r>
      <w:r w:rsidR="00087088" w:rsidRPr="00233CDE">
        <w:rPr>
          <w:rFonts w:ascii="Arial" w:hAnsi="Arial" w:cs="Arial"/>
        </w:rPr>
        <w:t>высокопроизвод</w:t>
      </w:r>
      <w:r w:rsidR="0053492A" w:rsidRPr="00233CDE">
        <w:rPr>
          <w:rFonts w:ascii="Arial" w:hAnsi="Arial" w:cs="Arial"/>
        </w:rPr>
        <w:t xml:space="preserve">ительную разнесенную </w:t>
      </w:r>
      <w:r w:rsidR="00470DD9" w:rsidRPr="00233CDE">
        <w:rPr>
          <w:rFonts w:ascii="Arial" w:hAnsi="Arial" w:cs="Arial"/>
        </w:rPr>
        <w:t>инфраструктуру</w:t>
      </w:r>
      <w:r w:rsidR="00E36305" w:rsidRPr="00233CDE">
        <w:rPr>
          <w:rFonts w:ascii="Arial" w:hAnsi="Arial" w:cs="Arial"/>
        </w:rPr>
        <w:t xml:space="preserve">, </w:t>
      </w:r>
      <w:r w:rsidR="002F6654" w:rsidRPr="00233CDE">
        <w:rPr>
          <w:rFonts w:ascii="Arial" w:hAnsi="Arial" w:cs="Arial"/>
        </w:rPr>
        <w:t xml:space="preserve">которая </w:t>
      </w:r>
      <w:r w:rsidR="00673C9D" w:rsidRPr="00233CDE">
        <w:rPr>
          <w:rFonts w:ascii="Arial" w:hAnsi="Arial" w:cs="Arial"/>
        </w:rPr>
        <w:t xml:space="preserve">гарантирует организаторам </w:t>
      </w:r>
      <w:r w:rsidR="00673C9D" w:rsidRPr="00233CDE">
        <w:rPr>
          <w:rFonts w:ascii="Arial" w:hAnsi="Arial" w:cs="Arial"/>
          <w:iCs/>
          <w:shd w:val="clear" w:color="auto" w:fill="FFFFFF"/>
        </w:rPr>
        <w:t>стабильную и безопасную работу все</w:t>
      </w:r>
      <w:r w:rsidR="005243D7" w:rsidRPr="00233CDE">
        <w:rPr>
          <w:rFonts w:ascii="Arial" w:hAnsi="Arial" w:cs="Arial"/>
          <w:iCs/>
          <w:shd w:val="clear" w:color="auto" w:fill="FFFFFF"/>
        </w:rPr>
        <w:t xml:space="preserve">х необходимых </w:t>
      </w:r>
      <w:r w:rsidR="00470DD9" w:rsidRPr="00233CDE">
        <w:rPr>
          <w:rFonts w:ascii="Arial" w:hAnsi="Arial" w:cs="Arial"/>
          <w:iCs/>
          <w:shd w:val="clear" w:color="auto" w:fill="FFFFFF"/>
        </w:rPr>
        <w:t xml:space="preserve">цифровых </w:t>
      </w:r>
      <w:r w:rsidR="005243D7" w:rsidRPr="00233CDE">
        <w:rPr>
          <w:rFonts w:ascii="Arial" w:hAnsi="Arial" w:cs="Arial"/>
          <w:iCs/>
          <w:shd w:val="clear" w:color="auto" w:fill="FFFFFF"/>
        </w:rPr>
        <w:t>сервисов.</w:t>
      </w:r>
      <w:r w:rsidR="00945A60">
        <w:rPr>
          <w:rFonts w:ascii="Arial" w:hAnsi="Arial" w:cs="Arial"/>
          <w:iCs/>
          <w:shd w:val="clear" w:color="auto" w:fill="FFFFFF"/>
        </w:rPr>
        <w:t xml:space="preserve"> Защищенная</w:t>
      </w:r>
      <w:r w:rsidR="00785682">
        <w:rPr>
          <w:rFonts w:ascii="Arial" w:hAnsi="Arial" w:cs="Arial"/>
          <w:iCs/>
          <w:shd w:val="clear" w:color="auto" w:fill="FFFFFF"/>
        </w:rPr>
        <w:t xml:space="preserve"> сеть обеспечивает </w:t>
      </w:r>
      <w:r w:rsidR="00945A60">
        <w:rPr>
          <w:rFonts w:ascii="Arial" w:hAnsi="Arial" w:cs="Arial"/>
          <w:iCs/>
          <w:shd w:val="clear" w:color="auto" w:fill="FFFFFF"/>
        </w:rPr>
        <w:t xml:space="preserve">конфиденциальную передачу информации». </w:t>
      </w:r>
    </w:p>
    <w:p w:rsidR="00777EE2" w:rsidRDefault="00F833A4" w:rsidP="00C7680E">
      <w:pPr>
        <w:spacing w:after="120" w:line="240" w:lineRule="auto"/>
        <w:rPr>
          <w:rFonts w:ascii="Arial" w:hAnsi="Arial" w:cs="Arial"/>
          <w:b/>
        </w:rPr>
      </w:pPr>
      <w:r w:rsidRPr="006F7C13">
        <w:rPr>
          <w:rFonts w:ascii="Arial" w:hAnsi="Arial" w:cs="Arial"/>
          <w:b/>
        </w:rPr>
        <w:t>Игорь Астафьев, первый заместитель генерального директора АНО «Казань Экспо»</w:t>
      </w:r>
      <w:r w:rsidR="00D916E8" w:rsidRPr="006F7C13">
        <w:rPr>
          <w:rFonts w:ascii="Arial" w:hAnsi="Arial" w:cs="Arial"/>
          <w:b/>
        </w:rPr>
        <w:t>:</w:t>
      </w:r>
    </w:p>
    <w:p w:rsidR="00023CFE" w:rsidRDefault="006F7C13" w:rsidP="00B3416D">
      <w:pPr>
        <w:spacing w:after="120" w:line="240" w:lineRule="auto"/>
        <w:rPr>
          <w:rFonts w:ascii="Arial" w:hAnsi="Arial" w:cs="Arial"/>
        </w:rPr>
      </w:pPr>
      <w:r w:rsidRPr="00A06386">
        <w:rPr>
          <w:rFonts w:ascii="Arial" w:hAnsi="Arial" w:cs="Arial"/>
        </w:rPr>
        <w:t>«</w:t>
      </w:r>
      <w:proofErr w:type="spellStart"/>
      <w:r w:rsidR="00A06386" w:rsidRPr="00A06386">
        <w:rPr>
          <w:rFonts w:ascii="Arial" w:hAnsi="Arial" w:cs="Arial"/>
          <w:kern w:val="2"/>
          <w:lang w:val="en-US"/>
        </w:rPr>
        <w:t>KazanForum</w:t>
      </w:r>
      <w:proofErr w:type="spellEnd"/>
      <w:r w:rsidR="00A70A51" w:rsidRPr="00D75BC5">
        <w:rPr>
          <w:rFonts w:ascii="Arial" w:hAnsi="Arial" w:cs="Arial"/>
          <w:kern w:val="2"/>
        </w:rPr>
        <w:t>–</w:t>
      </w:r>
      <w:r w:rsidR="00A06386" w:rsidRPr="00A06386">
        <w:rPr>
          <w:rFonts w:ascii="Arial" w:hAnsi="Arial" w:cs="Arial"/>
        </w:rPr>
        <w:t>2025</w:t>
      </w:r>
      <w:r w:rsidR="00A06386">
        <w:rPr>
          <w:rFonts w:ascii="Arial" w:hAnsi="Arial" w:cs="Arial"/>
        </w:rPr>
        <w:t xml:space="preserve"> прошел на высоком организационном уровне во многом </w:t>
      </w:r>
      <w:r w:rsidR="00A06386" w:rsidRPr="000B5E91">
        <w:rPr>
          <w:rFonts w:ascii="Arial" w:hAnsi="Arial" w:cs="Arial"/>
        </w:rPr>
        <w:t>благодаря</w:t>
      </w:r>
      <w:r w:rsidR="00A06386">
        <w:rPr>
          <w:rFonts w:ascii="Arial" w:hAnsi="Arial" w:cs="Arial"/>
        </w:rPr>
        <w:t xml:space="preserve"> надежн</w:t>
      </w:r>
      <w:r w:rsidR="009B6F93">
        <w:rPr>
          <w:rFonts w:ascii="Arial" w:hAnsi="Arial" w:cs="Arial"/>
        </w:rPr>
        <w:t xml:space="preserve">ым </w:t>
      </w:r>
      <w:r w:rsidR="000B5E91">
        <w:rPr>
          <w:rFonts w:ascii="Arial" w:hAnsi="Arial" w:cs="Arial"/>
        </w:rPr>
        <w:t xml:space="preserve">цифровым сервисам. Спасибо сотрудникам </w:t>
      </w:r>
      <w:r w:rsidR="00023CFE" w:rsidRPr="00023CFE">
        <w:rPr>
          <w:rFonts w:ascii="Arial" w:hAnsi="Arial" w:cs="Arial"/>
        </w:rPr>
        <w:t>“</w:t>
      </w:r>
      <w:r w:rsidR="00023CFE">
        <w:rPr>
          <w:rFonts w:ascii="Arial" w:hAnsi="Arial" w:cs="Arial"/>
        </w:rPr>
        <w:t>Ростелеком</w:t>
      </w:r>
      <w:r w:rsidR="001E7D92">
        <w:rPr>
          <w:rFonts w:ascii="Arial" w:hAnsi="Arial" w:cs="Arial"/>
        </w:rPr>
        <w:t>а</w:t>
      </w:r>
      <w:r w:rsidR="00023CFE" w:rsidRPr="00023CFE">
        <w:rPr>
          <w:rFonts w:ascii="Arial" w:hAnsi="Arial" w:cs="Arial"/>
        </w:rPr>
        <w:t>”</w:t>
      </w:r>
      <w:r w:rsidR="00023CFE">
        <w:rPr>
          <w:rFonts w:ascii="Arial" w:hAnsi="Arial" w:cs="Arial"/>
        </w:rPr>
        <w:t xml:space="preserve"> за </w:t>
      </w:r>
      <w:r w:rsidR="007858A7">
        <w:rPr>
          <w:rFonts w:ascii="Arial" w:hAnsi="Arial" w:cs="Arial"/>
        </w:rPr>
        <w:t xml:space="preserve">помощь в решении технических вопросов </w:t>
      </w:r>
      <w:r w:rsidR="00023CFE">
        <w:rPr>
          <w:rFonts w:ascii="Arial" w:hAnsi="Arial" w:cs="Arial"/>
        </w:rPr>
        <w:t xml:space="preserve">и круглосуточную поддержку». </w:t>
      </w:r>
    </w:p>
    <w:p w:rsidR="001470E5" w:rsidRPr="00CD41BE" w:rsidRDefault="00650063" w:rsidP="00D30EC7">
      <w:pPr>
        <w:spacing w:after="12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Программа форума </w:t>
      </w:r>
      <w:r w:rsidRPr="001301D8">
        <w:rPr>
          <w:rFonts w:ascii="Arial" w:hAnsi="Arial" w:cs="Arial"/>
          <w:color w:val="000000"/>
          <w:shd w:val="clear" w:color="auto" w:fill="FFFFFF"/>
        </w:rPr>
        <w:t>включала более 200 мероприятий, в том числе 148 деловых сессий с участием 990 спикеров</w:t>
      </w:r>
      <w:r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3F27A1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D26F49" w:rsidRDefault="003F27A1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E3928" w:rsidRDefault="00D26F49" w:rsidP="00A87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sectPr w:rsidR="004E3928" w:rsidSect="008128AF">
      <w:headerReference w:type="default" r:id="rId10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A1" w:rsidRDefault="003F27A1" w:rsidP="004C52A5">
      <w:pPr>
        <w:spacing w:after="0" w:line="240" w:lineRule="auto"/>
      </w:pPr>
      <w:r>
        <w:separator/>
      </w:r>
    </w:p>
  </w:endnote>
  <w:endnote w:type="continuationSeparator" w:id="0">
    <w:p w:rsidR="003F27A1" w:rsidRDefault="003F27A1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A1" w:rsidRDefault="003F27A1" w:rsidP="004C52A5">
      <w:pPr>
        <w:spacing w:after="0" w:line="240" w:lineRule="auto"/>
      </w:pPr>
      <w:r>
        <w:separator/>
      </w:r>
    </w:p>
  </w:footnote>
  <w:footnote w:type="continuationSeparator" w:id="0">
    <w:p w:rsidR="003F27A1" w:rsidRDefault="003F27A1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0F25"/>
    <w:multiLevelType w:val="multilevel"/>
    <w:tmpl w:val="7B62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5"/>
  </w:num>
  <w:num w:numId="8">
    <w:abstractNumId w:val="6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0CB"/>
    <w:rsid w:val="00002C77"/>
    <w:rsid w:val="00002F7E"/>
    <w:rsid w:val="00004DA7"/>
    <w:rsid w:val="000065D7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3CFE"/>
    <w:rsid w:val="000256D4"/>
    <w:rsid w:val="00027252"/>
    <w:rsid w:val="00027366"/>
    <w:rsid w:val="00027CA4"/>
    <w:rsid w:val="0003012A"/>
    <w:rsid w:val="0003045C"/>
    <w:rsid w:val="000308D2"/>
    <w:rsid w:val="00030D7E"/>
    <w:rsid w:val="000333DA"/>
    <w:rsid w:val="0003365C"/>
    <w:rsid w:val="00033FC3"/>
    <w:rsid w:val="00034892"/>
    <w:rsid w:val="0003708C"/>
    <w:rsid w:val="00042297"/>
    <w:rsid w:val="00042A3B"/>
    <w:rsid w:val="000433F0"/>
    <w:rsid w:val="0004360A"/>
    <w:rsid w:val="00044B19"/>
    <w:rsid w:val="00044C80"/>
    <w:rsid w:val="0004516E"/>
    <w:rsid w:val="00045CCE"/>
    <w:rsid w:val="000469A2"/>
    <w:rsid w:val="0004737A"/>
    <w:rsid w:val="00047878"/>
    <w:rsid w:val="00047D53"/>
    <w:rsid w:val="0005098E"/>
    <w:rsid w:val="0005290E"/>
    <w:rsid w:val="00052D73"/>
    <w:rsid w:val="00053CFD"/>
    <w:rsid w:val="000567A1"/>
    <w:rsid w:val="0005711E"/>
    <w:rsid w:val="00057172"/>
    <w:rsid w:val="000603FC"/>
    <w:rsid w:val="00060DFF"/>
    <w:rsid w:val="00061008"/>
    <w:rsid w:val="00061BA4"/>
    <w:rsid w:val="000622D0"/>
    <w:rsid w:val="00062571"/>
    <w:rsid w:val="00065A0F"/>
    <w:rsid w:val="00065EED"/>
    <w:rsid w:val="000666A5"/>
    <w:rsid w:val="00066B9B"/>
    <w:rsid w:val="00067458"/>
    <w:rsid w:val="00070838"/>
    <w:rsid w:val="00070A38"/>
    <w:rsid w:val="00070FE2"/>
    <w:rsid w:val="0007295E"/>
    <w:rsid w:val="000747D3"/>
    <w:rsid w:val="00076013"/>
    <w:rsid w:val="00077083"/>
    <w:rsid w:val="00077838"/>
    <w:rsid w:val="00077E91"/>
    <w:rsid w:val="000828DF"/>
    <w:rsid w:val="00082D18"/>
    <w:rsid w:val="00082E57"/>
    <w:rsid w:val="000831C9"/>
    <w:rsid w:val="000832A4"/>
    <w:rsid w:val="000842CD"/>
    <w:rsid w:val="000851C8"/>
    <w:rsid w:val="0008556F"/>
    <w:rsid w:val="0008657F"/>
    <w:rsid w:val="000866DA"/>
    <w:rsid w:val="00087088"/>
    <w:rsid w:val="00087EE6"/>
    <w:rsid w:val="00090E13"/>
    <w:rsid w:val="000913AC"/>
    <w:rsid w:val="000925C1"/>
    <w:rsid w:val="0009275A"/>
    <w:rsid w:val="00093C2F"/>
    <w:rsid w:val="00094686"/>
    <w:rsid w:val="00095338"/>
    <w:rsid w:val="00097770"/>
    <w:rsid w:val="000A06B1"/>
    <w:rsid w:val="000A0CEF"/>
    <w:rsid w:val="000A0F0E"/>
    <w:rsid w:val="000A3EAF"/>
    <w:rsid w:val="000A52D6"/>
    <w:rsid w:val="000A555D"/>
    <w:rsid w:val="000A5672"/>
    <w:rsid w:val="000A7DF1"/>
    <w:rsid w:val="000B00CF"/>
    <w:rsid w:val="000B1D05"/>
    <w:rsid w:val="000B3157"/>
    <w:rsid w:val="000B3561"/>
    <w:rsid w:val="000B35C3"/>
    <w:rsid w:val="000B3DE0"/>
    <w:rsid w:val="000B5E91"/>
    <w:rsid w:val="000B5F8D"/>
    <w:rsid w:val="000B6281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D572F"/>
    <w:rsid w:val="000E002B"/>
    <w:rsid w:val="000E0819"/>
    <w:rsid w:val="000E4FB8"/>
    <w:rsid w:val="000E60CF"/>
    <w:rsid w:val="000E676C"/>
    <w:rsid w:val="000E7A0B"/>
    <w:rsid w:val="000E7DAF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269"/>
    <w:rsid w:val="000F6346"/>
    <w:rsid w:val="000F7059"/>
    <w:rsid w:val="000F7D0D"/>
    <w:rsid w:val="00100631"/>
    <w:rsid w:val="001018EA"/>
    <w:rsid w:val="001036C2"/>
    <w:rsid w:val="00103B2B"/>
    <w:rsid w:val="00103F8C"/>
    <w:rsid w:val="001052AF"/>
    <w:rsid w:val="00105740"/>
    <w:rsid w:val="0010640E"/>
    <w:rsid w:val="00107910"/>
    <w:rsid w:val="00107B22"/>
    <w:rsid w:val="00107D7C"/>
    <w:rsid w:val="00113C12"/>
    <w:rsid w:val="001148FD"/>
    <w:rsid w:val="00114AAF"/>
    <w:rsid w:val="00114F66"/>
    <w:rsid w:val="00116697"/>
    <w:rsid w:val="00117897"/>
    <w:rsid w:val="00117C10"/>
    <w:rsid w:val="00117C5E"/>
    <w:rsid w:val="00121970"/>
    <w:rsid w:val="00121E92"/>
    <w:rsid w:val="00122034"/>
    <w:rsid w:val="001226A5"/>
    <w:rsid w:val="0012306F"/>
    <w:rsid w:val="00123D09"/>
    <w:rsid w:val="001243EA"/>
    <w:rsid w:val="00125332"/>
    <w:rsid w:val="001260DA"/>
    <w:rsid w:val="00126295"/>
    <w:rsid w:val="001265D1"/>
    <w:rsid w:val="00126A4C"/>
    <w:rsid w:val="00127758"/>
    <w:rsid w:val="001301D8"/>
    <w:rsid w:val="001319A3"/>
    <w:rsid w:val="00131DE6"/>
    <w:rsid w:val="001331B9"/>
    <w:rsid w:val="0013323F"/>
    <w:rsid w:val="00137068"/>
    <w:rsid w:val="00137A75"/>
    <w:rsid w:val="00137CB2"/>
    <w:rsid w:val="00137E44"/>
    <w:rsid w:val="0014008B"/>
    <w:rsid w:val="001401C6"/>
    <w:rsid w:val="001422D1"/>
    <w:rsid w:val="00143A7F"/>
    <w:rsid w:val="00144405"/>
    <w:rsid w:val="00144A50"/>
    <w:rsid w:val="00144E4E"/>
    <w:rsid w:val="001454F3"/>
    <w:rsid w:val="00146EBA"/>
    <w:rsid w:val="001470E5"/>
    <w:rsid w:val="00150BDF"/>
    <w:rsid w:val="0015171B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368B"/>
    <w:rsid w:val="00163D7A"/>
    <w:rsid w:val="00163DA3"/>
    <w:rsid w:val="00163E4E"/>
    <w:rsid w:val="0016443D"/>
    <w:rsid w:val="00167AAD"/>
    <w:rsid w:val="00170F46"/>
    <w:rsid w:val="0017128E"/>
    <w:rsid w:val="00171470"/>
    <w:rsid w:val="00171571"/>
    <w:rsid w:val="00171D20"/>
    <w:rsid w:val="00173A09"/>
    <w:rsid w:val="00174E3F"/>
    <w:rsid w:val="00175DFB"/>
    <w:rsid w:val="00177B37"/>
    <w:rsid w:val="001800F6"/>
    <w:rsid w:val="001803D8"/>
    <w:rsid w:val="00180EF0"/>
    <w:rsid w:val="0018175B"/>
    <w:rsid w:val="00182665"/>
    <w:rsid w:val="0018272A"/>
    <w:rsid w:val="001832ED"/>
    <w:rsid w:val="001862B4"/>
    <w:rsid w:val="00186ACF"/>
    <w:rsid w:val="00186E63"/>
    <w:rsid w:val="00186EF6"/>
    <w:rsid w:val="00187336"/>
    <w:rsid w:val="00187A73"/>
    <w:rsid w:val="00187BD3"/>
    <w:rsid w:val="00190792"/>
    <w:rsid w:val="001918B2"/>
    <w:rsid w:val="00192F2A"/>
    <w:rsid w:val="00193497"/>
    <w:rsid w:val="00193FF3"/>
    <w:rsid w:val="00194C9C"/>
    <w:rsid w:val="00195346"/>
    <w:rsid w:val="001954EC"/>
    <w:rsid w:val="00197322"/>
    <w:rsid w:val="00197669"/>
    <w:rsid w:val="001A0974"/>
    <w:rsid w:val="001A0EA3"/>
    <w:rsid w:val="001A1145"/>
    <w:rsid w:val="001A1382"/>
    <w:rsid w:val="001A28E0"/>
    <w:rsid w:val="001A2A2F"/>
    <w:rsid w:val="001A473C"/>
    <w:rsid w:val="001A503F"/>
    <w:rsid w:val="001A5F0E"/>
    <w:rsid w:val="001A6AB4"/>
    <w:rsid w:val="001B09F3"/>
    <w:rsid w:val="001B0BDB"/>
    <w:rsid w:val="001B1591"/>
    <w:rsid w:val="001B1764"/>
    <w:rsid w:val="001B1B77"/>
    <w:rsid w:val="001B1D51"/>
    <w:rsid w:val="001B1E06"/>
    <w:rsid w:val="001B30BE"/>
    <w:rsid w:val="001B3478"/>
    <w:rsid w:val="001B37DC"/>
    <w:rsid w:val="001B476F"/>
    <w:rsid w:val="001B6A16"/>
    <w:rsid w:val="001C103D"/>
    <w:rsid w:val="001C1119"/>
    <w:rsid w:val="001C112F"/>
    <w:rsid w:val="001C1ED0"/>
    <w:rsid w:val="001C245A"/>
    <w:rsid w:val="001C2650"/>
    <w:rsid w:val="001C26E9"/>
    <w:rsid w:val="001C3146"/>
    <w:rsid w:val="001C5327"/>
    <w:rsid w:val="001C6375"/>
    <w:rsid w:val="001D1E32"/>
    <w:rsid w:val="001D2286"/>
    <w:rsid w:val="001D23EE"/>
    <w:rsid w:val="001D41BF"/>
    <w:rsid w:val="001D5808"/>
    <w:rsid w:val="001D5DD3"/>
    <w:rsid w:val="001D737D"/>
    <w:rsid w:val="001D7BB6"/>
    <w:rsid w:val="001E0158"/>
    <w:rsid w:val="001E0AF5"/>
    <w:rsid w:val="001E184E"/>
    <w:rsid w:val="001E2143"/>
    <w:rsid w:val="001E5683"/>
    <w:rsid w:val="001E6D42"/>
    <w:rsid w:val="001E7214"/>
    <w:rsid w:val="001E798F"/>
    <w:rsid w:val="001E7D92"/>
    <w:rsid w:val="001F1DCC"/>
    <w:rsid w:val="001F2335"/>
    <w:rsid w:val="001F2B9D"/>
    <w:rsid w:val="001F30BB"/>
    <w:rsid w:val="001F3267"/>
    <w:rsid w:val="001F3E1B"/>
    <w:rsid w:val="001F54A7"/>
    <w:rsid w:val="001F565E"/>
    <w:rsid w:val="001F6883"/>
    <w:rsid w:val="001F6C53"/>
    <w:rsid w:val="001F73B0"/>
    <w:rsid w:val="002010FA"/>
    <w:rsid w:val="0020203A"/>
    <w:rsid w:val="00202600"/>
    <w:rsid w:val="002033CC"/>
    <w:rsid w:val="002034E0"/>
    <w:rsid w:val="0020497E"/>
    <w:rsid w:val="00204C9D"/>
    <w:rsid w:val="00204CBE"/>
    <w:rsid w:val="00205E1C"/>
    <w:rsid w:val="00206792"/>
    <w:rsid w:val="00206805"/>
    <w:rsid w:val="00207614"/>
    <w:rsid w:val="00210D81"/>
    <w:rsid w:val="002123FE"/>
    <w:rsid w:val="00213134"/>
    <w:rsid w:val="00213484"/>
    <w:rsid w:val="00213A56"/>
    <w:rsid w:val="00213F46"/>
    <w:rsid w:val="002141A7"/>
    <w:rsid w:val="0021420B"/>
    <w:rsid w:val="002156A7"/>
    <w:rsid w:val="002158E4"/>
    <w:rsid w:val="00216DB1"/>
    <w:rsid w:val="00216F4E"/>
    <w:rsid w:val="00217475"/>
    <w:rsid w:val="00217708"/>
    <w:rsid w:val="00220237"/>
    <w:rsid w:val="0022322E"/>
    <w:rsid w:val="00225BC4"/>
    <w:rsid w:val="00226052"/>
    <w:rsid w:val="00230F71"/>
    <w:rsid w:val="0023117A"/>
    <w:rsid w:val="00231E5F"/>
    <w:rsid w:val="00233CDE"/>
    <w:rsid w:val="00233F8B"/>
    <w:rsid w:val="00234E25"/>
    <w:rsid w:val="00234E39"/>
    <w:rsid w:val="00236CC5"/>
    <w:rsid w:val="00237192"/>
    <w:rsid w:val="002409CB"/>
    <w:rsid w:val="002424F7"/>
    <w:rsid w:val="00243EAA"/>
    <w:rsid w:val="00244983"/>
    <w:rsid w:val="00245B63"/>
    <w:rsid w:val="00245F51"/>
    <w:rsid w:val="00246099"/>
    <w:rsid w:val="002478CC"/>
    <w:rsid w:val="00247E94"/>
    <w:rsid w:val="002507FC"/>
    <w:rsid w:val="00250A64"/>
    <w:rsid w:val="002520FD"/>
    <w:rsid w:val="002534AC"/>
    <w:rsid w:val="002543FA"/>
    <w:rsid w:val="00254500"/>
    <w:rsid w:val="00256F15"/>
    <w:rsid w:val="00257A95"/>
    <w:rsid w:val="00260995"/>
    <w:rsid w:val="002629DA"/>
    <w:rsid w:val="00263C5D"/>
    <w:rsid w:val="00264CC7"/>
    <w:rsid w:val="0026590F"/>
    <w:rsid w:val="00266E8C"/>
    <w:rsid w:val="002674DE"/>
    <w:rsid w:val="00272C71"/>
    <w:rsid w:val="0027342F"/>
    <w:rsid w:val="00274476"/>
    <w:rsid w:val="00274BE7"/>
    <w:rsid w:val="00275688"/>
    <w:rsid w:val="00275A57"/>
    <w:rsid w:val="002805D6"/>
    <w:rsid w:val="00280822"/>
    <w:rsid w:val="002810D4"/>
    <w:rsid w:val="0028175D"/>
    <w:rsid w:val="002817C5"/>
    <w:rsid w:val="002832FC"/>
    <w:rsid w:val="002848F5"/>
    <w:rsid w:val="00284A83"/>
    <w:rsid w:val="0028615D"/>
    <w:rsid w:val="002876DB"/>
    <w:rsid w:val="00287CC9"/>
    <w:rsid w:val="00295005"/>
    <w:rsid w:val="002950E0"/>
    <w:rsid w:val="00295762"/>
    <w:rsid w:val="00296C5B"/>
    <w:rsid w:val="002A00F8"/>
    <w:rsid w:val="002A1225"/>
    <w:rsid w:val="002A2DA1"/>
    <w:rsid w:val="002A2EFE"/>
    <w:rsid w:val="002A697F"/>
    <w:rsid w:val="002A7C96"/>
    <w:rsid w:val="002A7EE6"/>
    <w:rsid w:val="002B0511"/>
    <w:rsid w:val="002B0D46"/>
    <w:rsid w:val="002B26CC"/>
    <w:rsid w:val="002B3EA1"/>
    <w:rsid w:val="002B4F01"/>
    <w:rsid w:val="002B66DC"/>
    <w:rsid w:val="002B689A"/>
    <w:rsid w:val="002B6EDD"/>
    <w:rsid w:val="002C07BD"/>
    <w:rsid w:val="002C0B39"/>
    <w:rsid w:val="002C3D75"/>
    <w:rsid w:val="002C3F33"/>
    <w:rsid w:val="002C4266"/>
    <w:rsid w:val="002C4FB9"/>
    <w:rsid w:val="002C6AE3"/>
    <w:rsid w:val="002C7E94"/>
    <w:rsid w:val="002C7F1E"/>
    <w:rsid w:val="002D1651"/>
    <w:rsid w:val="002D1A21"/>
    <w:rsid w:val="002D21FD"/>
    <w:rsid w:val="002D49AF"/>
    <w:rsid w:val="002D53F8"/>
    <w:rsid w:val="002D6E97"/>
    <w:rsid w:val="002E0346"/>
    <w:rsid w:val="002E061A"/>
    <w:rsid w:val="002E1BF5"/>
    <w:rsid w:val="002E2DCF"/>
    <w:rsid w:val="002E39C6"/>
    <w:rsid w:val="002E75A4"/>
    <w:rsid w:val="002E7EA9"/>
    <w:rsid w:val="002F0505"/>
    <w:rsid w:val="002F1A71"/>
    <w:rsid w:val="002F1D5B"/>
    <w:rsid w:val="002F5A7F"/>
    <w:rsid w:val="002F6654"/>
    <w:rsid w:val="003002E1"/>
    <w:rsid w:val="003008F9"/>
    <w:rsid w:val="0030103C"/>
    <w:rsid w:val="003011EC"/>
    <w:rsid w:val="003021FB"/>
    <w:rsid w:val="00302C9C"/>
    <w:rsid w:val="00303B9C"/>
    <w:rsid w:val="003045E6"/>
    <w:rsid w:val="00305B0B"/>
    <w:rsid w:val="00306314"/>
    <w:rsid w:val="00306BD0"/>
    <w:rsid w:val="00306EA8"/>
    <w:rsid w:val="00307236"/>
    <w:rsid w:val="003133E7"/>
    <w:rsid w:val="003154FD"/>
    <w:rsid w:val="003178EA"/>
    <w:rsid w:val="00320045"/>
    <w:rsid w:val="00320E6A"/>
    <w:rsid w:val="003212D5"/>
    <w:rsid w:val="00321452"/>
    <w:rsid w:val="00322233"/>
    <w:rsid w:val="003227A6"/>
    <w:rsid w:val="003248D5"/>
    <w:rsid w:val="00325D81"/>
    <w:rsid w:val="00326536"/>
    <w:rsid w:val="0032696E"/>
    <w:rsid w:val="003303BC"/>
    <w:rsid w:val="00330F64"/>
    <w:rsid w:val="00331079"/>
    <w:rsid w:val="003310D8"/>
    <w:rsid w:val="0033270C"/>
    <w:rsid w:val="00333089"/>
    <w:rsid w:val="00334B0F"/>
    <w:rsid w:val="003357A6"/>
    <w:rsid w:val="003374B3"/>
    <w:rsid w:val="00340891"/>
    <w:rsid w:val="003414B8"/>
    <w:rsid w:val="00341FB6"/>
    <w:rsid w:val="0034552E"/>
    <w:rsid w:val="003515BC"/>
    <w:rsid w:val="003522D0"/>
    <w:rsid w:val="00354801"/>
    <w:rsid w:val="00355CDC"/>
    <w:rsid w:val="00357D3C"/>
    <w:rsid w:val="00362039"/>
    <w:rsid w:val="003620B0"/>
    <w:rsid w:val="00362180"/>
    <w:rsid w:val="0036250A"/>
    <w:rsid w:val="003625AD"/>
    <w:rsid w:val="0036263F"/>
    <w:rsid w:val="0036489F"/>
    <w:rsid w:val="00364938"/>
    <w:rsid w:val="00364BDA"/>
    <w:rsid w:val="00365158"/>
    <w:rsid w:val="00365165"/>
    <w:rsid w:val="00365D3C"/>
    <w:rsid w:val="00365FA3"/>
    <w:rsid w:val="00366336"/>
    <w:rsid w:val="00367482"/>
    <w:rsid w:val="00370733"/>
    <w:rsid w:val="003707E8"/>
    <w:rsid w:val="00371087"/>
    <w:rsid w:val="00371350"/>
    <w:rsid w:val="00372825"/>
    <w:rsid w:val="00372867"/>
    <w:rsid w:val="003736D9"/>
    <w:rsid w:val="00373751"/>
    <w:rsid w:val="00374DF2"/>
    <w:rsid w:val="00374E97"/>
    <w:rsid w:val="003776C8"/>
    <w:rsid w:val="0038043C"/>
    <w:rsid w:val="00380855"/>
    <w:rsid w:val="00381EF6"/>
    <w:rsid w:val="003827BB"/>
    <w:rsid w:val="0038392F"/>
    <w:rsid w:val="00385184"/>
    <w:rsid w:val="003856D4"/>
    <w:rsid w:val="00385D92"/>
    <w:rsid w:val="00386A54"/>
    <w:rsid w:val="00386DD7"/>
    <w:rsid w:val="0038797E"/>
    <w:rsid w:val="00390DA7"/>
    <w:rsid w:val="00392942"/>
    <w:rsid w:val="00392B2D"/>
    <w:rsid w:val="00392FA9"/>
    <w:rsid w:val="00393BBF"/>
    <w:rsid w:val="00393DBC"/>
    <w:rsid w:val="00394319"/>
    <w:rsid w:val="003A2433"/>
    <w:rsid w:val="003A270F"/>
    <w:rsid w:val="003A34A3"/>
    <w:rsid w:val="003A3862"/>
    <w:rsid w:val="003A4E42"/>
    <w:rsid w:val="003A5698"/>
    <w:rsid w:val="003A7736"/>
    <w:rsid w:val="003A7A28"/>
    <w:rsid w:val="003B14E0"/>
    <w:rsid w:val="003B18DF"/>
    <w:rsid w:val="003B1938"/>
    <w:rsid w:val="003B292B"/>
    <w:rsid w:val="003B2C5E"/>
    <w:rsid w:val="003B4E3A"/>
    <w:rsid w:val="003B5928"/>
    <w:rsid w:val="003B5953"/>
    <w:rsid w:val="003B72C2"/>
    <w:rsid w:val="003C06BE"/>
    <w:rsid w:val="003C092D"/>
    <w:rsid w:val="003C11D9"/>
    <w:rsid w:val="003C1C84"/>
    <w:rsid w:val="003C1ECD"/>
    <w:rsid w:val="003C1F34"/>
    <w:rsid w:val="003C2092"/>
    <w:rsid w:val="003C2958"/>
    <w:rsid w:val="003C2FF3"/>
    <w:rsid w:val="003C3C5F"/>
    <w:rsid w:val="003C4959"/>
    <w:rsid w:val="003C6767"/>
    <w:rsid w:val="003C72FF"/>
    <w:rsid w:val="003D08DF"/>
    <w:rsid w:val="003D110B"/>
    <w:rsid w:val="003D1FC9"/>
    <w:rsid w:val="003D27A6"/>
    <w:rsid w:val="003D3C8C"/>
    <w:rsid w:val="003D4750"/>
    <w:rsid w:val="003D4E1B"/>
    <w:rsid w:val="003D6555"/>
    <w:rsid w:val="003D6AAC"/>
    <w:rsid w:val="003D729B"/>
    <w:rsid w:val="003E2853"/>
    <w:rsid w:val="003E478C"/>
    <w:rsid w:val="003E47C6"/>
    <w:rsid w:val="003E4B09"/>
    <w:rsid w:val="003E5D43"/>
    <w:rsid w:val="003E6120"/>
    <w:rsid w:val="003E6855"/>
    <w:rsid w:val="003E7853"/>
    <w:rsid w:val="003E79F2"/>
    <w:rsid w:val="003F1166"/>
    <w:rsid w:val="003F1789"/>
    <w:rsid w:val="003F1BAD"/>
    <w:rsid w:val="003F279D"/>
    <w:rsid w:val="003F27A1"/>
    <w:rsid w:val="003F3E83"/>
    <w:rsid w:val="003F6DDF"/>
    <w:rsid w:val="003F763A"/>
    <w:rsid w:val="00400C29"/>
    <w:rsid w:val="00401819"/>
    <w:rsid w:val="004020C1"/>
    <w:rsid w:val="0040262A"/>
    <w:rsid w:val="004033FF"/>
    <w:rsid w:val="0040375F"/>
    <w:rsid w:val="00403D69"/>
    <w:rsid w:val="00404D3B"/>
    <w:rsid w:val="004055B7"/>
    <w:rsid w:val="00405681"/>
    <w:rsid w:val="004061C9"/>
    <w:rsid w:val="00406725"/>
    <w:rsid w:val="0040763D"/>
    <w:rsid w:val="0040783A"/>
    <w:rsid w:val="00407AFF"/>
    <w:rsid w:val="0041282B"/>
    <w:rsid w:val="00413302"/>
    <w:rsid w:val="004151FF"/>
    <w:rsid w:val="00415769"/>
    <w:rsid w:val="00416CB2"/>
    <w:rsid w:val="00416F45"/>
    <w:rsid w:val="004200CB"/>
    <w:rsid w:val="0042161E"/>
    <w:rsid w:val="004249E0"/>
    <w:rsid w:val="004254A4"/>
    <w:rsid w:val="00425D72"/>
    <w:rsid w:val="00427795"/>
    <w:rsid w:val="00427DA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3797C"/>
    <w:rsid w:val="00440B34"/>
    <w:rsid w:val="00441631"/>
    <w:rsid w:val="0044202C"/>
    <w:rsid w:val="004423A8"/>
    <w:rsid w:val="00443224"/>
    <w:rsid w:val="00443C10"/>
    <w:rsid w:val="004462A6"/>
    <w:rsid w:val="004464F9"/>
    <w:rsid w:val="0044758F"/>
    <w:rsid w:val="004476C1"/>
    <w:rsid w:val="00450AFE"/>
    <w:rsid w:val="00451F5A"/>
    <w:rsid w:val="004524CD"/>
    <w:rsid w:val="00453FF3"/>
    <w:rsid w:val="00454F46"/>
    <w:rsid w:val="00455C34"/>
    <w:rsid w:val="004567A3"/>
    <w:rsid w:val="0046039F"/>
    <w:rsid w:val="00461430"/>
    <w:rsid w:val="00463429"/>
    <w:rsid w:val="00463BA2"/>
    <w:rsid w:val="00463DD6"/>
    <w:rsid w:val="00463F39"/>
    <w:rsid w:val="0046408F"/>
    <w:rsid w:val="00465200"/>
    <w:rsid w:val="0046725C"/>
    <w:rsid w:val="0046795D"/>
    <w:rsid w:val="00467F4E"/>
    <w:rsid w:val="00467FB0"/>
    <w:rsid w:val="00470DD9"/>
    <w:rsid w:val="004711F8"/>
    <w:rsid w:val="00471802"/>
    <w:rsid w:val="00474A1E"/>
    <w:rsid w:val="0047534C"/>
    <w:rsid w:val="004756BC"/>
    <w:rsid w:val="00477226"/>
    <w:rsid w:val="00481377"/>
    <w:rsid w:val="00482912"/>
    <w:rsid w:val="00483633"/>
    <w:rsid w:val="00483677"/>
    <w:rsid w:val="00483B4A"/>
    <w:rsid w:val="00484F2C"/>
    <w:rsid w:val="00485A2D"/>
    <w:rsid w:val="00486AC9"/>
    <w:rsid w:val="0049194C"/>
    <w:rsid w:val="00495C00"/>
    <w:rsid w:val="0049608B"/>
    <w:rsid w:val="004A0074"/>
    <w:rsid w:val="004A02CC"/>
    <w:rsid w:val="004A1258"/>
    <w:rsid w:val="004A2A98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317A"/>
    <w:rsid w:val="004B40E1"/>
    <w:rsid w:val="004B41D4"/>
    <w:rsid w:val="004B4292"/>
    <w:rsid w:val="004B4797"/>
    <w:rsid w:val="004B4F9E"/>
    <w:rsid w:val="004B686A"/>
    <w:rsid w:val="004B6A23"/>
    <w:rsid w:val="004C0514"/>
    <w:rsid w:val="004C0A43"/>
    <w:rsid w:val="004C1B14"/>
    <w:rsid w:val="004C3D7F"/>
    <w:rsid w:val="004C4625"/>
    <w:rsid w:val="004C52A5"/>
    <w:rsid w:val="004C7322"/>
    <w:rsid w:val="004D0743"/>
    <w:rsid w:val="004D1E56"/>
    <w:rsid w:val="004D2A2A"/>
    <w:rsid w:val="004D2A6C"/>
    <w:rsid w:val="004D327F"/>
    <w:rsid w:val="004D3BC1"/>
    <w:rsid w:val="004D521E"/>
    <w:rsid w:val="004D54E6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6F01"/>
    <w:rsid w:val="004E781B"/>
    <w:rsid w:val="004E7DD2"/>
    <w:rsid w:val="004E7FF3"/>
    <w:rsid w:val="004F057C"/>
    <w:rsid w:val="004F140A"/>
    <w:rsid w:val="004F1501"/>
    <w:rsid w:val="004F217A"/>
    <w:rsid w:val="004F2218"/>
    <w:rsid w:val="004F23B7"/>
    <w:rsid w:val="004F514A"/>
    <w:rsid w:val="004F5F6E"/>
    <w:rsid w:val="004F631D"/>
    <w:rsid w:val="004F72F5"/>
    <w:rsid w:val="00500994"/>
    <w:rsid w:val="00500EAF"/>
    <w:rsid w:val="005020C3"/>
    <w:rsid w:val="00503611"/>
    <w:rsid w:val="00503EF6"/>
    <w:rsid w:val="00504D40"/>
    <w:rsid w:val="00505891"/>
    <w:rsid w:val="0050656E"/>
    <w:rsid w:val="005078E5"/>
    <w:rsid w:val="005100E4"/>
    <w:rsid w:val="00511DB4"/>
    <w:rsid w:val="005128B4"/>
    <w:rsid w:val="00512DCA"/>
    <w:rsid w:val="00514D46"/>
    <w:rsid w:val="00515664"/>
    <w:rsid w:val="00515F1C"/>
    <w:rsid w:val="0051761C"/>
    <w:rsid w:val="00520015"/>
    <w:rsid w:val="00520608"/>
    <w:rsid w:val="005207E5"/>
    <w:rsid w:val="005220F0"/>
    <w:rsid w:val="00523AB0"/>
    <w:rsid w:val="005243D7"/>
    <w:rsid w:val="005278B0"/>
    <w:rsid w:val="00527AFE"/>
    <w:rsid w:val="0053019A"/>
    <w:rsid w:val="005301C8"/>
    <w:rsid w:val="00530762"/>
    <w:rsid w:val="005312EB"/>
    <w:rsid w:val="00531728"/>
    <w:rsid w:val="00531BA3"/>
    <w:rsid w:val="005332A1"/>
    <w:rsid w:val="005347F1"/>
    <w:rsid w:val="0053488D"/>
    <w:rsid w:val="0053492A"/>
    <w:rsid w:val="005354F4"/>
    <w:rsid w:val="0053553F"/>
    <w:rsid w:val="00536403"/>
    <w:rsid w:val="00537054"/>
    <w:rsid w:val="005401B8"/>
    <w:rsid w:val="00540AF6"/>
    <w:rsid w:val="00541C6C"/>
    <w:rsid w:val="00541D59"/>
    <w:rsid w:val="005428E2"/>
    <w:rsid w:val="005434D7"/>
    <w:rsid w:val="00545EFF"/>
    <w:rsid w:val="005461D2"/>
    <w:rsid w:val="005474B0"/>
    <w:rsid w:val="0054755B"/>
    <w:rsid w:val="0055091F"/>
    <w:rsid w:val="005513CE"/>
    <w:rsid w:val="00552061"/>
    <w:rsid w:val="0055266B"/>
    <w:rsid w:val="0055383D"/>
    <w:rsid w:val="00553B03"/>
    <w:rsid w:val="00554344"/>
    <w:rsid w:val="005554BC"/>
    <w:rsid w:val="00556580"/>
    <w:rsid w:val="00556EDB"/>
    <w:rsid w:val="00560D9D"/>
    <w:rsid w:val="005613F7"/>
    <w:rsid w:val="00561407"/>
    <w:rsid w:val="00561996"/>
    <w:rsid w:val="00561C65"/>
    <w:rsid w:val="00561F7E"/>
    <w:rsid w:val="00562209"/>
    <w:rsid w:val="005629B1"/>
    <w:rsid w:val="005631E1"/>
    <w:rsid w:val="00564910"/>
    <w:rsid w:val="005674D4"/>
    <w:rsid w:val="00570A50"/>
    <w:rsid w:val="0057581A"/>
    <w:rsid w:val="005767C5"/>
    <w:rsid w:val="00576BE4"/>
    <w:rsid w:val="00576D46"/>
    <w:rsid w:val="00577695"/>
    <w:rsid w:val="00577A4D"/>
    <w:rsid w:val="00581A9B"/>
    <w:rsid w:val="005834D2"/>
    <w:rsid w:val="0058356B"/>
    <w:rsid w:val="005839AA"/>
    <w:rsid w:val="00583C32"/>
    <w:rsid w:val="00584073"/>
    <w:rsid w:val="0058447F"/>
    <w:rsid w:val="00585504"/>
    <w:rsid w:val="005909A1"/>
    <w:rsid w:val="00590EBB"/>
    <w:rsid w:val="0059247A"/>
    <w:rsid w:val="00592928"/>
    <w:rsid w:val="0059484E"/>
    <w:rsid w:val="00594E84"/>
    <w:rsid w:val="00594F1A"/>
    <w:rsid w:val="0059642C"/>
    <w:rsid w:val="005A09AE"/>
    <w:rsid w:val="005A0AC5"/>
    <w:rsid w:val="005A0EAC"/>
    <w:rsid w:val="005A1E8E"/>
    <w:rsid w:val="005A36D9"/>
    <w:rsid w:val="005A41CB"/>
    <w:rsid w:val="005A4D57"/>
    <w:rsid w:val="005A5CE5"/>
    <w:rsid w:val="005B13CA"/>
    <w:rsid w:val="005B2119"/>
    <w:rsid w:val="005B35E8"/>
    <w:rsid w:val="005B39A4"/>
    <w:rsid w:val="005B788A"/>
    <w:rsid w:val="005B7A1F"/>
    <w:rsid w:val="005C0924"/>
    <w:rsid w:val="005C0EB6"/>
    <w:rsid w:val="005C2A3A"/>
    <w:rsid w:val="005C39AE"/>
    <w:rsid w:val="005C3ECF"/>
    <w:rsid w:val="005C426D"/>
    <w:rsid w:val="005C5B9D"/>
    <w:rsid w:val="005C5FBB"/>
    <w:rsid w:val="005C63AE"/>
    <w:rsid w:val="005C6ECF"/>
    <w:rsid w:val="005D1F9B"/>
    <w:rsid w:val="005D3005"/>
    <w:rsid w:val="005D3B0F"/>
    <w:rsid w:val="005D4B78"/>
    <w:rsid w:val="005E1B47"/>
    <w:rsid w:val="005E2EDC"/>
    <w:rsid w:val="005E4D2F"/>
    <w:rsid w:val="005E5AB2"/>
    <w:rsid w:val="005E63E0"/>
    <w:rsid w:val="005E6E85"/>
    <w:rsid w:val="005E6EFB"/>
    <w:rsid w:val="005F0121"/>
    <w:rsid w:val="005F2CA7"/>
    <w:rsid w:val="005F3A7B"/>
    <w:rsid w:val="00600A0C"/>
    <w:rsid w:val="00602F9D"/>
    <w:rsid w:val="006031F6"/>
    <w:rsid w:val="0060375A"/>
    <w:rsid w:val="006039E7"/>
    <w:rsid w:val="00604084"/>
    <w:rsid w:val="0060479B"/>
    <w:rsid w:val="0060548D"/>
    <w:rsid w:val="00605579"/>
    <w:rsid w:val="00607E45"/>
    <w:rsid w:val="00612D6C"/>
    <w:rsid w:val="00613163"/>
    <w:rsid w:val="006139DB"/>
    <w:rsid w:val="006142C9"/>
    <w:rsid w:val="0061474C"/>
    <w:rsid w:val="00614AF2"/>
    <w:rsid w:val="006177BD"/>
    <w:rsid w:val="00617D82"/>
    <w:rsid w:val="00620B9C"/>
    <w:rsid w:val="0062127C"/>
    <w:rsid w:val="00621CC0"/>
    <w:rsid w:val="006223DE"/>
    <w:rsid w:val="00622D01"/>
    <w:rsid w:val="00623377"/>
    <w:rsid w:val="006260E7"/>
    <w:rsid w:val="006261D5"/>
    <w:rsid w:val="00626440"/>
    <w:rsid w:val="006267D0"/>
    <w:rsid w:val="00630062"/>
    <w:rsid w:val="00631448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8B8"/>
    <w:rsid w:val="006419FD"/>
    <w:rsid w:val="006421D3"/>
    <w:rsid w:val="006446B6"/>
    <w:rsid w:val="00645831"/>
    <w:rsid w:val="0064633C"/>
    <w:rsid w:val="00646E98"/>
    <w:rsid w:val="00647814"/>
    <w:rsid w:val="00650063"/>
    <w:rsid w:val="00650D03"/>
    <w:rsid w:val="0065220D"/>
    <w:rsid w:val="00652236"/>
    <w:rsid w:val="00653B31"/>
    <w:rsid w:val="00654A72"/>
    <w:rsid w:val="00654B58"/>
    <w:rsid w:val="006553DD"/>
    <w:rsid w:val="00655DD9"/>
    <w:rsid w:val="006565C6"/>
    <w:rsid w:val="00660F59"/>
    <w:rsid w:val="00661F54"/>
    <w:rsid w:val="006627E7"/>
    <w:rsid w:val="00663E54"/>
    <w:rsid w:val="00663FBA"/>
    <w:rsid w:val="006640F4"/>
    <w:rsid w:val="0066420D"/>
    <w:rsid w:val="00665955"/>
    <w:rsid w:val="00665EEC"/>
    <w:rsid w:val="0066671C"/>
    <w:rsid w:val="00670F88"/>
    <w:rsid w:val="00671F24"/>
    <w:rsid w:val="00673461"/>
    <w:rsid w:val="00673C9D"/>
    <w:rsid w:val="0067756E"/>
    <w:rsid w:val="00680823"/>
    <w:rsid w:val="0068502A"/>
    <w:rsid w:val="00686063"/>
    <w:rsid w:val="00691A6F"/>
    <w:rsid w:val="00691E8F"/>
    <w:rsid w:val="0069265E"/>
    <w:rsid w:val="0069301A"/>
    <w:rsid w:val="00693424"/>
    <w:rsid w:val="006936F5"/>
    <w:rsid w:val="00694314"/>
    <w:rsid w:val="006962E5"/>
    <w:rsid w:val="006969A2"/>
    <w:rsid w:val="00697500"/>
    <w:rsid w:val="00697D2D"/>
    <w:rsid w:val="006A14C3"/>
    <w:rsid w:val="006A2BCB"/>
    <w:rsid w:val="006A317C"/>
    <w:rsid w:val="006A32BF"/>
    <w:rsid w:val="006A38E2"/>
    <w:rsid w:val="006A49AA"/>
    <w:rsid w:val="006A707F"/>
    <w:rsid w:val="006A722F"/>
    <w:rsid w:val="006A737C"/>
    <w:rsid w:val="006A764D"/>
    <w:rsid w:val="006B0600"/>
    <w:rsid w:val="006B1FBF"/>
    <w:rsid w:val="006B2CDD"/>
    <w:rsid w:val="006B2E0B"/>
    <w:rsid w:val="006B3CCE"/>
    <w:rsid w:val="006B4E0C"/>
    <w:rsid w:val="006B5573"/>
    <w:rsid w:val="006C01EF"/>
    <w:rsid w:val="006C2FCF"/>
    <w:rsid w:val="006C54E0"/>
    <w:rsid w:val="006C570D"/>
    <w:rsid w:val="006C78B8"/>
    <w:rsid w:val="006D11D6"/>
    <w:rsid w:val="006D2FA7"/>
    <w:rsid w:val="006D5720"/>
    <w:rsid w:val="006D61F1"/>
    <w:rsid w:val="006D64A6"/>
    <w:rsid w:val="006D69E6"/>
    <w:rsid w:val="006E1B57"/>
    <w:rsid w:val="006E3D27"/>
    <w:rsid w:val="006E52CD"/>
    <w:rsid w:val="006E579E"/>
    <w:rsid w:val="006E59D7"/>
    <w:rsid w:val="006E5F3D"/>
    <w:rsid w:val="006E6734"/>
    <w:rsid w:val="006F0DA4"/>
    <w:rsid w:val="006F25EC"/>
    <w:rsid w:val="006F4231"/>
    <w:rsid w:val="006F4D10"/>
    <w:rsid w:val="006F6179"/>
    <w:rsid w:val="006F6A9E"/>
    <w:rsid w:val="006F6DF5"/>
    <w:rsid w:val="006F7C13"/>
    <w:rsid w:val="00702329"/>
    <w:rsid w:val="00702B5F"/>
    <w:rsid w:val="00703D8A"/>
    <w:rsid w:val="00704390"/>
    <w:rsid w:val="007059DA"/>
    <w:rsid w:val="00706019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6D22"/>
    <w:rsid w:val="0071787C"/>
    <w:rsid w:val="00723FBA"/>
    <w:rsid w:val="00723FC6"/>
    <w:rsid w:val="00725592"/>
    <w:rsid w:val="00725862"/>
    <w:rsid w:val="00725A17"/>
    <w:rsid w:val="00725D46"/>
    <w:rsid w:val="00726638"/>
    <w:rsid w:val="00726C38"/>
    <w:rsid w:val="00727588"/>
    <w:rsid w:val="00730762"/>
    <w:rsid w:val="0073112F"/>
    <w:rsid w:val="00731942"/>
    <w:rsid w:val="00733FA2"/>
    <w:rsid w:val="007352BD"/>
    <w:rsid w:val="0073547A"/>
    <w:rsid w:val="00740D03"/>
    <w:rsid w:val="00741B8C"/>
    <w:rsid w:val="00741C80"/>
    <w:rsid w:val="00741DAE"/>
    <w:rsid w:val="00741F0E"/>
    <w:rsid w:val="00741F6B"/>
    <w:rsid w:val="00743846"/>
    <w:rsid w:val="00745F5D"/>
    <w:rsid w:val="00745F7C"/>
    <w:rsid w:val="00746EB0"/>
    <w:rsid w:val="00747C5E"/>
    <w:rsid w:val="00750040"/>
    <w:rsid w:val="007524B2"/>
    <w:rsid w:val="00753517"/>
    <w:rsid w:val="00753707"/>
    <w:rsid w:val="00753708"/>
    <w:rsid w:val="0075384B"/>
    <w:rsid w:val="007542FC"/>
    <w:rsid w:val="00754991"/>
    <w:rsid w:val="00757DF8"/>
    <w:rsid w:val="0076091F"/>
    <w:rsid w:val="00761812"/>
    <w:rsid w:val="00762584"/>
    <w:rsid w:val="007629F5"/>
    <w:rsid w:val="00763F80"/>
    <w:rsid w:val="00764DC7"/>
    <w:rsid w:val="00765185"/>
    <w:rsid w:val="007701FD"/>
    <w:rsid w:val="00770882"/>
    <w:rsid w:val="00770E8C"/>
    <w:rsid w:val="007720E1"/>
    <w:rsid w:val="007725D4"/>
    <w:rsid w:val="00772D24"/>
    <w:rsid w:val="00772FFD"/>
    <w:rsid w:val="007733B5"/>
    <w:rsid w:val="007738F5"/>
    <w:rsid w:val="00774EB9"/>
    <w:rsid w:val="00775ACF"/>
    <w:rsid w:val="00776C09"/>
    <w:rsid w:val="00777006"/>
    <w:rsid w:val="00777E6D"/>
    <w:rsid w:val="00777EE2"/>
    <w:rsid w:val="00780547"/>
    <w:rsid w:val="0078196E"/>
    <w:rsid w:val="00781B5D"/>
    <w:rsid w:val="00783BD4"/>
    <w:rsid w:val="00783E44"/>
    <w:rsid w:val="00785682"/>
    <w:rsid w:val="007858A7"/>
    <w:rsid w:val="0078593E"/>
    <w:rsid w:val="00785971"/>
    <w:rsid w:val="00786EC0"/>
    <w:rsid w:val="00787255"/>
    <w:rsid w:val="007879CE"/>
    <w:rsid w:val="00790351"/>
    <w:rsid w:val="00790543"/>
    <w:rsid w:val="007912A2"/>
    <w:rsid w:val="007919B2"/>
    <w:rsid w:val="00791F78"/>
    <w:rsid w:val="007922D6"/>
    <w:rsid w:val="0079390B"/>
    <w:rsid w:val="00793E64"/>
    <w:rsid w:val="00793E84"/>
    <w:rsid w:val="00797797"/>
    <w:rsid w:val="007A3141"/>
    <w:rsid w:val="007A4E38"/>
    <w:rsid w:val="007A64BB"/>
    <w:rsid w:val="007A6A46"/>
    <w:rsid w:val="007B0759"/>
    <w:rsid w:val="007B08EC"/>
    <w:rsid w:val="007B7150"/>
    <w:rsid w:val="007C2771"/>
    <w:rsid w:val="007C327B"/>
    <w:rsid w:val="007C3697"/>
    <w:rsid w:val="007C4304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4947"/>
    <w:rsid w:val="007E6BE8"/>
    <w:rsid w:val="007E6CA9"/>
    <w:rsid w:val="007F0761"/>
    <w:rsid w:val="007F1873"/>
    <w:rsid w:val="007F4ECD"/>
    <w:rsid w:val="007F52DF"/>
    <w:rsid w:val="007F77B9"/>
    <w:rsid w:val="0080029F"/>
    <w:rsid w:val="00800C0A"/>
    <w:rsid w:val="008015D9"/>
    <w:rsid w:val="00802A0B"/>
    <w:rsid w:val="00803A53"/>
    <w:rsid w:val="00803F3F"/>
    <w:rsid w:val="008055A4"/>
    <w:rsid w:val="008058D2"/>
    <w:rsid w:val="00810EA1"/>
    <w:rsid w:val="00812223"/>
    <w:rsid w:val="00812558"/>
    <w:rsid w:val="008128AF"/>
    <w:rsid w:val="00813780"/>
    <w:rsid w:val="0081507F"/>
    <w:rsid w:val="0081521D"/>
    <w:rsid w:val="00815319"/>
    <w:rsid w:val="008159E9"/>
    <w:rsid w:val="00815CE1"/>
    <w:rsid w:val="00816599"/>
    <w:rsid w:val="008173BF"/>
    <w:rsid w:val="008177EA"/>
    <w:rsid w:val="00820715"/>
    <w:rsid w:val="00821552"/>
    <w:rsid w:val="008218DC"/>
    <w:rsid w:val="008249F6"/>
    <w:rsid w:val="00824A81"/>
    <w:rsid w:val="00824BC1"/>
    <w:rsid w:val="008252F0"/>
    <w:rsid w:val="00827E12"/>
    <w:rsid w:val="00831934"/>
    <w:rsid w:val="00833821"/>
    <w:rsid w:val="00833CDE"/>
    <w:rsid w:val="00833D24"/>
    <w:rsid w:val="008345D4"/>
    <w:rsid w:val="008354A3"/>
    <w:rsid w:val="00836C12"/>
    <w:rsid w:val="00837BD1"/>
    <w:rsid w:val="00840B60"/>
    <w:rsid w:val="00840D1C"/>
    <w:rsid w:val="008413B1"/>
    <w:rsid w:val="0084216A"/>
    <w:rsid w:val="00842F63"/>
    <w:rsid w:val="00843114"/>
    <w:rsid w:val="00843269"/>
    <w:rsid w:val="00844A43"/>
    <w:rsid w:val="008459D5"/>
    <w:rsid w:val="0084796B"/>
    <w:rsid w:val="00850F16"/>
    <w:rsid w:val="00851E01"/>
    <w:rsid w:val="00852382"/>
    <w:rsid w:val="008528A8"/>
    <w:rsid w:val="008531BC"/>
    <w:rsid w:val="0085346C"/>
    <w:rsid w:val="00853FB1"/>
    <w:rsid w:val="00854F00"/>
    <w:rsid w:val="0085516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4314"/>
    <w:rsid w:val="00866DB4"/>
    <w:rsid w:val="00866F95"/>
    <w:rsid w:val="0086722A"/>
    <w:rsid w:val="0086798C"/>
    <w:rsid w:val="0087080B"/>
    <w:rsid w:val="00870C91"/>
    <w:rsid w:val="00871487"/>
    <w:rsid w:val="0087233A"/>
    <w:rsid w:val="00873BBC"/>
    <w:rsid w:val="00873C63"/>
    <w:rsid w:val="008741C3"/>
    <w:rsid w:val="0087443F"/>
    <w:rsid w:val="008747E5"/>
    <w:rsid w:val="00876840"/>
    <w:rsid w:val="00877520"/>
    <w:rsid w:val="00877ACE"/>
    <w:rsid w:val="00877D9D"/>
    <w:rsid w:val="00880402"/>
    <w:rsid w:val="008815EC"/>
    <w:rsid w:val="008821A5"/>
    <w:rsid w:val="00883772"/>
    <w:rsid w:val="00885995"/>
    <w:rsid w:val="008862D4"/>
    <w:rsid w:val="00887D79"/>
    <w:rsid w:val="00894A59"/>
    <w:rsid w:val="0089539C"/>
    <w:rsid w:val="00895968"/>
    <w:rsid w:val="0089777B"/>
    <w:rsid w:val="008A0760"/>
    <w:rsid w:val="008A1952"/>
    <w:rsid w:val="008A1B0E"/>
    <w:rsid w:val="008A37A7"/>
    <w:rsid w:val="008A44FD"/>
    <w:rsid w:val="008A5981"/>
    <w:rsid w:val="008A5B7A"/>
    <w:rsid w:val="008B0044"/>
    <w:rsid w:val="008B0D1F"/>
    <w:rsid w:val="008B167D"/>
    <w:rsid w:val="008B1917"/>
    <w:rsid w:val="008B1AD1"/>
    <w:rsid w:val="008B1C99"/>
    <w:rsid w:val="008B1DB3"/>
    <w:rsid w:val="008B2583"/>
    <w:rsid w:val="008B2DD0"/>
    <w:rsid w:val="008B3CD9"/>
    <w:rsid w:val="008B4BC9"/>
    <w:rsid w:val="008C19A4"/>
    <w:rsid w:val="008C40DC"/>
    <w:rsid w:val="008C4DA1"/>
    <w:rsid w:val="008C5355"/>
    <w:rsid w:val="008C5D1F"/>
    <w:rsid w:val="008C5D21"/>
    <w:rsid w:val="008C666D"/>
    <w:rsid w:val="008C744C"/>
    <w:rsid w:val="008D0F3A"/>
    <w:rsid w:val="008D165A"/>
    <w:rsid w:val="008D18DC"/>
    <w:rsid w:val="008D2084"/>
    <w:rsid w:val="008D2422"/>
    <w:rsid w:val="008D3AFF"/>
    <w:rsid w:val="008D3CA4"/>
    <w:rsid w:val="008D4D0F"/>
    <w:rsid w:val="008D4FA3"/>
    <w:rsid w:val="008D7BEA"/>
    <w:rsid w:val="008E00FF"/>
    <w:rsid w:val="008E1971"/>
    <w:rsid w:val="008E2643"/>
    <w:rsid w:val="008E3102"/>
    <w:rsid w:val="008E403C"/>
    <w:rsid w:val="008E4F37"/>
    <w:rsid w:val="008E68D8"/>
    <w:rsid w:val="008E6AA3"/>
    <w:rsid w:val="008E6ABD"/>
    <w:rsid w:val="008E7474"/>
    <w:rsid w:val="008F00C4"/>
    <w:rsid w:val="008F1EA6"/>
    <w:rsid w:val="008F2034"/>
    <w:rsid w:val="008F22D9"/>
    <w:rsid w:val="008F27D5"/>
    <w:rsid w:val="008F2C2A"/>
    <w:rsid w:val="008F3A8F"/>
    <w:rsid w:val="008F4CCA"/>
    <w:rsid w:val="008F5106"/>
    <w:rsid w:val="008F57B2"/>
    <w:rsid w:val="008F597D"/>
    <w:rsid w:val="008F623E"/>
    <w:rsid w:val="008F6F59"/>
    <w:rsid w:val="009015C5"/>
    <w:rsid w:val="009028C8"/>
    <w:rsid w:val="00903404"/>
    <w:rsid w:val="0090489A"/>
    <w:rsid w:val="0090491C"/>
    <w:rsid w:val="00904BA7"/>
    <w:rsid w:val="009067F1"/>
    <w:rsid w:val="00906903"/>
    <w:rsid w:val="00906EF1"/>
    <w:rsid w:val="0090773C"/>
    <w:rsid w:val="009111F7"/>
    <w:rsid w:val="009138E1"/>
    <w:rsid w:val="009149F6"/>
    <w:rsid w:val="009165AE"/>
    <w:rsid w:val="00916FBC"/>
    <w:rsid w:val="0091758C"/>
    <w:rsid w:val="009208E2"/>
    <w:rsid w:val="00921290"/>
    <w:rsid w:val="00921405"/>
    <w:rsid w:val="00923E74"/>
    <w:rsid w:val="009248CA"/>
    <w:rsid w:val="00924C73"/>
    <w:rsid w:val="00925688"/>
    <w:rsid w:val="00925909"/>
    <w:rsid w:val="009279B2"/>
    <w:rsid w:val="00930CCA"/>
    <w:rsid w:val="00931C0A"/>
    <w:rsid w:val="00931D88"/>
    <w:rsid w:val="009320D3"/>
    <w:rsid w:val="0093389E"/>
    <w:rsid w:val="0093393A"/>
    <w:rsid w:val="00934135"/>
    <w:rsid w:val="00934985"/>
    <w:rsid w:val="00936E8F"/>
    <w:rsid w:val="009371DE"/>
    <w:rsid w:val="009421D7"/>
    <w:rsid w:val="0094223D"/>
    <w:rsid w:val="00943F22"/>
    <w:rsid w:val="0094442E"/>
    <w:rsid w:val="009446D4"/>
    <w:rsid w:val="009453A7"/>
    <w:rsid w:val="00945A60"/>
    <w:rsid w:val="009464D2"/>
    <w:rsid w:val="0094742C"/>
    <w:rsid w:val="009521E8"/>
    <w:rsid w:val="00952ACB"/>
    <w:rsid w:val="00954E86"/>
    <w:rsid w:val="00955F06"/>
    <w:rsid w:val="00956A1A"/>
    <w:rsid w:val="00957695"/>
    <w:rsid w:val="009577F0"/>
    <w:rsid w:val="00960240"/>
    <w:rsid w:val="00960AF3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0C54"/>
    <w:rsid w:val="009715CC"/>
    <w:rsid w:val="00971CDC"/>
    <w:rsid w:val="00972016"/>
    <w:rsid w:val="009746F2"/>
    <w:rsid w:val="009755C1"/>
    <w:rsid w:val="00975817"/>
    <w:rsid w:val="00975E19"/>
    <w:rsid w:val="00976690"/>
    <w:rsid w:val="00977616"/>
    <w:rsid w:val="0097770D"/>
    <w:rsid w:val="0098093E"/>
    <w:rsid w:val="00980BA5"/>
    <w:rsid w:val="00980ECF"/>
    <w:rsid w:val="00980F10"/>
    <w:rsid w:val="00980F4C"/>
    <w:rsid w:val="00981E30"/>
    <w:rsid w:val="0098229E"/>
    <w:rsid w:val="00982A3F"/>
    <w:rsid w:val="00982A5B"/>
    <w:rsid w:val="00983587"/>
    <w:rsid w:val="0098382E"/>
    <w:rsid w:val="00983910"/>
    <w:rsid w:val="00983BF9"/>
    <w:rsid w:val="00984179"/>
    <w:rsid w:val="00985506"/>
    <w:rsid w:val="009859D8"/>
    <w:rsid w:val="009859EA"/>
    <w:rsid w:val="0098640A"/>
    <w:rsid w:val="00986B38"/>
    <w:rsid w:val="00990503"/>
    <w:rsid w:val="0099084A"/>
    <w:rsid w:val="00993903"/>
    <w:rsid w:val="00995063"/>
    <w:rsid w:val="009959F9"/>
    <w:rsid w:val="00996215"/>
    <w:rsid w:val="009966C8"/>
    <w:rsid w:val="00996E86"/>
    <w:rsid w:val="009A01D4"/>
    <w:rsid w:val="009A01F1"/>
    <w:rsid w:val="009A2C61"/>
    <w:rsid w:val="009A3C8F"/>
    <w:rsid w:val="009A430C"/>
    <w:rsid w:val="009A4496"/>
    <w:rsid w:val="009A51E7"/>
    <w:rsid w:val="009A6BB8"/>
    <w:rsid w:val="009B0060"/>
    <w:rsid w:val="009B1EBF"/>
    <w:rsid w:val="009B2984"/>
    <w:rsid w:val="009B3E2E"/>
    <w:rsid w:val="009B4A41"/>
    <w:rsid w:val="009B4AB8"/>
    <w:rsid w:val="009B54FE"/>
    <w:rsid w:val="009B5AF2"/>
    <w:rsid w:val="009B65E2"/>
    <w:rsid w:val="009B6F93"/>
    <w:rsid w:val="009B738F"/>
    <w:rsid w:val="009C30BA"/>
    <w:rsid w:val="009C346F"/>
    <w:rsid w:val="009C4F40"/>
    <w:rsid w:val="009C5B3D"/>
    <w:rsid w:val="009D0F8C"/>
    <w:rsid w:val="009D0FE0"/>
    <w:rsid w:val="009D1B45"/>
    <w:rsid w:val="009D2CB0"/>
    <w:rsid w:val="009D371F"/>
    <w:rsid w:val="009D3C41"/>
    <w:rsid w:val="009D71EB"/>
    <w:rsid w:val="009E0F00"/>
    <w:rsid w:val="009E293D"/>
    <w:rsid w:val="009E3784"/>
    <w:rsid w:val="009E48C8"/>
    <w:rsid w:val="009E54B4"/>
    <w:rsid w:val="009F21FE"/>
    <w:rsid w:val="009F2977"/>
    <w:rsid w:val="009F36D6"/>
    <w:rsid w:val="009F3BE8"/>
    <w:rsid w:val="009F4CC3"/>
    <w:rsid w:val="009F5951"/>
    <w:rsid w:val="009F5E7B"/>
    <w:rsid w:val="009F77EA"/>
    <w:rsid w:val="00A00C71"/>
    <w:rsid w:val="00A01810"/>
    <w:rsid w:val="00A0209C"/>
    <w:rsid w:val="00A05C88"/>
    <w:rsid w:val="00A06386"/>
    <w:rsid w:val="00A07C94"/>
    <w:rsid w:val="00A07EB5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24AE5"/>
    <w:rsid w:val="00A25B5C"/>
    <w:rsid w:val="00A25D64"/>
    <w:rsid w:val="00A26DAB"/>
    <w:rsid w:val="00A26EC9"/>
    <w:rsid w:val="00A273D7"/>
    <w:rsid w:val="00A309F7"/>
    <w:rsid w:val="00A317F0"/>
    <w:rsid w:val="00A33A7E"/>
    <w:rsid w:val="00A34107"/>
    <w:rsid w:val="00A34BF8"/>
    <w:rsid w:val="00A3551B"/>
    <w:rsid w:val="00A3728C"/>
    <w:rsid w:val="00A42521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CE5"/>
    <w:rsid w:val="00A55E6F"/>
    <w:rsid w:val="00A562A9"/>
    <w:rsid w:val="00A56B98"/>
    <w:rsid w:val="00A571F5"/>
    <w:rsid w:val="00A57722"/>
    <w:rsid w:val="00A60218"/>
    <w:rsid w:val="00A60575"/>
    <w:rsid w:val="00A61CB5"/>
    <w:rsid w:val="00A6243A"/>
    <w:rsid w:val="00A63705"/>
    <w:rsid w:val="00A64C9F"/>
    <w:rsid w:val="00A65190"/>
    <w:rsid w:val="00A67546"/>
    <w:rsid w:val="00A67E47"/>
    <w:rsid w:val="00A67EDB"/>
    <w:rsid w:val="00A70A51"/>
    <w:rsid w:val="00A73F3E"/>
    <w:rsid w:val="00A740E9"/>
    <w:rsid w:val="00A776DA"/>
    <w:rsid w:val="00A8149E"/>
    <w:rsid w:val="00A81E9B"/>
    <w:rsid w:val="00A82033"/>
    <w:rsid w:val="00A82257"/>
    <w:rsid w:val="00A82DEF"/>
    <w:rsid w:val="00A83CD9"/>
    <w:rsid w:val="00A83F39"/>
    <w:rsid w:val="00A85479"/>
    <w:rsid w:val="00A8554D"/>
    <w:rsid w:val="00A86DF9"/>
    <w:rsid w:val="00A87912"/>
    <w:rsid w:val="00A8795E"/>
    <w:rsid w:val="00A9083E"/>
    <w:rsid w:val="00A90916"/>
    <w:rsid w:val="00A90E4C"/>
    <w:rsid w:val="00A931C8"/>
    <w:rsid w:val="00A9450E"/>
    <w:rsid w:val="00A94897"/>
    <w:rsid w:val="00A94DC7"/>
    <w:rsid w:val="00A95975"/>
    <w:rsid w:val="00A95984"/>
    <w:rsid w:val="00A97A5E"/>
    <w:rsid w:val="00AA1CC1"/>
    <w:rsid w:val="00AA2257"/>
    <w:rsid w:val="00AA2E75"/>
    <w:rsid w:val="00AA2F28"/>
    <w:rsid w:val="00AA4162"/>
    <w:rsid w:val="00AA472C"/>
    <w:rsid w:val="00AA4B00"/>
    <w:rsid w:val="00AA5664"/>
    <w:rsid w:val="00AA5826"/>
    <w:rsid w:val="00AA6CE6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5A4"/>
    <w:rsid w:val="00AB6CEA"/>
    <w:rsid w:val="00AC06EF"/>
    <w:rsid w:val="00AC0912"/>
    <w:rsid w:val="00AC6739"/>
    <w:rsid w:val="00AC6C4D"/>
    <w:rsid w:val="00AD39FF"/>
    <w:rsid w:val="00AD3E98"/>
    <w:rsid w:val="00AD45AC"/>
    <w:rsid w:val="00AD4D84"/>
    <w:rsid w:val="00AD5387"/>
    <w:rsid w:val="00AD6780"/>
    <w:rsid w:val="00AD782F"/>
    <w:rsid w:val="00AE098E"/>
    <w:rsid w:val="00AE165B"/>
    <w:rsid w:val="00AE1F40"/>
    <w:rsid w:val="00AE2174"/>
    <w:rsid w:val="00AE3808"/>
    <w:rsid w:val="00AE3E0B"/>
    <w:rsid w:val="00AE4356"/>
    <w:rsid w:val="00AE44BF"/>
    <w:rsid w:val="00AE56BD"/>
    <w:rsid w:val="00AE6233"/>
    <w:rsid w:val="00AE71A5"/>
    <w:rsid w:val="00AF1B67"/>
    <w:rsid w:val="00AF235B"/>
    <w:rsid w:val="00AF26FA"/>
    <w:rsid w:val="00AF2C5E"/>
    <w:rsid w:val="00AF2D7C"/>
    <w:rsid w:val="00AF36B4"/>
    <w:rsid w:val="00AF43A1"/>
    <w:rsid w:val="00AF4493"/>
    <w:rsid w:val="00AF482B"/>
    <w:rsid w:val="00AF5ADA"/>
    <w:rsid w:val="00AF5C24"/>
    <w:rsid w:val="00AF708C"/>
    <w:rsid w:val="00AF7234"/>
    <w:rsid w:val="00AF7312"/>
    <w:rsid w:val="00AF7F64"/>
    <w:rsid w:val="00B00692"/>
    <w:rsid w:val="00B019DA"/>
    <w:rsid w:val="00B02CF6"/>
    <w:rsid w:val="00B03128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4AAA"/>
    <w:rsid w:val="00B14AC2"/>
    <w:rsid w:val="00B209EF"/>
    <w:rsid w:val="00B20F37"/>
    <w:rsid w:val="00B21882"/>
    <w:rsid w:val="00B21E5A"/>
    <w:rsid w:val="00B21F9D"/>
    <w:rsid w:val="00B23F2E"/>
    <w:rsid w:val="00B24A2A"/>
    <w:rsid w:val="00B26606"/>
    <w:rsid w:val="00B26B2F"/>
    <w:rsid w:val="00B27325"/>
    <w:rsid w:val="00B2768B"/>
    <w:rsid w:val="00B3093D"/>
    <w:rsid w:val="00B30C57"/>
    <w:rsid w:val="00B319A9"/>
    <w:rsid w:val="00B3416D"/>
    <w:rsid w:val="00B352A0"/>
    <w:rsid w:val="00B3542B"/>
    <w:rsid w:val="00B355C8"/>
    <w:rsid w:val="00B3588B"/>
    <w:rsid w:val="00B369E5"/>
    <w:rsid w:val="00B37976"/>
    <w:rsid w:val="00B37DF8"/>
    <w:rsid w:val="00B405D0"/>
    <w:rsid w:val="00B425B4"/>
    <w:rsid w:val="00B44314"/>
    <w:rsid w:val="00B45449"/>
    <w:rsid w:val="00B477D4"/>
    <w:rsid w:val="00B4783F"/>
    <w:rsid w:val="00B479F5"/>
    <w:rsid w:val="00B51107"/>
    <w:rsid w:val="00B5149C"/>
    <w:rsid w:val="00B52065"/>
    <w:rsid w:val="00B52B2D"/>
    <w:rsid w:val="00B533F6"/>
    <w:rsid w:val="00B538D3"/>
    <w:rsid w:val="00B5583A"/>
    <w:rsid w:val="00B55D1D"/>
    <w:rsid w:val="00B55EE7"/>
    <w:rsid w:val="00B56369"/>
    <w:rsid w:val="00B56374"/>
    <w:rsid w:val="00B563EA"/>
    <w:rsid w:val="00B5660C"/>
    <w:rsid w:val="00B56643"/>
    <w:rsid w:val="00B56F8A"/>
    <w:rsid w:val="00B574E1"/>
    <w:rsid w:val="00B60D8A"/>
    <w:rsid w:val="00B61FB1"/>
    <w:rsid w:val="00B6295E"/>
    <w:rsid w:val="00B62D78"/>
    <w:rsid w:val="00B638F9"/>
    <w:rsid w:val="00B661BC"/>
    <w:rsid w:val="00B670B5"/>
    <w:rsid w:val="00B70BDC"/>
    <w:rsid w:val="00B72168"/>
    <w:rsid w:val="00B7234B"/>
    <w:rsid w:val="00B7298A"/>
    <w:rsid w:val="00B7368D"/>
    <w:rsid w:val="00B74780"/>
    <w:rsid w:val="00B75002"/>
    <w:rsid w:val="00B7543B"/>
    <w:rsid w:val="00B76874"/>
    <w:rsid w:val="00B76973"/>
    <w:rsid w:val="00B7767C"/>
    <w:rsid w:val="00B777F0"/>
    <w:rsid w:val="00B8022C"/>
    <w:rsid w:val="00B82D87"/>
    <w:rsid w:val="00B8360D"/>
    <w:rsid w:val="00B847F1"/>
    <w:rsid w:val="00B8522B"/>
    <w:rsid w:val="00B866D1"/>
    <w:rsid w:val="00B86BB3"/>
    <w:rsid w:val="00B87025"/>
    <w:rsid w:val="00B8757B"/>
    <w:rsid w:val="00B90FC6"/>
    <w:rsid w:val="00B91F53"/>
    <w:rsid w:val="00B92050"/>
    <w:rsid w:val="00B92465"/>
    <w:rsid w:val="00B93649"/>
    <w:rsid w:val="00B93EAA"/>
    <w:rsid w:val="00B93F60"/>
    <w:rsid w:val="00B94253"/>
    <w:rsid w:val="00B943AF"/>
    <w:rsid w:val="00B946F3"/>
    <w:rsid w:val="00B95C17"/>
    <w:rsid w:val="00B96707"/>
    <w:rsid w:val="00B96A2D"/>
    <w:rsid w:val="00BA029A"/>
    <w:rsid w:val="00BA058A"/>
    <w:rsid w:val="00BA0944"/>
    <w:rsid w:val="00BA4B83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50AA"/>
    <w:rsid w:val="00BC5573"/>
    <w:rsid w:val="00BC582F"/>
    <w:rsid w:val="00BC6C8B"/>
    <w:rsid w:val="00BC7EC4"/>
    <w:rsid w:val="00BD3373"/>
    <w:rsid w:val="00BD362D"/>
    <w:rsid w:val="00BD3A09"/>
    <w:rsid w:val="00BD3AF5"/>
    <w:rsid w:val="00BD440E"/>
    <w:rsid w:val="00BD4820"/>
    <w:rsid w:val="00BD7B55"/>
    <w:rsid w:val="00BE0181"/>
    <w:rsid w:val="00BE4452"/>
    <w:rsid w:val="00BE48C8"/>
    <w:rsid w:val="00BE5239"/>
    <w:rsid w:val="00BE580C"/>
    <w:rsid w:val="00BE7833"/>
    <w:rsid w:val="00BE7873"/>
    <w:rsid w:val="00BF0295"/>
    <w:rsid w:val="00BF1372"/>
    <w:rsid w:val="00BF2851"/>
    <w:rsid w:val="00BF3BEB"/>
    <w:rsid w:val="00BF3CDA"/>
    <w:rsid w:val="00BF3EC1"/>
    <w:rsid w:val="00BF4896"/>
    <w:rsid w:val="00BF4DA1"/>
    <w:rsid w:val="00BF4E79"/>
    <w:rsid w:val="00BF6223"/>
    <w:rsid w:val="00BF7912"/>
    <w:rsid w:val="00BF7DF8"/>
    <w:rsid w:val="00C0002D"/>
    <w:rsid w:val="00C00A95"/>
    <w:rsid w:val="00C02BC1"/>
    <w:rsid w:val="00C04DE7"/>
    <w:rsid w:val="00C070A8"/>
    <w:rsid w:val="00C070D5"/>
    <w:rsid w:val="00C10241"/>
    <w:rsid w:val="00C1059B"/>
    <w:rsid w:val="00C118C2"/>
    <w:rsid w:val="00C12AF3"/>
    <w:rsid w:val="00C12B0B"/>
    <w:rsid w:val="00C13004"/>
    <w:rsid w:val="00C14542"/>
    <w:rsid w:val="00C14AEF"/>
    <w:rsid w:val="00C14B71"/>
    <w:rsid w:val="00C150B3"/>
    <w:rsid w:val="00C16B0C"/>
    <w:rsid w:val="00C16E51"/>
    <w:rsid w:val="00C17665"/>
    <w:rsid w:val="00C20215"/>
    <w:rsid w:val="00C2044A"/>
    <w:rsid w:val="00C21841"/>
    <w:rsid w:val="00C21C73"/>
    <w:rsid w:val="00C232C7"/>
    <w:rsid w:val="00C23405"/>
    <w:rsid w:val="00C243F9"/>
    <w:rsid w:val="00C2468E"/>
    <w:rsid w:val="00C2550F"/>
    <w:rsid w:val="00C274A0"/>
    <w:rsid w:val="00C27942"/>
    <w:rsid w:val="00C30BB6"/>
    <w:rsid w:val="00C3261E"/>
    <w:rsid w:val="00C32B92"/>
    <w:rsid w:val="00C32D10"/>
    <w:rsid w:val="00C33E8D"/>
    <w:rsid w:val="00C35AFB"/>
    <w:rsid w:val="00C36D4E"/>
    <w:rsid w:val="00C37587"/>
    <w:rsid w:val="00C37818"/>
    <w:rsid w:val="00C41596"/>
    <w:rsid w:val="00C41928"/>
    <w:rsid w:val="00C42608"/>
    <w:rsid w:val="00C43A1C"/>
    <w:rsid w:val="00C43DFC"/>
    <w:rsid w:val="00C44DD8"/>
    <w:rsid w:val="00C45371"/>
    <w:rsid w:val="00C45845"/>
    <w:rsid w:val="00C45861"/>
    <w:rsid w:val="00C4636F"/>
    <w:rsid w:val="00C508AB"/>
    <w:rsid w:val="00C50963"/>
    <w:rsid w:val="00C509B1"/>
    <w:rsid w:val="00C5120C"/>
    <w:rsid w:val="00C5237A"/>
    <w:rsid w:val="00C52873"/>
    <w:rsid w:val="00C52F43"/>
    <w:rsid w:val="00C53833"/>
    <w:rsid w:val="00C5391D"/>
    <w:rsid w:val="00C53B0B"/>
    <w:rsid w:val="00C541CD"/>
    <w:rsid w:val="00C55162"/>
    <w:rsid w:val="00C55718"/>
    <w:rsid w:val="00C5747D"/>
    <w:rsid w:val="00C57D19"/>
    <w:rsid w:val="00C607E0"/>
    <w:rsid w:val="00C62A4F"/>
    <w:rsid w:val="00C63DCE"/>
    <w:rsid w:val="00C6454E"/>
    <w:rsid w:val="00C65117"/>
    <w:rsid w:val="00C6542C"/>
    <w:rsid w:val="00C654F9"/>
    <w:rsid w:val="00C66E2D"/>
    <w:rsid w:val="00C67F35"/>
    <w:rsid w:val="00C711E0"/>
    <w:rsid w:val="00C71312"/>
    <w:rsid w:val="00C7217B"/>
    <w:rsid w:val="00C74128"/>
    <w:rsid w:val="00C746D2"/>
    <w:rsid w:val="00C754C3"/>
    <w:rsid w:val="00C75E71"/>
    <w:rsid w:val="00C763D5"/>
    <w:rsid w:val="00C7680E"/>
    <w:rsid w:val="00C803E9"/>
    <w:rsid w:val="00C81992"/>
    <w:rsid w:val="00C81AEA"/>
    <w:rsid w:val="00C81F86"/>
    <w:rsid w:val="00C8220D"/>
    <w:rsid w:val="00C83F01"/>
    <w:rsid w:val="00C84209"/>
    <w:rsid w:val="00C849A5"/>
    <w:rsid w:val="00C84C07"/>
    <w:rsid w:val="00C86D15"/>
    <w:rsid w:val="00C87FEA"/>
    <w:rsid w:val="00C9035D"/>
    <w:rsid w:val="00C90D2A"/>
    <w:rsid w:val="00C91895"/>
    <w:rsid w:val="00C92081"/>
    <w:rsid w:val="00C9288B"/>
    <w:rsid w:val="00C92C72"/>
    <w:rsid w:val="00C92E79"/>
    <w:rsid w:val="00C93E12"/>
    <w:rsid w:val="00C948F0"/>
    <w:rsid w:val="00C96C9C"/>
    <w:rsid w:val="00C96DB5"/>
    <w:rsid w:val="00CA0BEB"/>
    <w:rsid w:val="00CA500E"/>
    <w:rsid w:val="00CA5C74"/>
    <w:rsid w:val="00CA6159"/>
    <w:rsid w:val="00CA69AC"/>
    <w:rsid w:val="00CA6BD0"/>
    <w:rsid w:val="00CA6E54"/>
    <w:rsid w:val="00CA7D90"/>
    <w:rsid w:val="00CB0B92"/>
    <w:rsid w:val="00CB14F9"/>
    <w:rsid w:val="00CB20AA"/>
    <w:rsid w:val="00CB2DDA"/>
    <w:rsid w:val="00CB34CF"/>
    <w:rsid w:val="00CB3DD1"/>
    <w:rsid w:val="00CB5A9D"/>
    <w:rsid w:val="00CB5AC9"/>
    <w:rsid w:val="00CB657E"/>
    <w:rsid w:val="00CC09E9"/>
    <w:rsid w:val="00CC1F66"/>
    <w:rsid w:val="00CC68BE"/>
    <w:rsid w:val="00CC7F74"/>
    <w:rsid w:val="00CD02F8"/>
    <w:rsid w:val="00CD0492"/>
    <w:rsid w:val="00CD0585"/>
    <w:rsid w:val="00CD138C"/>
    <w:rsid w:val="00CD1921"/>
    <w:rsid w:val="00CD26A9"/>
    <w:rsid w:val="00CD2A9C"/>
    <w:rsid w:val="00CD3526"/>
    <w:rsid w:val="00CD3F5E"/>
    <w:rsid w:val="00CD41BE"/>
    <w:rsid w:val="00CD468D"/>
    <w:rsid w:val="00CD54A9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316A"/>
    <w:rsid w:val="00CE3730"/>
    <w:rsid w:val="00CE40DF"/>
    <w:rsid w:val="00CE5282"/>
    <w:rsid w:val="00CE5930"/>
    <w:rsid w:val="00CE5D63"/>
    <w:rsid w:val="00CE70D7"/>
    <w:rsid w:val="00CE7170"/>
    <w:rsid w:val="00CE7319"/>
    <w:rsid w:val="00CE7605"/>
    <w:rsid w:val="00CE7660"/>
    <w:rsid w:val="00CF0802"/>
    <w:rsid w:val="00CF1944"/>
    <w:rsid w:val="00CF1B3E"/>
    <w:rsid w:val="00CF1D81"/>
    <w:rsid w:val="00CF1F30"/>
    <w:rsid w:val="00CF2FA7"/>
    <w:rsid w:val="00CF3137"/>
    <w:rsid w:val="00CF3FD0"/>
    <w:rsid w:val="00CF49E0"/>
    <w:rsid w:val="00CF6E7F"/>
    <w:rsid w:val="00CF73EC"/>
    <w:rsid w:val="00CF7E59"/>
    <w:rsid w:val="00D024D0"/>
    <w:rsid w:val="00D02708"/>
    <w:rsid w:val="00D02962"/>
    <w:rsid w:val="00D02E9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4B6A"/>
    <w:rsid w:val="00D15E3F"/>
    <w:rsid w:val="00D1759F"/>
    <w:rsid w:val="00D20AEC"/>
    <w:rsid w:val="00D212F7"/>
    <w:rsid w:val="00D21622"/>
    <w:rsid w:val="00D22939"/>
    <w:rsid w:val="00D23169"/>
    <w:rsid w:val="00D268D2"/>
    <w:rsid w:val="00D26E7A"/>
    <w:rsid w:val="00D26F49"/>
    <w:rsid w:val="00D27422"/>
    <w:rsid w:val="00D27D6B"/>
    <w:rsid w:val="00D3041D"/>
    <w:rsid w:val="00D30EC7"/>
    <w:rsid w:val="00D32136"/>
    <w:rsid w:val="00D34FB3"/>
    <w:rsid w:val="00D35897"/>
    <w:rsid w:val="00D40B21"/>
    <w:rsid w:val="00D411D4"/>
    <w:rsid w:val="00D41360"/>
    <w:rsid w:val="00D415D6"/>
    <w:rsid w:val="00D42B1C"/>
    <w:rsid w:val="00D44094"/>
    <w:rsid w:val="00D447A5"/>
    <w:rsid w:val="00D44CD4"/>
    <w:rsid w:val="00D45242"/>
    <w:rsid w:val="00D45772"/>
    <w:rsid w:val="00D459EE"/>
    <w:rsid w:val="00D46238"/>
    <w:rsid w:val="00D4645C"/>
    <w:rsid w:val="00D467FE"/>
    <w:rsid w:val="00D475F8"/>
    <w:rsid w:val="00D523DC"/>
    <w:rsid w:val="00D526CD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B3"/>
    <w:rsid w:val="00D633BA"/>
    <w:rsid w:val="00D64BC2"/>
    <w:rsid w:val="00D6605C"/>
    <w:rsid w:val="00D67BEA"/>
    <w:rsid w:val="00D70B04"/>
    <w:rsid w:val="00D7229A"/>
    <w:rsid w:val="00D7289E"/>
    <w:rsid w:val="00D73E31"/>
    <w:rsid w:val="00D73ED5"/>
    <w:rsid w:val="00D74776"/>
    <w:rsid w:val="00D75BC5"/>
    <w:rsid w:val="00D761D0"/>
    <w:rsid w:val="00D812D2"/>
    <w:rsid w:val="00D81818"/>
    <w:rsid w:val="00D837AA"/>
    <w:rsid w:val="00D845BE"/>
    <w:rsid w:val="00D8464A"/>
    <w:rsid w:val="00D85438"/>
    <w:rsid w:val="00D85866"/>
    <w:rsid w:val="00D8637C"/>
    <w:rsid w:val="00D91446"/>
    <w:rsid w:val="00D915C1"/>
    <w:rsid w:val="00D916E8"/>
    <w:rsid w:val="00D91791"/>
    <w:rsid w:val="00D92DBE"/>
    <w:rsid w:val="00D93AD3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3195"/>
    <w:rsid w:val="00DB4B2F"/>
    <w:rsid w:val="00DB4F4A"/>
    <w:rsid w:val="00DB569F"/>
    <w:rsid w:val="00DB6291"/>
    <w:rsid w:val="00DB65AD"/>
    <w:rsid w:val="00DB6E9D"/>
    <w:rsid w:val="00DB71F5"/>
    <w:rsid w:val="00DB7BA0"/>
    <w:rsid w:val="00DC12C6"/>
    <w:rsid w:val="00DC14ED"/>
    <w:rsid w:val="00DC1B01"/>
    <w:rsid w:val="00DC2462"/>
    <w:rsid w:val="00DC3F39"/>
    <w:rsid w:val="00DC45CF"/>
    <w:rsid w:val="00DC4ECB"/>
    <w:rsid w:val="00DC5798"/>
    <w:rsid w:val="00DC5B0F"/>
    <w:rsid w:val="00DC617E"/>
    <w:rsid w:val="00DC685F"/>
    <w:rsid w:val="00DC7E8C"/>
    <w:rsid w:val="00DD08F8"/>
    <w:rsid w:val="00DD131F"/>
    <w:rsid w:val="00DD2B77"/>
    <w:rsid w:val="00DD2EF3"/>
    <w:rsid w:val="00DD485A"/>
    <w:rsid w:val="00DD4B6B"/>
    <w:rsid w:val="00DD4DCA"/>
    <w:rsid w:val="00DD75DB"/>
    <w:rsid w:val="00DE1B3F"/>
    <w:rsid w:val="00DE1BFC"/>
    <w:rsid w:val="00DE1C19"/>
    <w:rsid w:val="00DE1F70"/>
    <w:rsid w:val="00DE2E6D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29E"/>
    <w:rsid w:val="00DF5FB8"/>
    <w:rsid w:val="00E00211"/>
    <w:rsid w:val="00E02107"/>
    <w:rsid w:val="00E045C7"/>
    <w:rsid w:val="00E04AE5"/>
    <w:rsid w:val="00E04DBD"/>
    <w:rsid w:val="00E05C1F"/>
    <w:rsid w:val="00E05E70"/>
    <w:rsid w:val="00E074F0"/>
    <w:rsid w:val="00E1041E"/>
    <w:rsid w:val="00E10E2B"/>
    <w:rsid w:val="00E10FD3"/>
    <w:rsid w:val="00E14348"/>
    <w:rsid w:val="00E1450F"/>
    <w:rsid w:val="00E14936"/>
    <w:rsid w:val="00E17D90"/>
    <w:rsid w:val="00E17F2B"/>
    <w:rsid w:val="00E203F7"/>
    <w:rsid w:val="00E20418"/>
    <w:rsid w:val="00E2050F"/>
    <w:rsid w:val="00E20C65"/>
    <w:rsid w:val="00E21196"/>
    <w:rsid w:val="00E2283D"/>
    <w:rsid w:val="00E241E5"/>
    <w:rsid w:val="00E242E4"/>
    <w:rsid w:val="00E251C4"/>
    <w:rsid w:val="00E25EB1"/>
    <w:rsid w:val="00E25EDC"/>
    <w:rsid w:val="00E265CB"/>
    <w:rsid w:val="00E268E9"/>
    <w:rsid w:val="00E26AE9"/>
    <w:rsid w:val="00E31B54"/>
    <w:rsid w:val="00E325D9"/>
    <w:rsid w:val="00E326BD"/>
    <w:rsid w:val="00E32867"/>
    <w:rsid w:val="00E32AD6"/>
    <w:rsid w:val="00E33401"/>
    <w:rsid w:val="00E36305"/>
    <w:rsid w:val="00E37A70"/>
    <w:rsid w:val="00E41EC1"/>
    <w:rsid w:val="00E42DDF"/>
    <w:rsid w:val="00E4368E"/>
    <w:rsid w:val="00E45637"/>
    <w:rsid w:val="00E47679"/>
    <w:rsid w:val="00E47872"/>
    <w:rsid w:val="00E479E0"/>
    <w:rsid w:val="00E507BD"/>
    <w:rsid w:val="00E51C78"/>
    <w:rsid w:val="00E531E5"/>
    <w:rsid w:val="00E536CF"/>
    <w:rsid w:val="00E5428B"/>
    <w:rsid w:val="00E55551"/>
    <w:rsid w:val="00E5561E"/>
    <w:rsid w:val="00E55699"/>
    <w:rsid w:val="00E57652"/>
    <w:rsid w:val="00E57936"/>
    <w:rsid w:val="00E602B2"/>
    <w:rsid w:val="00E621DA"/>
    <w:rsid w:val="00E62C1C"/>
    <w:rsid w:val="00E62D72"/>
    <w:rsid w:val="00E62F8D"/>
    <w:rsid w:val="00E63913"/>
    <w:rsid w:val="00E65476"/>
    <w:rsid w:val="00E664C1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40ED"/>
    <w:rsid w:val="00E75382"/>
    <w:rsid w:val="00E76322"/>
    <w:rsid w:val="00E8380B"/>
    <w:rsid w:val="00E844A2"/>
    <w:rsid w:val="00E85739"/>
    <w:rsid w:val="00E85C97"/>
    <w:rsid w:val="00E86970"/>
    <w:rsid w:val="00E86FBB"/>
    <w:rsid w:val="00E87C69"/>
    <w:rsid w:val="00E92394"/>
    <w:rsid w:val="00E942CB"/>
    <w:rsid w:val="00E94AA1"/>
    <w:rsid w:val="00E94BFB"/>
    <w:rsid w:val="00E97DE1"/>
    <w:rsid w:val="00EA0113"/>
    <w:rsid w:val="00EA0DD1"/>
    <w:rsid w:val="00EA0EFE"/>
    <w:rsid w:val="00EA1177"/>
    <w:rsid w:val="00EA2E2D"/>
    <w:rsid w:val="00EA4C1D"/>
    <w:rsid w:val="00EA500A"/>
    <w:rsid w:val="00EA5196"/>
    <w:rsid w:val="00EA5E12"/>
    <w:rsid w:val="00EA6C4A"/>
    <w:rsid w:val="00EA73B1"/>
    <w:rsid w:val="00EB0514"/>
    <w:rsid w:val="00EB057D"/>
    <w:rsid w:val="00EB0ACA"/>
    <w:rsid w:val="00EB0E6C"/>
    <w:rsid w:val="00EB1942"/>
    <w:rsid w:val="00EB3430"/>
    <w:rsid w:val="00EB411D"/>
    <w:rsid w:val="00EB44EA"/>
    <w:rsid w:val="00EB4749"/>
    <w:rsid w:val="00EB4787"/>
    <w:rsid w:val="00EB49D7"/>
    <w:rsid w:val="00EB5C44"/>
    <w:rsid w:val="00EB61B0"/>
    <w:rsid w:val="00EB7561"/>
    <w:rsid w:val="00EC0C77"/>
    <w:rsid w:val="00EC2686"/>
    <w:rsid w:val="00EC2C2D"/>
    <w:rsid w:val="00EC3C74"/>
    <w:rsid w:val="00EC4887"/>
    <w:rsid w:val="00EC6086"/>
    <w:rsid w:val="00EC6E72"/>
    <w:rsid w:val="00EC737A"/>
    <w:rsid w:val="00ED0504"/>
    <w:rsid w:val="00ED10A5"/>
    <w:rsid w:val="00ED25EB"/>
    <w:rsid w:val="00ED5E96"/>
    <w:rsid w:val="00ED5F51"/>
    <w:rsid w:val="00ED6B02"/>
    <w:rsid w:val="00ED6F50"/>
    <w:rsid w:val="00ED751B"/>
    <w:rsid w:val="00ED798A"/>
    <w:rsid w:val="00ED7EDB"/>
    <w:rsid w:val="00EE0EF1"/>
    <w:rsid w:val="00EE1E19"/>
    <w:rsid w:val="00EE2DE1"/>
    <w:rsid w:val="00EE3CD8"/>
    <w:rsid w:val="00EE47EE"/>
    <w:rsid w:val="00EE643E"/>
    <w:rsid w:val="00EE6891"/>
    <w:rsid w:val="00EE690D"/>
    <w:rsid w:val="00EE6B79"/>
    <w:rsid w:val="00EE6BA0"/>
    <w:rsid w:val="00EF0E8C"/>
    <w:rsid w:val="00EF0EAD"/>
    <w:rsid w:val="00EF1C8B"/>
    <w:rsid w:val="00EF25BC"/>
    <w:rsid w:val="00EF289D"/>
    <w:rsid w:val="00EF314A"/>
    <w:rsid w:val="00EF35CA"/>
    <w:rsid w:val="00EF3894"/>
    <w:rsid w:val="00EF3A8C"/>
    <w:rsid w:val="00EF543B"/>
    <w:rsid w:val="00EF6300"/>
    <w:rsid w:val="00EF76F2"/>
    <w:rsid w:val="00EF7C04"/>
    <w:rsid w:val="00EF7EF6"/>
    <w:rsid w:val="00F00B59"/>
    <w:rsid w:val="00F012D0"/>
    <w:rsid w:val="00F01346"/>
    <w:rsid w:val="00F024EE"/>
    <w:rsid w:val="00F02CB2"/>
    <w:rsid w:val="00F03C33"/>
    <w:rsid w:val="00F06DD1"/>
    <w:rsid w:val="00F07EB3"/>
    <w:rsid w:val="00F101AC"/>
    <w:rsid w:val="00F10778"/>
    <w:rsid w:val="00F117B5"/>
    <w:rsid w:val="00F11E91"/>
    <w:rsid w:val="00F12253"/>
    <w:rsid w:val="00F130BF"/>
    <w:rsid w:val="00F13A12"/>
    <w:rsid w:val="00F13EB8"/>
    <w:rsid w:val="00F14D7D"/>
    <w:rsid w:val="00F14E24"/>
    <w:rsid w:val="00F170BA"/>
    <w:rsid w:val="00F173B5"/>
    <w:rsid w:val="00F17B8C"/>
    <w:rsid w:val="00F17C0D"/>
    <w:rsid w:val="00F22571"/>
    <w:rsid w:val="00F22897"/>
    <w:rsid w:val="00F2289B"/>
    <w:rsid w:val="00F229F3"/>
    <w:rsid w:val="00F22A27"/>
    <w:rsid w:val="00F24E8D"/>
    <w:rsid w:val="00F253E2"/>
    <w:rsid w:val="00F2551F"/>
    <w:rsid w:val="00F259E4"/>
    <w:rsid w:val="00F25C16"/>
    <w:rsid w:val="00F271F2"/>
    <w:rsid w:val="00F2789F"/>
    <w:rsid w:val="00F27CDE"/>
    <w:rsid w:val="00F3026C"/>
    <w:rsid w:val="00F304D1"/>
    <w:rsid w:val="00F30A4E"/>
    <w:rsid w:val="00F32746"/>
    <w:rsid w:val="00F32860"/>
    <w:rsid w:val="00F32FDF"/>
    <w:rsid w:val="00F33FE3"/>
    <w:rsid w:val="00F34FB0"/>
    <w:rsid w:val="00F359CE"/>
    <w:rsid w:val="00F3711B"/>
    <w:rsid w:val="00F418CC"/>
    <w:rsid w:val="00F41AD1"/>
    <w:rsid w:val="00F42614"/>
    <w:rsid w:val="00F432FB"/>
    <w:rsid w:val="00F434A4"/>
    <w:rsid w:val="00F442B9"/>
    <w:rsid w:val="00F45FA5"/>
    <w:rsid w:val="00F46CBA"/>
    <w:rsid w:val="00F46F8C"/>
    <w:rsid w:val="00F47C51"/>
    <w:rsid w:val="00F514E9"/>
    <w:rsid w:val="00F525FA"/>
    <w:rsid w:val="00F527A8"/>
    <w:rsid w:val="00F53CF2"/>
    <w:rsid w:val="00F54163"/>
    <w:rsid w:val="00F56AF4"/>
    <w:rsid w:val="00F57CB6"/>
    <w:rsid w:val="00F60070"/>
    <w:rsid w:val="00F603C4"/>
    <w:rsid w:val="00F603E7"/>
    <w:rsid w:val="00F60F58"/>
    <w:rsid w:val="00F62EDF"/>
    <w:rsid w:val="00F63214"/>
    <w:rsid w:val="00F6345A"/>
    <w:rsid w:val="00F63BC3"/>
    <w:rsid w:val="00F64BAD"/>
    <w:rsid w:val="00F65BF4"/>
    <w:rsid w:val="00F66936"/>
    <w:rsid w:val="00F6795B"/>
    <w:rsid w:val="00F67CC7"/>
    <w:rsid w:val="00F70200"/>
    <w:rsid w:val="00F72FEA"/>
    <w:rsid w:val="00F73122"/>
    <w:rsid w:val="00F74072"/>
    <w:rsid w:val="00F749CD"/>
    <w:rsid w:val="00F74D75"/>
    <w:rsid w:val="00F76131"/>
    <w:rsid w:val="00F82F12"/>
    <w:rsid w:val="00F833A4"/>
    <w:rsid w:val="00F83523"/>
    <w:rsid w:val="00F842FB"/>
    <w:rsid w:val="00F84814"/>
    <w:rsid w:val="00F85074"/>
    <w:rsid w:val="00F858AC"/>
    <w:rsid w:val="00F85BEA"/>
    <w:rsid w:val="00F86A39"/>
    <w:rsid w:val="00F86E23"/>
    <w:rsid w:val="00F87B93"/>
    <w:rsid w:val="00F90373"/>
    <w:rsid w:val="00F90A90"/>
    <w:rsid w:val="00F90E42"/>
    <w:rsid w:val="00F91E55"/>
    <w:rsid w:val="00F92C8F"/>
    <w:rsid w:val="00F953AE"/>
    <w:rsid w:val="00F960B4"/>
    <w:rsid w:val="00F972AA"/>
    <w:rsid w:val="00FA1883"/>
    <w:rsid w:val="00FA1B53"/>
    <w:rsid w:val="00FA2417"/>
    <w:rsid w:val="00FA2B24"/>
    <w:rsid w:val="00FA2FAF"/>
    <w:rsid w:val="00FA3F02"/>
    <w:rsid w:val="00FA4C0B"/>
    <w:rsid w:val="00FA54CB"/>
    <w:rsid w:val="00FA5E83"/>
    <w:rsid w:val="00FA6858"/>
    <w:rsid w:val="00FA6D04"/>
    <w:rsid w:val="00FA6E2F"/>
    <w:rsid w:val="00FB0D72"/>
    <w:rsid w:val="00FB13B2"/>
    <w:rsid w:val="00FB32D3"/>
    <w:rsid w:val="00FB458B"/>
    <w:rsid w:val="00FB4DCA"/>
    <w:rsid w:val="00FB5B9C"/>
    <w:rsid w:val="00FB5DE4"/>
    <w:rsid w:val="00FB6CE8"/>
    <w:rsid w:val="00FB7ED9"/>
    <w:rsid w:val="00FC0142"/>
    <w:rsid w:val="00FC09BF"/>
    <w:rsid w:val="00FC09D4"/>
    <w:rsid w:val="00FC15B2"/>
    <w:rsid w:val="00FC27B1"/>
    <w:rsid w:val="00FC3406"/>
    <w:rsid w:val="00FC3AE2"/>
    <w:rsid w:val="00FC3D84"/>
    <w:rsid w:val="00FC4AB2"/>
    <w:rsid w:val="00FC5597"/>
    <w:rsid w:val="00FC5832"/>
    <w:rsid w:val="00FC5E60"/>
    <w:rsid w:val="00FC663E"/>
    <w:rsid w:val="00FC7AB4"/>
    <w:rsid w:val="00FC7D21"/>
    <w:rsid w:val="00FD058B"/>
    <w:rsid w:val="00FD0E2F"/>
    <w:rsid w:val="00FD1D6F"/>
    <w:rsid w:val="00FD3C34"/>
    <w:rsid w:val="00FD4671"/>
    <w:rsid w:val="00FD4AE1"/>
    <w:rsid w:val="00FD5ECB"/>
    <w:rsid w:val="00FD683E"/>
    <w:rsid w:val="00FD71D6"/>
    <w:rsid w:val="00FE0ED2"/>
    <w:rsid w:val="00FE150E"/>
    <w:rsid w:val="00FE167B"/>
    <w:rsid w:val="00FE28FF"/>
    <w:rsid w:val="00FE2BE3"/>
    <w:rsid w:val="00FE2D54"/>
    <w:rsid w:val="00FE317E"/>
    <w:rsid w:val="00FE3FD6"/>
    <w:rsid w:val="00FE4246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1A6E"/>
    <w:rsid w:val="00FF5632"/>
    <w:rsid w:val="00FF676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F04DC"/>
  <w15:docId w15:val="{27C5BE97-A5AE-4BC7-ACBB-6F7EB6B9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ig-text">
    <w:name w:val="big-text"/>
    <w:basedOn w:val="a"/>
    <w:rsid w:val="00FC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nforu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8</cp:revision>
  <cp:lastPrinted>2024-06-17T14:44:00Z</cp:lastPrinted>
  <dcterms:created xsi:type="dcterms:W3CDTF">2025-05-22T10:37:00Z</dcterms:created>
  <dcterms:modified xsi:type="dcterms:W3CDTF">2025-05-22T12:09:00Z</dcterms:modified>
</cp:coreProperties>
</file>