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8E07" w14:textId="77777777" w:rsidR="00DB6E9D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7021F3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Казань, 4</w:t>
      </w:r>
      <w:r w:rsidR="00133F0F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  <w:r w:rsidR="0092520C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июня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9149BE" w:rsidRPr="009149BE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46317CAF" w14:textId="77777777" w:rsidR="00227938" w:rsidRDefault="00227938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14:paraId="73890CC1" w14:textId="77777777" w:rsidR="00CC7350" w:rsidRPr="004A0153" w:rsidRDefault="00CC7350" w:rsidP="00C13D9D">
      <w:pPr>
        <w:spacing w:before="120" w:after="120" w:line="240" w:lineRule="auto"/>
        <w:rPr>
          <w:rFonts w:ascii="Arial" w:hAnsi="Arial" w:cs="Arial"/>
          <w:b/>
          <w:kern w:val="2"/>
        </w:rPr>
      </w:pPr>
      <w:r w:rsidRPr="004A0153">
        <w:rPr>
          <w:rFonts w:ascii="Arial" w:hAnsi="Arial" w:cs="Arial"/>
          <w:b/>
          <w:kern w:val="2"/>
        </w:rPr>
        <w:t xml:space="preserve">«Ростелеком» провел бизнес-встречу с резидентами </w:t>
      </w:r>
      <w:proofErr w:type="spellStart"/>
      <w:r w:rsidRPr="004A0153">
        <w:rPr>
          <w:rFonts w:ascii="Arial" w:hAnsi="Arial" w:cs="Arial"/>
          <w:b/>
          <w:kern w:val="2"/>
        </w:rPr>
        <w:t>Иннополиса</w:t>
      </w:r>
      <w:proofErr w:type="spellEnd"/>
      <w:r w:rsidRPr="004A0153">
        <w:rPr>
          <w:rFonts w:ascii="Arial" w:hAnsi="Arial" w:cs="Arial"/>
          <w:b/>
          <w:kern w:val="2"/>
        </w:rPr>
        <w:t xml:space="preserve"> </w:t>
      </w:r>
      <w:r w:rsidR="007C00F6" w:rsidRPr="004A0153">
        <w:rPr>
          <w:rFonts w:ascii="Arial" w:hAnsi="Arial" w:cs="Arial"/>
          <w:b/>
          <w:kern w:val="2"/>
        </w:rPr>
        <w:t>в Татарстане</w:t>
      </w:r>
    </w:p>
    <w:p w14:paraId="6BBB3761" w14:textId="77777777" w:rsidR="009B6DD3" w:rsidRPr="004A0153" w:rsidRDefault="001F2E53" w:rsidP="00E86633">
      <w:pPr>
        <w:spacing w:before="120" w:after="120" w:line="240" w:lineRule="auto"/>
        <w:rPr>
          <w:rFonts w:ascii="Arial" w:hAnsi="Arial" w:cs="Arial"/>
          <w:color w:val="121212"/>
          <w:shd w:val="clear" w:color="auto" w:fill="FFFFFF"/>
        </w:rPr>
      </w:pPr>
      <w:r w:rsidRPr="004A0153">
        <w:rPr>
          <w:rFonts w:ascii="Arial" w:hAnsi="Arial" w:cs="Arial"/>
          <w:color w:val="121212"/>
          <w:shd w:val="clear" w:color="auto" w:fill="FFFFFF"/>
        </w:rPr>
        <w:t xml:space="preserve">«Ростелеком» </w:t>
      </w:r>
      <w:r w:rsidR="00E86633" w:rsidRPr="004A0153">
        <w:rPr>
          <w:rFonts w:ascii="Arial" w:hAnsi="Arial" w:cs="Arial"/>
          <w:color w:val="121212"/>
          <w:shd w:val="clear" w:color="auto" w:fill="FFFFFF"/>
        </w:rPr>
        <w:t xml:space="preserve">с дочерними компаниями </w:t>
      </w:r>
      <w:hyperlink r:id="rId7" w:history="1">
        <w:r w:rsidR="00E86633" w:rsidRPr="004A0153">
          <w:rPr>
            <w:rStyle w:val="a8"/>
            <w:rFonts w:ascii="Arial" w:hAnsi="Arial" w:cs="Arial"/>
            <w:shd w:val="clear" w:color="auto" w:fill="FFFFFF"/>
          </w:rPr>
          <w:t>«</w:t>
        </w:r>
        <w:proofErr w:type="spellStart"/>
        <w:r w:rsidR="00E86633" w:rsidRPr="004A0153">
          <w:rPr>
            <w:rStyle w:val="a8"/>
            <w:rFonts w:ascii="Arial" w:hAnsi="Arial" w:cs="Arial"/>
            <w:shd w:val="clear" w:color="auto" w:fill="FFFFFF"/>
          </w:rPr>
          <w:t>Солар</w:t>
        </w:r>
        <w:proofErr w:type="spellEnd"/>
        <w:r w:rsidR="00E86633" w:rsidRPr="004A0153">
          <w:rPr>
            <w:rStyle w:val="a8"/>
            <w:rFonts w:ascii="Arial" w:hAnsi="Arial" w:cs="Arial"/>
            <w:shd w:val="clear" w:color="auto" w:fill="FFFFFF"/>
          </w:rPr>
          <w:t>»</w:t>
        </w:r>
      </w:hyperlink>
      <w:r w:rsidR="00E86633" w:rsidRPr="004A0153">
        <w:rPr>
          <w:rFonts w:ascii="Arial" w:hAnsi="Arial" w:cs="Arial"/>
          <w:color w:val="121212"/>
          <w:shd w:val="clear" w:color="auto" w:fill="FFFFFF"/>
        </w:rPr>
        <w:t xml:space="preserve"> и </w:t>
      </w:r>
      <w:hyperlink r:id="rId8" w:history="1">
        <w:r w:rsidR="00E86633" w:rsidRPr="004A0153">
          <w:rPr>
            <w:rStyle w:val="a8"/>
            <w:rFonts w:ascii="Arial" w:hAnsi="Arial" w:cs="Arial"/>
            <w:shd w:val="clear" w:color="auto" w:fill="FFFFFF"/>
          </w:rPr>
          <w:t>«РТК-ЦОД»</w:t>
        </w:r>
      </w:hyperlink>
      <w:r w:rsidR="00D66FFE" w:rsidRPr="004A0153">
        <w:rPr>
          <w:rFonts w:ascii="Arial" w:hAnsi="Arial" w:cs="Arial"/>
          <w:color w:val="121212"/>
          <w:shd w:val="clear" w:color="auto" w:fill="FFFFFF"/>
        </w:rPr>
        <w:t xml:space="preserve"> организовал деловое мероприятие </w:t>
      </w:r>
      <w:r w:rsidR="00AA6FFB" w:rsidRPr="004A0153">
        <w:rPr>
          <w:rFonts w:ascii="Arial" w:hAnsi="Arial" w:cs="Arial"/>
          <w:color w:val="121212"/>
          <w:shd w:val="clear" w:color="auto" w:fill="FFFFFF"/>
        </w:rPr>
        <w:t>в</w:t>
      </w:r>
      <w:r w:rsidR="00D66FFE" w:rsidRPr="004A0153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7C00F6" w:rsidRPr="004A0153">
        <w:rPr>
          <w:rFonts w:ascii="Arial" w:hAnsi="Arial" w:cs="Arial"/>
          <w:color w:val="121212"/>
          <w:shd w:val="clear" w:color="auto" w:fill="FFFFFF"/>
        </w:rPr>
        <w:t>особой экономической зоне</w:t>
      </w:r>
      <w:r w:rsidR="00D66FFE" w:rsidRPr="004A0153">
        <w:rPr>
          <w:rFonts w:ascii="Arial" w:hAnsi="Arial" w:cs="Arial"/>
          <w:color w:val="121212"/>
          <w:shd w:val="clear" w:color="auto" w:fill="FFFFFF"/>
        </w:rPr>
        <w:t xml:space="preserve"> «</w:t>
      </w:r>
      <w:proofErr w:type="spellStart"/>
      <w:r w:rsidR="00D66FFE" w:rsidRPr="004A0153">
        <w:rPr>
          <w:rFonts w:ascii="Arial" w:hAnsi="Arial" w:cs="Arial"/>
          <w:color w:val="121212"/>
          <w:shd w:val="clear" w:color="auto" w:fill="FFFFFF"/>
        </w:rPr>
        <w:t>Иннополис</w:t>
      </w:r>
      <w:proofErr w:type="spellEnd"/>
      <w:r w:rsidR="00D66FFE" w:rsidRPr="004A0153">
        <w:rPr>
          <w:rFonts w:ascii="Arial" w:hAnsi="Arial" w:cs="Arial"/>
          <w:color w:val="121212"/>
          <w:shd w:val="clear" w:color="auto" w:fill="FFFFFF"/>
        </w:rPr>
        <w:t>»</w:t>
      </w:r>
      <w:r w:rsidR="00AC2C5E" w:rsidRPr="004A0153">
        <w:rPr>
          <w:rFonts w:ascii="Arial" w:hAnsi="Arial" w:cs="Arial"/>
          <w:color w:val="121212"/>
          <w:shd w:val="clear" w:color="auto" w:fill="FFFFFF"/>
        </w:rPr>
        <w:t>. На встрече с</w:t>
      </w:r>
      <w:r w:rsidR="00D66FFE" w:rsidRPr="004A0153">
        <w:rPr>
          <w:rFonts w:ascii="Arial" w:hAnsi="Arial" w:cs="Arial"/>
          <w:color w:val="121212"/>
          <w:shd w:val="clear" w:color="auto" w:fill="FFFFFF"/>
        </w:rPr>
        <w:t xml:space="preserve">пикеры рассказали </w:t>
      </w:r>
      <w:r w:rsidR="00D72B81">
        <w:rPr>
          <w:rFonts w:ascii="Arial" w:hAnsi="Arial" w:cs="Arial"/>
          <w:color w:val="121212"/>
          <w:shd w:val="clear" w:color="auto" w:fill="FFFFFF"/>
        </w:rPr>
        <w:t>представителям</w:t>
      </w:r>
      <w:r w:rsidR="000E4AD2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1D4838">
        <w:rPr>
          <w:rFonts w:ascii="Arial" w:hAnsi="Arial" w:cs="Arial"/>
          <w:color w:val="121212"/>
          <w:shd w:val="clear" w:color="auto" w:fill="FFFFFF"/>
        </w:rPr>
        <w:t>ИТ-организаций</w:t>
      </w:r>
      <w:r w:rsidR="003B4B82" w:rsidRPr="004A0153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FD3CE3" w:rsidRPr="004A0153">
        <w:rPr>
          <w:rFonts w:ascii="Arial" w:hAnsi="Arial" w:cs="Arial"/>
          <w:color w:val="121212"/>
          <w:shd w:val="clear" w:color="auto" w:fill="FFFFFF"/>
        </w:rPr>
        <w:t xml:space="preserve">о </w:t>
      </w:r>
      <w:r w:rsidR="009B6DD3" w:rsidRPr="004A0153">
        <w:rPr>
          <w:rFonts w:ascii="Arial" w:hAnsi="Arial" w:cs="Arial"/>
          <w:color w:val="121212"/>
          <w:shd w:val="clear" w:color="auto" w:fill="FFFFFF"/>
        </w:rPr>
        <w:t xml:space="preserve">цифровых решениях для бизнеса. </w:t>
      </w:r>
    </w:p>
    <w:p w14:paraId="08487A67" w14:textId="77777777" w:rsidR="008073BC" w:rsidRPr="001226C9" w:rsidRDefault="00310695" w:rsidP="00E86633">
      <w:pPr>
        <w:spacing w:before="120" w:after="120" w:line="240" w:lineRule="auto"/>
        <w:rPr>
          <w:rFonts w:ascii="Arial" w:hAnsi="Arial" w:cs="Arial"/>
          <w:color w:val="000000"/>
        </w:rPr>
      </w:pPr>
      <w:r w:rsidRPr="004A0153">
        <w:rPr>
          <w:rFonts w:ascii="Arial" w:hAnsi="Arial" w:cs="Arial"/>
          <w:color w:val="121212"/>
          <w:shd w:val="clear" w:color="auto" w:fill="FFFFFF"/>
        </w:rPr>
        <w:t xml:space="preserve">Слушатели узнали, что в «Ростелекоме» действует программа развития </w:t>
      </w:r>
      <w:proofErr w:type="spellStart"/>
      <w:r w:rsidRPr="004A0153">
        <w:rPr>
          <w:rFonts w:ascii="Arial" w:hAnsi="Arial" w:cs="Arial"/>
          <w:color w:val="121212"/>
          <w:shd w:val="clear" w:color="auto" w:fill="FFFFFF"/>
        </w:rPr>
        <w:t>стартапов</w:t>
      </w:r>
      <w:proofErr w:type="spellEnd"/>
      <w:r w:rsidRPr="004A0153">
        <w:rPr>
          <w:rFonts w:ascii="Arial" w:hAnsi="Arial" w:cs="Arial"/>
          <w:color w:val="121212"/>
          <w:shd w:val="clear" w:color="auto" w:fill="FFFFFF"/>
        </w:rPr>
        <w:t>. Эксперты провайдера конс</w:t>
      </w:r>
      <w:r w:rsidR="00B538C0">
        <w:rPr>
          <w:rFonts w:ascii="Arial" w:hAnsi="Arial" w:cs="Arial"/>
          <w:color w:val="121212"/>
          <w:shd w:val="clear" w:color="auto" w:fill="FFFFFF"/>
        </w:rPr>
        <w:t xml:space="preserve">ультируют начинающих предпринимателей </w:t>
      </w:r>
      <w:r w:rsidRPr="004A0153">
        <w:rPr>
          <w:rFonts w:ascii="Arial" w:hAnsi="Arial" w:cs="Arial"/>
          <w:color w:val="121212"/>
          <w:shd w:val="clear" w:color="auto" w:fill="FFFFFF"/>
        </w:rPr>
        <w:t>и помогают в запуске новых программных продуктов. Кроме того, у малого и среднего бизнеса есть возможность получить инвестиции от компании для реализации проект</w:t>
      </w:r>
      <w:r>
        <w:rPr>
          <w:rFonts w:ascii="Arial" w:hAnsi="Arial" w:cs="Arial"/>
          <w:color w:val="121212"/>
          <w:shd w:val="clear" w:color="auto" w:fill="FFFFFF"/>
        </w:rPr>
        <w:t>ов</w:t>
      </w:r>
      <w:r w:rsidRPr="004A0153">
        <w:rPr>
          <w:rFonts w:ascii="Arial" w:hAnsi="Arial" w:cs="Arial"/>
          <w:color w:val="121212"/>
          <w:shd w:val="clear" w:color="auto" w:fill="FFFFFF"/>
        </w:rPr>
        <w:t xml:space="preserve">. </w:t>
      </w:r>
      <w:r w:rsidR="00346D31">
        <w:rPr>
          <w:rFonts w:ascii="Arial" w:hAnsi="Arial" w:cs="Arial"/>
          <w:color w:val="121212"/>
          <w:shd w:val="clear" w:color="auto" w:fill="FFFFFF"/>
        </w:rPr>
        <w:t xml:space="preserve">Основные </w:t>
      </w:r>
      <w:r w:rsidR="00F1310D">
        <w:rPr>
          <w:rFonts w:ascii="Arial" w:hAnsi="Arial" w:cs="Arial"/>
          <w:color w:val="121212"/>
          <w:shd w:val="clear" w:color="auto" w:fill="FFFFFF"/>
        </w:rPr>
        <w:t xml:space="preserve">критерии </w:t>
      </w:r>
      <w:r w:rsidR="00346D31">
        <w:rPr>
          <w:rFonts w:ascii="Arial" w:hAnsi="Arial" w:cs="Arial"/>
          <w:color w:val="121212"/>
          <w:shd w:val="clear" w:color="auto" w:fill="FFFFFF"/>
        </w:rPr>
        <w:t xml:space="preserve">отбора </w:t>
      </w:r>
      <w:r w:rsidR="00107991" w:rsidRPr="00107991">
        <w:rPr>
          <w:rFonts w:ascii="Arial" w:hAnsi="Arial" w:cs="Arial"/>
        </w:rPr>
        <w:t xml:space="preserve">— </w:t>
      </w:r>
      <w:r w:rsidR="00FB52A2">
        <w:rPr>
          <w:rFonts w:ascii="Arial" w:hAnsi="Arial" w:cs="Arial"/>
        </w:rPr>
        <w:t xml:space="preserve">зарегистрированное юридическое лицо на территории РФ, </w:t>
      </w:r>
      <w:proofErr w:type="spellStart"/>
      <w:r w:rsidR="00B24A87">
        <w:rPr>
          <w:rFonts w:ascii="Arial" w:hAnsi="Arial" w:cs="Arial"/>
        </w:rPr>
        <w:t>инновационность</w:t>
      </w:r>
      <w:proofErr w:type="spellEnd"/>
      <w:r w:rsidR="00B24A87">
        <w:rPr>
          <w:rFonts w:ascii="Arial" w:hAnsi="Arial" w:cs="Arial"/>
        </w:rPr>
        <w:t xml:space="preserve">, </w:t>
      </w:r>
      <w:r w:rsidR="003F4841">
        <w:rPr>
          <w:rFonts w:ascii="Arial" w:hAnsi="Arial" w:cs="Arial"/>
          <w:color w:val="000000"/>
        </w:rPr>
        <w:t>коммерческий план</w:t>
      </w:r>
      <w:r w:rsidR="005F2DCA">
        <w:rPr>
          <w:rFonts w:ascii="Arial" w:hAnsi="Arial" w:cs="Arial"/>
          <w:color w:val="000000"/>
        </w:rPr>
        <w:t xml:space="preserve"> и </w:t>
      </w:r>
      <w:r w:rsidR="007220B7">
        <w:rPr>
          <w:rFonts w:ascii="Arial" w:hAnsi="Arial" w:cs="Arial"/>
          <w:color w:val="000000"/>
        </w:rPr>
        <w:t xml:space="preserve">наличие </w:t>
      </w:r>
      <w:r w:rsidR="007F2136" w:rsidRPr="007F2136">
        <w:rPr>
          <w:rFonts w:ascii="Arial" w:hAnsi="Arial" w:cs="Arial"/>
          <w:color w:val="000000"/>
        </w:rPr>
        <w:t>продаж. </w:t>
      </w:r>
    </w:p>
    <w:p w14:paraId="5F8C8620" w14:textId="77777777" w:rsidR="00453BAF" w:rsidRPr="004A0153" w:rsidRDefault="00B943CA" w:rsidP="00E86633">
      <w:pPr>
        <w:spacing w:before="120" w:after="120" w:line="240" w:lineRule="auto"/>
        <w:rPr>
          <w:rFonts w:ascii="Arial" w:hAnsi="Arial" w:cs="Arial"/>
          <w:b/>
          <w:color w:val="121212"/>
          <w:shd w:val="clear" w:color="auto" w:fill="FFFFFF"/>
        </w:rPr>
      </w:pPr>
      <w:r w:rsidRPr="004A0153">
        <w:rPr>
          <w:rFonts w:ascii="Arial" w:hAnsi="Arial" w:cs="Arial"/>
          <w:b/>
          <w:color w:val="121212"/>
          <w:shd w:val="clear" w:color="auto" w:fill="FFFFFF"/>
        </w:rPr>
        <w:t>Альбина Минхаирова, начальник отдела продаж и обслуживания среднего и малого бизнеса филиала ПАО «Ростелеком» в Республике Татарстан:</w:t>
      </w:r>
    </w:p>
    <w:p w14:paraId="2D02691F" w14:textId="77777777" w:rsidR="008E66A4" w:rsidRPr="00DA0D6A" w:rsidRDefault="00B943CA" w:rsidP="00B943CA">
      <w:pPr>
        <w:spacing w:before="120" w:after="120" w:line="240" w:lineRule="auto"/>
        <w:rPr>
          <w:rFonts w:ascii="Arial" w:hAnsi="Arial" w:cs="Arial"/>
          <w:iCs/>
          <w:color w:val="000000"/>
        </w:rPr>
      </w:pPr>
      <w:r w:rsidRPr="004A0153">
        <w:rPr>
          <w:rFonts w:ascii="Arial" w:hAnsi="Arial" w:cs="Arial"/>
          <w:color w:val="121212"/>
          <w:shd w:val="clear" w:color="auto" w:fill="FFFFFF"/>
        </w:rPr>
        <w:t>«</w:t>
      </w:r>
      <w:r w:rsidR="00000109" w:rsidRPr="008E66A4">
        <w:rPr>
          <w:rStyle w:val="afb"/>
          <w:rFonts w:ascii="Arial" w:hAnsi="Arial" w:cs="Arial"/>
          <w:i w:val="0"/>
          <w:color w:val="000000"/>
        </w:rPr>
        <w:t xml:space="preserve">Мы формируем </w:t>
      </w:r>
      <w:r w:rsidR="00ED0375">
        <w:rPr>
          <w:rStyle w:val="afb"/>
          <w:rFonts w:ascii="Arial" w:hAnsi="Arial" w:cs="Arial"/>
          <w:i w:val="0"/>
          <w:color w:val="000000"/>
        </w:rPr>
        <w:t>бизнес-сообщество</w:t>
      </w:r>
      <w:r w:rsidR="00000109" w:rsidRPr="008E66A4">
        <w:rPr>
          <w:rStyle w:val="afb"/>
          <w:rFonts w:ascii="Arial" w:hAnsi="Arial" w:cs="Arial"/>
          <w:i w:val="0"/>
          <w:color w:val="000000"/>
        </w:rPr>
        <w:t xml:space="preserve"> для развития т</w:t>
      </w:r>
      <w:r w:rsidR="00000109">
        <w:rPr>
          <w:rStyle w:val="afb"/>
          <w:rFonts w:ascii="Arial" w:hAnsi="Arial" w:cs="Arial"/>
          <w:i w:val="0"/>
          <w:color w:val="000000"/>
        </w:rPr>
        <w:t xml:space="preserve">ехнологий и цифровых </w:t>
      </w:r>
      <w:r w:rsidR="00D8294C">
        <w:rPr>
          <w:rStyle w:val="afb"/>
          <w:rFonts w:ascii="Arial" w:hAnsi="Arial" w:cs="Arial"/>
          <w:i w:val="0"/>
          <w:color w:val="000000"/>
        </w:rPr>
        <w:t xml:space="preserve">проектов в регионе. </w:t>
      </w:r>
      <w:r w:rsidR="005B792B">
        <w:rPr>
          <w:rStyle w:val="afb"/>
          <w:rFonts w:ascii="Arial" w:hAnsi="Arial" w:cs="Arial"/>
          <w:i w:val="0"/>
          <w:color w:val="000000"/>
        </w:rPr>
        <w:t xml:space="preserve">Наша компания может помочь малому и среднему бизнесу </w:t>
      </w:r>
      <w:r w:rsidR="00D8294C" w:rsidRPr="004A0153">
        <w:rPr>
          <w:rFonts w:ascii="Arial" w:hAnsi="Arial" w:cs="Arial"/>
          <w:color w:val="121212"/>
          <w:shd w:val="clear" w:color="auto" w:fill="FFFFFF"/>
        </w:rPr>
        <w:t>минимизироват</w:t>
      </w:r>
      <w:r w:rsidR="005B792B">
        <w:rPr>
          <w:rFonts w:ascii="Arial" w:hAnsi="Arial" w:cs="Arial"/>
          <w:color w:val="121212"/>
          <w:shd w:val="clear" w:color="auto" w:fill="FFFFFF"/>
        </w:rPr>
        <w:t xml:space="preserve">ь риски при выпуске </w:t>
      </w:r>
      <w:r w:rsidR="00D8294C">
        <w:rPr>
          <w:rFonts w:ascii="Arial" w:hAnsi="Arial" w:cs="Arial"/>
          <w:color w:val="121212"/>
          <w:shd w:val="clear" w:color="auto" w:fill="FFFFFF"/>
        </w:rPr>
        <w:t>продуктов</w:t>
      </w:r>
      <w:r w:rsidR="008E544F">
        <w:rPr>
          <w:rFonts w:ascii="Arial" w:hAnsi="Arial" w:cs="Arial"/>
          <w:color w:val="121212"/>
          <w:shd w:val="clear" w:color="auto" w:fill="FFFFFF"/>
        </w:rPr>
        <w:t xml:space="preserve">, </w:t>
      </w:r>
      <w:r w:rsidR="005B792B">
        <w:rPr>
          <w:rFonts w:ascii="Arial" w:hAnsi="Arial" w:cs="Arial"/>
          <w:color w:val="121212"/>
          <w:shd w:val="clear" w:color="auto" w:fill="FFFFFF"/>
        </w:rPr>
        <w:t xml:space="preserve">а также </w:t>
      </w:r>
      <w:r w:rsidR="008E544F">
        <w:rPr>
          <w:rFonts w:ascii="Arial" w:hAnsi="Arial" w:cs="Arial"/>
          <w:color w:val="121212"/>
          <w:shd w:val="clear" w:color="auto" w:fill="FFFFFF"/>
        </w:rPr>
        <w:t>пред</w:t>
      </w:r>
      <w:r w:rsidR="00F615FE">
        <w:rPr>
          <w:rFonts w:ascii="Arial" w:hAnsi="Arial" w:cs="Arial"/>
          <w:color w:val="121212"/>
          <w:shd w:val="clear" w:color="auto" w:fill="FFFFFF"/>
        </w:rPr>
        <w:t>о</w:t>
      </w:r>
      <w:r w:rsidR="008E544F">
        <w:rPr>
          <w:rFonts w:ascii="Arial" w:hAnsi="Arial" w:cs="Arial"/>
          <w:color w:val="121212"/>
          <w:shd w:val="clear" w:color="auto" w:fill="FFFFFF"/>
        </w:rPr>
        <w:t xml:space="preserve">ставить </w:t>
      </w:r>
      <w:r w:rsidR="008E544F" w:rsidRPr="004A0153">
        <w:rPr>
          <w:rFonts w:ascii="Arial" w:hAnsi="Arial" w:cs="Arial"/>
        </w:rPr>
        <w:t>дополнительные возможности по тестированию и доработке программного обеспечения</w:t>
      </w:r>
      <w:r w:rsidR="008E544F">
        <w:rPr>
          <w:rFonts w:ascii="Arial" w:hAnsi="Arial" w:cs="Arial"/>
        </w:rPr>
        <w:t xml:space="preserve">». </w:t>
      </w:r>
    </w:p>
    <w:p w14:paraId="50878887" w14:textId="77777777" w:rsidR="00E864E1" w:rsidRPr="00E864E1" w:rsidRDefault="00317F4E" w:rsidP="00573E9F">
      <w:pPr>
        <w:spacing w:before="120" w:after="120" w:line="240" w:lineRule="auto"/>
        <w:rPr>
          <w:rFonts w:ascii="Arial" w:hAnsi="Arial" w:cs="Arial"/>
          <w:lang w:eastAsia="ru-RU"/>
        </w:rPr>
      </w:pPr>
      <w:r w:rsidRPr="00E23A82">
        <w:rPr>
          <w:rFonts w:ascii="Arial" w:hAnsi="Arial" w:cs="Arial"/>
        </w:rPr>
        <w:t xml:space="preserve">Эксперт </w:t>
      </w:r>
      <w:r w:rsidR="00AF4AB5" w:rsidRPr="00E23A82">
        <w:rPr>
          <w:rFonts w:ascii="Arial" w:hAnsi="Arial" w:cs="Arial"/>
        </w:rPr>
        <w:t>«</w:t>
      </w:r>
      <w:proofErr w:type="spellStart"/>
      <w:r w:rsidR="00AF4AB5" w:rsidRPr="00E23A82">
        <w:rPr>
          <w:rFonts w:ascii="Arial" w:hAnsi="Arial" w:cs="Arial"/>
        </w:rPr>
        <w:t>Солара</w:t>
      </w:r>
      <w:proofErr w:type="spellEnd"/>
      <w:r w:rsidR="00AF4AB5" w:rsidRPr="00E23A82">
        <w:rPr>
          <w:rFonts w:ascii="Arial" w:hAnsi="Arial" w:cs="Arial"/>
        </w:rPr>
        <w:t>»</w:t>
      </w:r>
      <w:r w:rsidR="006969DC" w:rsidRPr="00E23A82">
        <w:rPr>
          <w:rFonts w:ascii="Arial" w:hAnsi="Arial" w:cs="Arial"/>
        </w:rPr>
        <w:t xml:space="preserve"> </w:t>
      </w:r>
      <w:r w:rsidR="009E514E" w:rsidRPr="00E23A82">
        <w:rPr>
          <w:rFonts w:ascii="Arial" w:hAnsi="Arial" w:cs="Arial"/>
          <w:lang w:eastAsia="ru-RU"/>
        </w:rPr>
        <w:t>Аскар Божокоев</w:t>
      </w:r>
      <w:r w:rsidR="009E514E" w:rsidRPr="00E23A82">
        <w:rPr>
          <w:lang w:eastAsia="ru-RU"/>
        </w:rPr>
        <w:t xml:space="preserve"> </w:t>
      </w:r>
      <w:r w:rsidR="009E514E" w:rsidRPr="00E23A82">
        <w:rPr>
          <w:rFonts w:ascii="Arial" w:hAnsi="Arial" w:cs="Arial"/>
        </w:rPr>
        <w:t xml:space="preserve">презентовал </w:t>
      </w:r>
      <w:r w:rsidR="00F774E0" w:rsidRPr="00E23A82">
        <w:rPr>
          <w:rFonts w:ascii="Arial" w:hAnsi="Arial" w:cs="Arial"/>
        </w:rPr>
        <w:t xml:space="preserve">участникам </w:t>
      </w:r>
      <w:r w:rsidR="009355F3" w:rsidRPr="00E23A82">
        <w:rPr>
          <w:rFonts w:ascii="Arial" w:hAnsi="Arial" w:cs="Arial"/>
        </w:rPr>
        <w:t xml:space="preserve">встречи </w:t>
      </w:r>
      <w:r w:rsidR="00E23A82">
        <w:rPr>
          <w:rFonts w:ascii="Arial" w:hAnsi="Arial" w:cs="Arial"/>
        </w:rPr>
        <w:t xml:space="preserve">платформу для </w:t>
      </w:r>
      <w:r w:rsidR="00E23A82" w:rsidRPr="00E23A82">
        <w:rPr>
          <w:rFonts w:ascii="Arial" w:hAnsi="Arial" w:cs="Arial"/>
          <w:lang w:eastAsia="ru-RU"/>
        </w:rPr>
        <w:t xml:space="preserve">практической отработки навыков защиты от </w:t>
      </w:r>
      <w:proofErr w:type="spellStart"/>
      <w:r w:rsidR="00E23A82" w:rsidRPr="00E23A82">
        <w:rPr>
          <w:rFonts w:ascii="Arial" w:hAnsi="Arial" w:cs="Arial"/>
          <w:lang w:eastAsia="ru-RU"/>
        </w:rPr>
        <w:t>киберугроз</w:t>
      </w:r>
      <w:proofErr w:type="spellEnd"/>
      <w:r w:rsidR="00E23A82" w:rsidRPr="00E23A82">
        <w:rPr>
          <w:rFonts w:ascii="Arial" w:hAnsi="Arial" w:cs="Arial"/>
          <w:lang w:eastAsia="ru-RU"/>
        </w:rPr>
        <w:t xml:space="preserve"> «</w:t>
      </w:r>
      <w:proofErr w:type="spellStart"/>
      <w:r w:rsidR="00E23A82" w:rsidRPr="00E23A82">
        <w:rPr>
          <w:rFonts w:ascii="Arial" w:hAnsi="Arial" w:cs="Arial"/>
          <w:lang w:eastAsia="ru-RU"/>
        </w:rPr>
        <w:t>Солар</w:t>
      </w:r>
      <w:proofErr w:type="spellEnd"/>
      <w:r w:rsidR="00E23A82" w:rsidRPr="00E23A82">
        <w:rPr>
          <w:rFonts w:ascii="Arial" w:hAnsi="Arial" w:cs="Arial"/>
          <w:lang w:eastAsia="ru-RU"/>
        </w:rPr>
        <w:t xml:space="preserve"> </w:t>
      </w:r>
      <w:proofErr w:type="spellStart"/>
      <w:r w:rsidR="00E23A82" w:rsidRPr="00E23A82">
        <w:rPr>
          <w:rFonts w:ascii="Arial" w:hAnsi="Arial" w:cs="Arial"/>
          <w:lang w:eastAsia="ru-RU"/>
        </w:rPr>
        <w:t>Кибермир</w:t>
      </w:r>
      <w:proofErr w:type="spellEnd"/>
      <w:r w:rsidR="00E23A82" w:rsidRPr="00E23A82">
        <w:rPr>
          <w:rFonts w:ascii="Arial" w:hAnsi="Arial" w:cs="Arial"/>
          <w:lang w:eastAsia="ru-RU"/>
        </w:rPr>
        <w:t xml:space="preserve">». </w:t>
      </w:r>
      <w:r w:rsidR="00E864E1">
        <w:rPr>
          <w:rFonts w:ascii="Arial" w:hAnsi="Arial" w:cs="Arial"/>
          <w:lang w:eastAsia="ru-RU"/>
        </w:rPr>
        <w:t xml:space="preserve">Программа </w:t>
      </w:r>
      <w:r w:rsidR="00B74FE1">
        <w:rPr>
          <w:rFonts w:ascii="Arial" w:hAnsi="Arial" w:cs="Arial"/>
          <w:lang w:eastAsia="ru-RU"/>
        </w:rPr>
        <w:t xml:space="preserve">помогает </w:t>
      </w:r>
      <w:r w:rsidR="0059077D">
        <w:rPr>
          <w:rFonts w:ascii="Arial" w:hAnsi="Arial" w:cs="Arial"/>
          <w:lang w:eastAsia="ru-RU"/>
        </w:rPr>
        <w:t xml:space="preserve">проводить обучение </w:t>
      </w:r>
      <w:r w:rsidR="00BC100A">
        <w:rPr>
          <w:rFonts w:ascii="Arial" w:hAnsi="Arial" w:cs="Arial"/>
          <w:lang w:eastAsia="ru-RU"/>
        </w:rPr>
        <w:t>сотрудников</w:t>
      </w:r>
      <w:r w:rsidR="00B22C38">
        <w:rPr>
          <w:rFonts w:ascii="Arial" w:hAnsi="Arial" w:cs="Arial"/>
          <w:lang w:eastAsia="ru-RU"/>
        </w:rPr>
        <w:t xml:space="preserve"> </w:t>
      </w:r>
      <w:r w:rsidR="009E40CD">
        <w:rPr>
          <w:rFonts w:ascii="Arial" w:hAnsi="Arial" w:cs="Arial"/>
          <w:lang w:eastAsia="ru-RU"/>
        </w:rPr>
        <w:t xml:space="preserve">по </w:t>
      </w:r>
      <w:r w:rsidR="00B22C38">
        <w:rPr>
          <w:rFonts w:ascii="Arial" w:hAnsi="Arial" w:cs="Arial"/>
          <w:lang w:eastAsia="ru-RU"/>
        </w:rPr>
        <w:t>информационной безопасности</w:t>
      </w:r>
      <w:r w:rsidR="00F562E2">
        <w:rPr>
          <w:rFonts w:ascii="Arial" w:hAnsi="Arial" w:cs="Arial"/>
          <w:lang w:eastAsia="ru-RU"/>
        </w:rPr>
        <w:t xml:space="preserve">. Цифровое решение </w:t>
      </w:r>
      <w:r w:rsidR="00E864E1">
        <w:rPr>
          <w:rFonts w:ascii="Arial" w:hAnsi="Arial" w:cs="Arial"/>
          <w:lang w:eastAsia="ru-RU"/>
        </w:rPr>
        <w:t xml:space="preserve">внесено </w:t>
      </w:r>
      <w:r w:rsidR="00E864E1" w:rsidRPr="00E864E1">
        <w:rPr>
          <w:rFonts w:ascii="Arial" w:hAnsi="Arial" w:cs="Arial"/>
          <w:shd w:val="clear" w:color="auto" w:fill="FFFFFF"/>
        </w:rPr>
        <w:t>в Единый реестр отечественного ПО</w:t>
      </w:r>
      <w:r w:rsidR="00E864E1">
        <w:rPr>
          <w:rFonts w:ascii="Arial" w:hAnsi="Arial" w:cs="Arial"/>
          <w:shd w:val="clear" w:color="auto" w:fill="FFFFFF"/>
        </w:rPr>
        <w:t xml:space="preserve">. </w:t>
      </w:r>
    </w:p>
    <w:p w14:paraId="7A8D7AB5" w14:textId="77777777" w:rsidR="00545183" w:rsidRDefault="005702AF" w:rsidP="00B943CA">
      <w:pPr>
        <w:spacing w:before="120" w:after="120" w:line="240" w:lineRule="auto"/>
        <w:rPr>
          <w:rFonts w:ascii="Arial" w:hAnsi="Arial" w:cs="Arial"/>
        </w:rPr>
      </w:pPr>
      <w:r w:rsidRPr="004A0153">
        <w:rPr>
          <w:rFonts w:ascii="Arial" w:hAnsi="Arial" w:cs="Arial"/>
        </w:rPr>
        <w:t xml:space="preserve">Спикер «РТК-ЦОД» </w:t>
      </w:r>
      <w:r w:rsidR="00045D0E">
        <w:rPr>
          <w:rFonts w:ascii="Arial" w:hAnsi="Arial" w:cs="Arial"/>
        </w:rPr>
        <w:t xml:space="preserve">Булат </w:t>
      </w:r>
      <w:proofErr w:type="spellStart"/>
      <w:r w:rsidR="00045D0E">
        <w:rPr>
          <w:rFonts w:ascii="Arial" w:hAnsi="Arial" w:cs="Arial"/>
        </w:rPr>
        <w:t>Мифтиев</w:t>
      </w:r>
      <w:proofErr w:type="spellEnd"/>
      <w:r w:rsidR="00045D0E">
        <w:rPr>
          <w:rFonts w:ascii="Arial" w:hAnsi="Arial" w:cs="Arial"/>
        </w:rPr>
        <w:t xml:space="preserve"> </w:t>
      </w:r>
      <w:r w:rsidR="004E3F05" w:rsidRPr="004A0153">
        <w:rPr>
          <w:rFonts w:ascii="Arial" w:hAnsi="Arial" w:cs="Arial"/>
        </w:rPr>
        <w:t xml:space="preserve">рассказал </w:t>
      </w:r>
      <w:r w:rsidR="000378CC" w:rsidRPr="004A0153">
        <w:rPr>
          <w:rFonts w:ascii="Arial" w:hAnsi="Arial" w:cs="Arial"/>
        </w:rPr>
        <w:t xml:space="preserve">о продуктах </w:t>
      </w:r>
      <w:r w:rsidR="00F26D03">
        <w:rPr>
          <w:rFonts w:ascii="Arial" w:hAnsi="Arial" w:cs="Arial"/>
        </w:rPr>
        <w:t>организации</w:t>
      </w:r>
      <w:r w:rsidR="001410E4" w:rsidRPr="004A0153">
        <w:rPr>
          <w:rFonts w:ascii="Arial" w:hAnsi="Arial" w:cs="Arial"/>
        </w:rPr>
        <w:t xml:space="preserve">, в частности — про «Облако КИИ», </w:t>
      </w:r>
      <w:r w:rsidR="001962B4">
        <w:rPr>
          <w:rFonts w:ascii="Arial" w:hAnsi="Arial" w:cs="Arial"/>
        </w:rPr>
        <w:t xml:space="preserve">первую в России </w:t>
      </w:r>
      <w:r w:rsidR="004304C2" w:rsidRPr="004304C2">
        <w:rPr>
          <w:rFonts w:ascii="Arial" w:hAnsi="Arial" w:cs="Arial"/>
        </w:rPr>
        <w:t xml:space="preserve">защищенную облачную среду, </w:t>
      </w:r>
      <w:r w:rsidR="001962B4">
        <w:rPr>
          <w:rFonts w:ascii="Arial" w:hAnsi="Arial" w:cs="Arial"/>
        </w:rPr>
        <w:t xml:space="preserve">которая </w:t>
      </w:r>
      <w:r w:rsidR="004304C2" w:rsidRPr="004304C2">
        <w:rPr>
          <w:rFonts w:ascii="Arial" w:hAnsi="Arial" w:cs="Arial"/>
        </w:rPr>
        <w:t>построен</w:t>
      </w:r>
      <w:r w:rsidR="001962B4">
        <w:rPr>
          <w:rFonts w:ascii="Arial" w:hAnsi="Arial" w:cs="Arial"/>
        </w:rPr>
        <w:t xml:space="preserve">а </w:t>
      </w:r>
      <w:r w:rsidR="004304C2" w:rsidRPr="004304C2">
        <w:rPr>
          <w:rFonts w:ascii="Arial" w:hAnsi="Arial" w:cs="Arial"/>
        </w:rPr>
        <w:t xml:space="preserve">на </w:t>
      </w:r>
      <w:r w:rsidR="001962B4">
        <w:rPr>
          <w:rFonts w:ascii="Arial" w:hAnsi="Arial" w:cs="Arial"/>
        </w:rPr>
        <w:t>базе отечественных технологий</w:t>
      </w:r>
      <w:r w:rsidR="004304C2">
        <w:rPr>
          <w:rFonts w:ascii="Arial" w:hAnsi="Arial" w:cs="Arial"/>
        </w:rPr>
        <w:t xml:space="preserve">. </w:t>
      </w:r>
      <w:r w:rsidR="0039204E">
        <w:rPr>
          <w:rFonts w:ascii="Arial" w:hAnsi="Arial" w:cs="Arial"/>
        </w:rPr>
        <w:t xml:space="preserve">Здесь </w:t>
      </w:r>
      <w:r w:rsidR="004304C2" w:rsidRPr="004304C2">
        <w:rPr>
          <w:rFonts w:ascii="Arial" w:hAnsi="Arial" w:cs="Arial"/>
        </w:rPr>
        <w:t xml:space="preserve">можно размещать объекты </w:t>
      </w:r>
      <w:r w:rsidR="00DE3CC2">
        <w:rPr>
          <w:rFonts w:ascii="Arial" w:hAnsi="Arial" w:cs="Arial"/>
        </w:rPr>
        <w:t>критической инфо</w:t>
      </w:r>
      <w:r w:rsidR="005C48F7">
        <w:rPr>
          <w:rFonts w:ascii="Arial" w:hAnsi="Arial" w:cs="Arial"/>
        </w:rPr>
        <w:t xml:space="preserve">рмационной инфраструктуры </w:t>
      </w:r>
      <w:r w:rsidR="004304C2" w:rsidRPr="004304C2">
        <w:rPr>
          <w:rFonts w:ascii="Arial" w:hAnsi="Arial" w:cs="Arial"/>
        </w:rPr>
        <w:t>и работать с персональными данными</w:t>
      </w:r>
      <w:r w:rsidR="00545183">
        <w:rPr>
          <w:rFonts w:ascii="Arial" w:hAnsi="Arial" w:cs="Arial"/>
        </w:rPr>
        <w:t xml:space="preserve">. Оборудование и программное обеспечение </w:t>
      </w:r>
      <w:r w:rsidR="001F0358">
        <w:rPr>
          <w:rFonts w:ascii="Arial" w:hAnsi="Arial" w:cs="Arial"/>
        </w:rPr>
        <w:t xml:space="preserve">цифрового решения включены в реестры </w:t>
      </w:r>
      <w:proofErr w:type="spellStart"/>
      <w:r w:rsidR="001F0358">
        <w:rPr>
          <w:rFonts w:ascii="Arial" w:hAnsi="Arial" w:cs="Arial"/>
        </w:rPr>
        <w:t>Минпромторга</w:t>
      </w:r>
      <w:proofErr w:type="spellEnd"/>
      <w:r w:rsidR="001F0358">
        <w:rPr>
          <w:rFonts w:ascii="Arial" w:hAnsi="Arial" w:cs="Arial"/>
        </w:rPr>
        <w:t xml:space="preserve"> и </w:t>
      </w:r>
      <w:proofErr w:type="spellStart"/>
      <w:r w:rsidR="001F0358">
        <w:rPr>
          <w:rFonts w:ascii="Arial" w:hAnsi="Arial" w:cs="Arial"/>
        </w:rPr>
        <w:t>Минцифры</w:t>
      </w:r>
      <w:proofErr w:type="spellEnd"/>
      <w:r w:rsidR="001F0358">
        <w:rPr>
          <w:rFonts w:ascii="Arial" w:hAnsi="Arial" w:cs="Arial"/>
        </w:rPr>
        <w:t xml:space="preserve">. </w:t>
      </w:r>
    </w:p>
    <w:p w14:paraId="20A95F87" w14:textId="77777777" w:rsidR="00AD0722" w:rsidRPr="004A0153" w:rsidRDefault="004457E9" w:rsidP="00B943CA">
      <w:pPr>
        <w:spacing w:before="120" w:after="120" w:line="240" w:lineRule="auto"/>
        <w:rPr>
          <w:rFonts w:ascii="Arial" w:hAnsi="Arial" w:cs="Arial"/>
          <w:b/>
        </w:rPr>
      </w:pPr>
      <w:proofErr w:type="spellStart"/>
      <w:r w:rsidRPr="004A0153">
        <w:rPr>
          <w:rFonts w:ascii="Arial" w:hAnsi="Arial" w:cs="Arial"/>
          <w:b/>
        </w:rPr>
        <w:t>Диляра</w:t>
      </w:r>
      <w:proofErr w:type="spellEnd"/>
      <w:r w:rsidRPr="004A0153">
        <w:rPr>
          <w:rFonts w:ascii="Arial" w:hAnsi="Arial" w:cs="Arial"/>
          <w:b/>
        </w:rPr>
        <w:t xml:space="preserve"> </w:t>
      </w:r>
      <w:proofErr w:type="spellStart"/>
      <w:r w:rsidRPr="004A0153">
        <w:rPr>
          <w:rFonts w:ascii="Arial" w:hAnsi="Arial" w:cs="Arial"/>
          <w:b/>
        </w:rPr>
        <w:t>Халиуллина</w:t>
      </w:r>
      <w:proofErr w:type="spellEnd"/>
      <w:r w:rsidRPr="004A0153">
        <w:rPr>
          <w:rFonts w:ascii="Arial" w:hAnsi="Arial" w:cs="Arial"/>
          <w:b/>
        </w:rPr>
        <w:t>, директор департамента сервисов ОЭЗ «</w:t>
      </w:r>
      <w:proofErr w:type="spellStart"/>
      <w:r w:rsidRPr="004A0153">
        <w:rPr>
          <w:rFonts w:ascii="Arial" w:hAnsi="Arial" w:cs="Arial"/>
          <w:b/>
        </w:rPr>
        <w:t>Иннополис</w:t>
      </w:r>
      <w:proofErr w:type="spellEnd"/>
      <w:r w:rsidRPr="004A0153">
        <w:rPr>
          <w:rFonts w:ascii="Arial" w:hAnsi="Arial" w:cs="Arial"/>
          <w:b/>
        </w:rPr>
        <w:t>»:</w:t>
      </w:r>
    </w:p>
    <w:p w14:paraId="1CC27591" w14:textId="762FC743" w:rsidR="00484589" w:rsidRPr="004A0153" w:rsidRDefault="004457E9" w:rsidP="00E70618">
      <w:pPr>
        <w:spacing w:before="120" w:after="120" w:line="240" w:lineRule="auto"/>
        <w:rPr>
          <w:rFonts w:ascii="Arial" w:hAnsi="Arial" w:cs="Arial"/>
        </w:rPr>
      </w:pPr>
      <w:r w:rsidRPr="004A0153">
        <w:rPr>
          <w:rFonts w:ascii="Arial" w:hAnsi="Arial" w:cs="Arial"/>
        </w:rPr>
        <w:t>«На встрече мы узнали много нового о возможностях “Ростелекома”</w:t>
      </w:r>
      <w:r w:rsidR="00A20758" w:rsidRPr="004A0153">
        <w:rPr>
          <w:rFonts w:ascii="Arial" w:hAnsi="Arial" w:cs="Arial"/>
        </w:rPr>
        <w:t xml:space="preserve"> и его дочерних компаний</w:t>
      </w:r>
      <w:r w:rsidR="002640A2" w:rsidRPr="004A0153">
        <w:rPr>
          <w:rFonts w:ascii="Arial" w:hAnsi="Arial" w:cs="Arial"/>
        </w:rPr>
        <w:t xml:space="preserve">. Участников </w:t>
      </w:r>
      <w:r w:rsidR="009355F3" w:rsidRPr="004A0153">
        <w:rPr>
          <w:rFonts w:ascii="Arial" w:hAnsi="Arial" w:cs="Arial"/>
        </w:rPr>
        <w:t xml:space="preserve">особенно </w:t>
      </w:r>
      <w:r w:rsidR="00812D6E" w:rsidRPr="004A0153">
        <w:rPr>
          <w:rFonts w:ascii="Arial" w:hAnsi="Arial" w:cs="Arial"/>
        </w:rPr>
        <w:t>заинтересовала программа поддержк</w:t>
      </w:r>
      <w:r w:rsidR="00484589" w:rsidRPr="004A0153">
        <w:rPr>
          <w:rFonts w:ascii="Arial" w:hAnsi="Arial" w:cs="Arial"/>
        </w:rPr>
        <w:t xml:space="preserve">и </w:t>
      </w:r>
      <w:proofErr w:type="spellStart"/>
      <w:r w:rsidR="00484589" w:rsidRPr="004A0153">
        <w:rPr>
          <w:rFonts w:ascii="Arial" w:hAnsi="Arial" w:cs="Arial"/>
        </w:rPr>
        <w:t>стартапов</w:t>
      </w:r>
      <w:proofErr w:type="spellEnd"/>
      <w:r w:rsidR="00484589" w:rsidRPr="004A0153">
        <w:rPr>
          <w:rFonts w:ascii="Arial" w:hAnsi="Arial" w:cs="Arial"/>
        </w:rPr>
        <w:t xml:space="preserve">. </w:t>
      </w:r>
      <w:r w:rsidR="00C04A0C">
        <w:rPr>
          <w:rFonts w:ascii="Arial" w:hAnsi="Arial" w:cs="Arial"/>
        </w:rPr>
        <w:t>Слушатели отметили, что хотели бы представить свои продукт</w:t>
      </w:r>
      <w:r w:rsidR="00752329">
        <w:rPr>
          <w:rFonts w:ascii="Arial" w:hAnsi="Arial" w:cs="Arial"/>
        </w:rPr>
        <w:t>ы и технологии на рассмотрение</w:t>
      </w:r>
      <w:r w:rsidR="00ED55C2" w:rsidRPr="00ED55C2">
        <w:rPr>
          <w:rFonts w:ascii="Arial" w:hAnsi="Arial" w:cs="Arial"/>
        </w:rPr>
        <w:t xml:space="preserve"> </w:t>
      </w:r>
      <w:r w:rsidR="00ED55C2">
        <w:rPr>
          <w:rFonts w:ascii="Arial" w:hAnsi="Arial" w:cs="Arial"/>
        </w:rPr>
        <w:t>экспертам провайдера</w:t>
      </w:r>
      <w:r w:rsidR="00D2064A">
        <w:rPr>
          <w:rFonts w:ascii="Arial" w:hAnsi="Arial" w:cs="Arial"/>
        </w:rPr>
        <w:t>, получить консульт</w:t>
      </w:r>
      <w:r w:rsidR="00DD1A07">
        <w:rPr>
          <w:rFonts w:ascii="Arial" w:hAnsi="Arial" w:cs="Arial"/>
        </w:rPr>
        <w:t>ации и принять участие в</w:t>
      </w:r>
      <w:r w:rsidR="00EF679E" w:rsidRPr="00D67FE6">
        <w:rPr>
          <w:rFonts w:ascii="Arial" w:hAnsi="Arial" w:cs="Arial"/>
        </w:rPr>
        <w:t xml:space="preserve"> </w:t>
      </w:r>
      <w:r w:rsidR="00F24BAB">
        <w:rPr>
          <w:rFonts w:ascii="Arial" w:hAnsi="Arial" w:cs="Arial"/>
        </w:rPr>
        <w:t>презентациях</w:t>
      </w:r>
      <w:r w:rsidR="00752329">
        <w:rPr>
          <w:rFonts w:ascii="Arial" w:hAnsi="Arial" w:cs="Arial"/>
        </w:rPr>
        <w:t xml:space="preserve">». </w:t>
      </w:r>
    </w:p>
    <w:p w14:paraId="6A32125E" w14:textId="1D756D14" w:rsidR="00D67FE6" w:rsidRPr="00EF7D93" w:rsidRDefault="00FD72F3" w:rsidP="00DE6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«Ростелеком» </w:t>
      </w:r>
      <w:r w:rsidR="009B6253">
        <w:rPr>
          <w:rFonts w:ascii="Arial" w:hAnsi="Arial" w:cs="Arial"/>
        </w:rPr>
        <w:t xml:space="preserve">совместно с </w:t>
      </w:r>
      <w:r>
        <w:rPr>
          <w:rFonts w:ascii="Arial" w:hAnsi="Arial" w:cs="Arial"/>
        </w:rPr>
        <w:t xml:space="preserve">дочерними компаниями </w:t>
      </w:r>
      <w:r w:rsidRPr="00FD72F3">
        <w:rPr>
          <w:rFonts w:ascii="Arial" w:hAnsi="Arial" w:cs="Arial"/>
        </w:rPr>
        <w:t xml:space="preserve">предлагает комплексные </w:t>
      </w:r>
      <w:r w:rsidR="00DE695C">
        <w:rPr>
          <w:rFonts w:ascii="Arial" w:hAnsi="Arial" w:cs="Arial"/>
        </w:rPr>
        <w:t>решения для бизнеса: от инфраструктуры и систем связи до обла</w:t>
      </w:r>
      <w:r w:rsidR="003E16AD">
        <w:rPr>
          <w:rFonts w:ascii="Arial" w:hAnsi="Arial" w:cs="Arial"/>
        </w:rPr>
        <w:t>чн</w:t>
      </w:r>
      <w:r w:rsidR="00EF7D93">
        <w:rPr>
          <w:rFonts w:ascii="Arial" w:hAnsi="Arial" w:cs="Arial"/>
        </w:rPr>
        <w:t xml:space="preserve">ых решений и </w:t>
      </w:r>
      <w:proofErr w:type="spellStart"/>
      <w:r w:rsidR="00EF7D93">
        <w:rPr>
          <w:rFonts w:ascii="Arial" w:hAnsi="Arial" w:cs="Arial"/>
        </w:rPr>
        <w:t>кибербезопасности</w:t>
      </w:r>
      <w:proofErr w:type="spellEnd"/>
      <w:r w:rsidR="00EF7D93">
        <w:rPr>
          <w:rFonts w:ascii="Arial" w:hAnsi="Arial" w:cs="Arial"/>
        </w:rPr>
        <w:t xml:space="preserve">. </w:t>
      </w:r>
      <w:r w:rsidR="00D67FE6" w:rsidRPr="00B55EE7">
        <w:rPr>
          <w:rFonts w:ascii="Arial" w:hAnsi="Arial" w:cs="Arial"/>
        </w:rPr>
        <w:t>Узнать подробнее об услуг</w:t>
      </w:r>
      <w:r w:rsidR="00EF7D93">
        <w:rPr>
          <w:rFonts w:ascii="Arial" w:hAnsi="Arial" w:cs="Arial"/>
        </w:rPr>
        <w:t xml:space="preserve">ах и сервисах </w:t>
      </w:r>
      <w:r w:rsidR="00D67FE6" w:rsidRPr="00B55EE7">
        <w:rPr>
          <w:rFonts w:ascii="Arial" w:hAnsi="Arial" w:cs="Arial"/>
        </w:rPr>
        <w:t>можно на </w:t>
      </w:r>
      <w:hyperlink r:id="rId9" w:history="1">
        <w:r w:rsidR="00D67FE6" w:rsidRPr="00B55EE7">
          <w:rPr>
            <w:rStyle w:val="a8"/>
            <w:rFonts w:ascii="Arial" w:hAnsi="Arial" w:cs="Arial"/>
            <w:color w:val="auto"/>
          </w:rPr>
          <w:t>сайте</w:t>
        </w:r>
      </w:hyperlink>
      <w:r w:rsidR="00AB30DC">
        <w:rPr>
          <w:rFonts w:ascii="Arial" w:hAnsi="Arial" w:cs="Arial"/>
        </w:rPr>
        <w:t xml:space="preserve"> организации </w:t>
      </w:r>
      <w:bookmarkStart w:id="0" w:name="_GoBack"/>
      <w:bookmarkEnd w:id="0"/>
      <w:r w:rsidR="00D67FE6" w:rsidRPr="00B55EE7">
        <w:rPr>
          <w:rFonts w:ascii="Arial" w:hAnsi="Arial" w:cs="Arial"/>
        </w:rPr>
        <w:t>или по телефону горячей линии 8 800 300 65 96.</w:t>
      </w:r>
    </w:p>
    <w:p w14:paraId="06643566" w14:textId="77777777" w:rsidR="001832ED" w:rsidRDefault="00A87912" w:rsidP="00C13D9D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  <w:r w:rsidR="008918D0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4D614639" w14:textId="77777777" w:rsidR="0084216A" w:rsidRPr="00DE6187" w:rsidRDefault="00A87912" w:rsidP="00C13D9D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27CFCD14" w14:textId="77777777" w:rsidR="00770E8C" w:rsidRDefault="005C564F" w:rsidP="00C13D9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14:paraId="69FB3FF8" w14:textId="77777777" w:rsidR="00A67EDB" w:rsidRPr="00DE6187" w:rsidRDefault="00A67EDB" w:rsidP="00C13D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D206C6" w14:textId="77777777" w:rsidR="00B93C3C" w:rsidRPr="00C30BB6" w:rsidRDefault="007E6BE8" w:rsidP="00C13D9D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14:paraId="225AD989" w14:textId="77777777" w:rsidR="00D26F49" w:rsidRPr="00661D87" w:rsidRDefault="005C564F" w:rsidP="00C13D9D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11" w:history="1">
        <w:r w:rsidR="00D26F49" w:rsidRPr="00661D87">
          <w:rPr>
            <w:rStyle w:val="a8"/>
            <w:rFonts w:ascii="Arial" w:hAnsi="Arial" w:cs="Arial"/>
            <w:b/>
            <w:bCs/>
            <w:color w:val="0070C0"/>
            <w:sz w:val="20"/>
            <w:szCs w:val="20"/>
          </w:rPr>
          <w:t>ПАО «Ростелеком»</w:t>
        </w:r>
      </w:hyperlink>
      <w:r w:rsidR="00D26F49" w:rsidRPr="00661D87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14:paraId="12581D10" w14:textId="77777777" w:rsidR="00D26F49" w:rsidRPr="00661D87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61D87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661D87">
        <w:rPr>
          <w:rFonts w:ascii="Arial" w:hAnsi="Arial" w:cs="Arial"/>
          <w:sz w:val="20"/>
          <w:szCs w:val="20"/>
        </w:rPr>
        <w:t>Wink</w:t>
      </w:r>
      <w:proofErr w:type="spellEnd"/>
      <w:r w:rsidRPr="00661D87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661D87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661D87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14:paraId="595F9C71" w14:textId="77777777" w:rsidR="00D26F49" w:rsidRPr="00661D87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61D87">
        <w:rPr>
          <w:rFonts w:ascii="Arial" w:hAnsi="Arial" w:cs="Arial"/>
          <w:sz w:val="20"/>
          <w:szCs w:val="20"/>
        </w:rPr>
        <w:lastRenderedPageBreak/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14:paraId="44018CA4" w14:textId="77777777" w:rsidR="00702B4C" w:rsidRPr="00661D87" w:rsidRDefault="00D26F49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61D87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661D87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661D87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661D87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661D87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 w:rsidRPr="00661D87">
        <w:rPr>
          <w:rFonts w:ascii="Arial" w:hAnsi="Arial" w:cs="Arial"/>
          <w:sz w:val="20"/>
          <w:szCs w:val="20"/>
        </w:rPr>
        <w:t>очных сегментах.</w:t>
      </w:r>
    </w:p>
    <w:p w14:paraId="0A7D5782" w14:textId="77777777" w:rsidR="00813435" w:rsidRPr="00661D87" w:rsidRDefault="00813435" w:rsidP="00813435">
      <w:pPr>
        <w:spacing w:before="40"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61D87">
        <w:rPr>
          <w:rFonts w:ascii="Arial" w:hAnsi="Arial" w:cs="Arial"/>
          <w:color w:val="808080" w:themeColor="background1" w:themeShade="80"/>
          <w:sz w:val="20"/>
          <w:szCs w:val="20"/>
        </w:rPr>
        <w:t>***</w:t>
      </w:r>
    </w:p>
    <w:p w14:paraId="0592C73C" w14:textId="77777777" w:rsidR="0069789C" w:rsidRPr="00661D87" w:rsidRDefault="005C564F" w:rsidP="0069789C">
      <w:pPr>
        <w:spacing w:before="40" w:after="0" w:line="240" w:lineRule="auto"/>
        <w:rPr>
          <w:rFonts w:ascii="Arial" w:hAnsi="Arial" w:cs="Arial"/>
          <w:sz w:val="20"/>
          <w:szCs w:val="20"/>
          <w:lang w:eastAsia="ru-RU"/>
        </w:rPr>
      </w:pPr>
      <w:hyperlink r:id="rId12" w:history="1">
        <w:r w:rsidR="0069789C" w:rsidRPr="00661D87">
          <w:rPr>
            <w:rFonts w:ascii="Arial" w:hAnsi="Arial" w:cs="Arial"/>
            <w:color w:val="0563C1"/>
            <w:sz w:val="20"/>
            <w:szCs w:val="20"/>
            <w:u w:val="single"/>
            <w:lang w:eastAsia="ru-RU"/>
          </w:rPr>
          <w:t>Группа компаний «</w:t>
        </w:r>
        <w:proofErr w:type="spellStart"/>
        <w:r w:rsidR="0069789C" w:rsidRPr="00661D87">
          <w:rPr>
            <w:rFonts w:ascii="Arial" w:hAnsi="Arial" w:cs="Arial"/>
            <w:color w:val="0563C1"/>
            <w:sz w:val="20"/>
            <w:szCs w:val="20"/>
            <w:u w:val="single"/>
            <w:lang w:eastAsia="ru-RU"/>
          </w:rPr>
          <w:t>Солар</w:t>
        </w:r>
        <w:proofErr w:type="spellEnd"/>
        <w:r w:rsidR="0069789C" w:rsidRPr="00661D87">
          <w:rPr>
            <w:rFonts w:ascii="Arial" w:hAnsi="Arial" w:cs="Arial"/>
            <w:color w:val="0563C1"/>
            <w:sz w:val="20"/>
            <w:szCs w:val="20"/>
            <w:u w:val="single"/>
            <w:lang w:eastAsia="ru-RU"/>
          </w:rPr>
          <w:t>»</w:t>
        </w:r>
      </w:hyperlink>
      <w:r w:rsidR="0069789C" w:rsidRPr="00661D87">
        <w:rPr>
          <w:rFonts w:ascii="Arial" w:hAnsi="Arial" w:cs="Arial"/>
          <w:sz w:val="20"/>
          <w:szCs w:val="20"/>
          <w:lang w:eastAsia="ru-RU"/>
        </w:rPr>
        <w:t xml:space="preserve"> — архитектор комплексной </w:t>
      </w:r>
      <w:proofErr w:type="spellStart"/>
      <w:r w:rsidR="0069789C" w:rsidRPr="00661D87">
        <w:rPr>
          <w:rFonts w:ascii="Arial" w:hAnsi="Arial" w:cs="Arial"/>
          <w:sz w:val="20"/>
          <w:szCs w:val="20"/>
          <w:lang w:eastAsia="ru-RU"/>
        </w:rPr>
        <w:t>кибербезопасности</w:t>
      </w:r>
      <w:proofErr w:type="spellEnd"/>
      <w:r w:rsidR="0069789C" w:rsidRPr="00661D87">
        <w:rPr>
          <w:rFonts w:ascii="Arial" w:hAnsi="Arial" w:cs="Arial"/>
          <w:sz w:val="20"/>
          <w:szCs w:val="20"/>
          <w:lang w:eastAsia="ru-RU"/>
        </w:rPr>
        <w:t xml:space="preserve">. Ключевые направления деятельности — предоставление услуг и сервисов в области информационной безопасности, разработка собственных ИБ-продуктов, обучение ИБ-специалистов, аналитика и исследование </w:t>
      </w:r>
      <w:proofErr w:type="spellStart"/>
      <w:r w:rsidR="0069789C" w:rsidRPr="00661D87">
        <w:rPr>
          <w:rFonts w:ascii="Arial" w:hAnsi="Arial" w:cs="Arial"/>
          <w:sz w:val="20"/>
          <w:szCs w:val="20"/>
          <w:lang w:eastAsia="ru-RU"/>
        </w:rPr>
        <w:t>киберинцидентов</w:t>
      </w:r>
      <w:proofErr w:type="spellEnd"/>
      <w:r w:rsidR="0069789C" w:rsidRPr="00661D87">
        <w:rPr>
          <w:rFonts w:ascii="Arial" w:hAnsi="Arial" w:cs="Arial"/>
          <w:sz w:val="20"/>
          <w:szCs w:val="20"/>
          <w:lang w:eastAsia="ru-RU"/>
        </w:rPr>
        <w:t>.</w:t>
      </w:r>
    </w:p>
    <w:p w14:paraId="6AF1F454" w14:textId="77777777" w:rsidR="0069789C" w:rsidRPr="00661D87" w:rsidRDefault="0069789C" w:rsidP="00C13D9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F3728CF" w14:textId="77777777" w:rsidR="00EB0536" w:rsidRPr="00661D87" w:rsidRDefault="006971C8" w:rsidP="006971C8">
      <w:pPr>
        <w:spacing w:before="40"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61D87">
        <w:rPr>
          <w:rFonts w:ascii="Arial" w:hAnsi="Arial" w:cs="Arial"/>
          <w:color w:val="808080" w:themeColor="background1" w:themeShade="80"/>
          <w:sz w:val="20"/>
          <w:szCs w:val="20"/>
        </w:rPr>
        <w:t>***</w:t>
      </w:r>
    </w:p>
    <w:p w14:paraId="6225756C" w14:textId="77777777" w:rsidR="00EB0536" w:rsidRPr="00661D87" w:rsidRDefault="005C564F" w:rsidP="00D92078">
      <w:pPr>
        <w:rPr>
          <w:rFonts w:ascii="Arial" w:hAnsi="Arial" w:cs="Arial"/>
          <w:sz w:val="20"/>
          <w:szCs w:val="20"/>
        </w:rPr>
      </w:pPr>
      <w:hyperlink r:id="rId13" w:tgtFrame="_blank" w:history="1">
        <w:r w:rsidR="00EB0536" w:rsidRPr="00661D87">
          <w:rPr>
            <w:rStyle w:val="a8"/>
            <w:rFonts w:ascii="Arial" w:hAnsi="Arial" w:cs="Arial"/>
            <w:sz w:val="20"/>
            <w:szCs w:val="20"/>
          </w:rPr>
          <w:t>«РТК-ЦОД»</w:t>
        </w:r>
      </w:hyperlink>
      <w:r w:rsidR="00EB0536" w:rsidRPr="00661D87">
        <w:rPr>
          <w:rFonts w:ascii="Arial" w:hAnsi="Arial" w:cs="Arial"/>
          <w:sz w:val="20"/>
          <w:szCs w:val="20"/>
        </w:rPr>
        <w:t> — сервис-провайдер ИТ полного цикла. Группа компаний реализует под ключ комплексные проекты: от инфраструктуры и систем связи до облачных решений и ПО.</w:t>
      </w:r>
      <w:r w:rsidR="006971C8" w:rsidRPr="00661D87">
        <w:rPr>
          <w:rFonts w:ascii="Arial" w:hAnsi="Arial" w:cs="Arial"/>
          <w:sz w:val="20"/>
          <w:szCs w:val="20"/>
        </w:rPr>
        <w:t xml:space="preserve"> </w:t>
      </w:r>
    </w:p>
    <w:p w14:paraId="5216A379" w14:textId="77777777" w:rsidR="00EB0536" w:rsidRPr="00661D87" w:rsidRDefault="005C564F" w:rsidP="00D92078">
      <w:pPr>
        <w:rPr>
          <w:rFonts w:ascii="Arial" w:hAnsi="Arial" w:cs="Arial"/>
          <w:sz w:val="20"/>
          <w:szCs w:val="20"/>
        </w:rPr>
      </w:pPr>
      <w:hyperlink r:id="rId14" w:tgtFrame="_blank" w:history="1">
        <w:r w:rsidR="00EB0536" w:rsidRPr="00661D87">
          <w:rPr>
            <w:rStyle w:val="a8"/>
            <w:rFonts w:ascii="Arial" w:hAnsi="Arial" w:cs="Arial"/>
            <w:sz w:val="20"/>
            <w:szCs w:val="20"/>
          </w:rPr>
          <w:t>«Публичное облако» «РТК-ЦОД»</w:t>
        </w:r>
      </w:hyperlink>
      <w:r w:rsidR="00EB0536" w:rsidRPr="00661D87">
        <w:rPr>
          <w:rFonts w:ascii="Arial" w:hAnsi="Arial" w:cs="Arial"/>
          <w:sz w:val="20"/>
          <w:szCs w:val="20"/>
        </w:rPr>
        <w:t xml:space="preserve"> — современная облачная платформа с широким набором сервисов для размещения цифровых систем, хранения и обработки данных. Продукт предлагает удобные </w:t>
      </w:r>
      <w:proofErr w:type="spellStart"/>
      <w:r w:rsidR="00EB0536" w:rsidRPr="00661D87">
        <w:rPr>
          <w:rFonts w:ascii="Arial" w:hAnsi="Arial" w:cs="Arial"/>
          <w:sz w:val="20"/>
          <w:szCs w:val="20"/>
        </w:rPr>
        <w:t>IaaS</w:t>
      </w:r>
      <w:proofErr w:type="spellEnd"/>
      <w:r w:rsidR="00EB0536" w:rsidRPr="00661D87">
        <w:rPr>
          <w:rFonts w:ascii="Arial" w:hAnsi="Arial" w:cs="Arial"/>
          <w:sz w:val="20"/>
          <w:szCs w:val="20"/>
        </w:rPr>
        <w:t xml:space="preserve"> (инфраструктура как услуга), </w:t>
      </w:r>
      <w:proofErr w:type="spellStart"/>
      <w:r w:rsidR="00EB0536" w:rsidRPr="00661D87">
        <w:rPr>
          <w:rFonts w:ascii="Arial" w:hAnsi="Arial" w:cs="Arial"/>
          <w:sz w:val="20"/>
          <w:szCs w:val="20"/>
        </w:rPr>
        <w:t>PaaS</w:t>
      </w:r>
      <w:proofErr w:type="spellEnd"/>
      <w:r w:rsidR="00EB0536" w:rsidRPr="00661D87">
        <w:rPr>
          <w:rFonts w:ascii="Arial" w:hAnsi="Arial" w:cs="Arial"/>
          <w:sz w:val="20"/>
          <w:szCs w:val="20"/>
        </w:rPr>
        <w:t xml:space="preserve"> (платформа как услуга) и </w:t>
      </w:r>
      <w:proofErr w:type="spellStart"/>
      <w:r w:rsidR="00EB0536" w:rsidRPr="00661D87">
        <w:rPr>
          <w:rFonts w:ascii="Arial" w:hAnsi="Arial" w:cs="Arial"/>
          <w:sz w:val="20"/>
          <w:szCs w:val="20"/>
        </w:rPr>
        <w:t>SaaS</w:t>
      </w:r>
      <w:proofErr w:type="spellEnd"/>
      <w:r w:rsidR="00EB0536" w:rsidRPr="00661D87">
        <w:rPr>
          <w:rFonts w:ascii="Arial" w:hAnsi="Arial" w:cs="Arial"/>
          <w:sz w:val="20"/>
          <w:szCs w:val="20"/>
        </w:rPr>
        <w:t xml:space="preserve"> (программное обеспечение как услуга) решения, а также поддерживает работу с большими данными (</w:t>
      </w:r>
      <w:proofErr w:type="spellStart"/>
      <w:r w:rsidR="00EB0536" w:rsidRPr="00661D87">
        <w:rPr>
          <w:rFonts w:ascii="Arial" w:hAnsi="Arial" w:cs="Arial"/>
          <w:sz w:val="20"/>
          <w:szCs w:val="20"/>
        </w:rPr>
        <w:t>BigData</w:t>
      </w:r>
      <w:proofErr w:type="spellEnd"/>
      <w:r w:rsidR="00EB0536" w:rsidRPr="00661D87">
        <w:rPr>
          <w:rFonts w:ascii="Arial" w:hAnsi="Arial" w:cs="Arial"/>
          <w:sz w:val="20"/>
          <w:szCs w:val="20"/>
        </w:rPr>
        <w:t xml:space="preserve">), инновационные сервисы </w:t>
      </w:r>
      <w:proofErr w:type="spellStart"/>
      <w:r w:rsidR="00EB0536" w:rsidRPr="00661D87">
        <w:rPr>
          <w:rFonts w:ascii="Arial" w:hAnsi="Arial" w:cs="Arial"/>
          <w:sz w:val="20"/>
          <w:szCs w:val="20"/>
        </w:rPr>
        <w:t>GPUaaS</w:t>
      </w:r>
      <w:proofErr w:type="spellEnd"/>
      <w:r w:rsidR="00EB0536" w:rsidRPr="00661D87">
        <w:rPr>
          <w:rFonts w:ascii="Arial" w:hAnsi="Arial" w:cs="Arial"/>
          <w:sz w:val="20"/>
          <w:szCs w:val="20"/>
        </w:rPr>
        <w:t xml:space="preserve"> и многое другое. По итогам 2024 года «Публичное облако» стало лауреатом «Премии Рунета» в номинации «Экономика и бизнес».</w:t>
      </w:r>
    </w:p>
    <w:p w14:paraId="498A40BC" w14:textId="77777777" w:rsidR="00EB0536" w:rsidRPr="00D92078" w:rsidRDefault="00EB0536" w:rsidP="00D92078">
      <w:pPr>
        <w:rPr>
          <w:rFonts w:ascii="Arial" w:hAnsi="Arial" w:cs="Arial"/>
          <w:sz w:val="20"/>
          <w:szCs w:val="20"/>
        </w:rPr>
      </w:pPr>
    </w:p>
    <w:p w14:paraId="57E235BA" w14:textId="77777777" w:rsidR="00702B4C" w:rsidRPr="00D92078" w:rsidRDefault="00702B4C" w:rsidP="00D92078">
      <w:pPr>
        <w:rPr>
          <w:rFonts w:ascii="Arial" w:hAnsi="Arial" w:cs="Arial"/>
          <w:sz w:val="20"/>
          <w:szCs w:val="20"/>
        </w:rPr>
      </w:pPr>
    </w:p>
    <w:sectPr w:rsidR="00702B4C" w:rsidRPr="00D92078" w:rsidSect="008128AF">
      <w:headerReference w:type="default" r:id="rId15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D5142" w16cid:durableId="2BE9AD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BB5AF" w14:textId="77777777" w:rsidR="005C564F" w:rsidRDefault="005C564F" w:rsidP="004C52A5">
      <w:pPr>
        <w:spacing w:after="0" w:line="240" w:lineRule="auto"/>
      </w:pPr>
      <w:r>
        <w:separator/>
      </w:r>
    </w:p>
  </w:endnote>
  <w:endnote w:type="continuationSeparator" w:id="0">
    <w:p w14:paraId="0ABFACCD" w14:textId="77777777" w:rsidR="005C564F" w:rsidRDefault="005C564F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B706" w14:textId="77777777" w:rsidR="005C564F" w:rsidRDefault="005C564F" w:rsidP="004C52A5">
      <w:pPr>
        <w:spacing w:after="0" w:line="240" w:lineRule="auto"/>
      </w:pPr>
      <w:r>
        <w:separator/>
      </w:r>
    </w:p>
  </w:footnote>
  <w:footnote w:type="continuationSeparator" w:id="0">
    <w:p w14:paraId="15066513" w14:textId="77777777" w:rsidR="005C564F" w:rsidRDefault="005C564F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8F67" w14:textId="77777777"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 wp14:anchorId="58126A87" wp14:editId="558DACAF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3293"/>
    <w:multiLevelType w:val="multilevel"/>
    <w:tmpl w:val="F8A42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6DB2"/>
    <w:multiLevelType w:val="hybridMultilevel"/>
    <w:tmpl w:val="35BA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8"/>
  </w:num>
  <w:num w:numId="5">
    <w:abstractNumId w:val="19"/>
  </w:num>
  <w:num w:numId="6">
    <w:abstractNumId w:val="3"/>
  </w:num>
  <w:num w:numId="7">
    <w:abstractNumId w:val="6"/>
  </w:num>
  <w:num w:numId="8">
    <w:abstractNumId w:val="7"/>
  </w:num>
  <w:num w:numId="9">
    <w:abstractNumId w:val="17"/>
  </w:num>
  <w:num w:numId="10">
    <w:abstractNumId w:val="10"/>
  </w:num>
  <w:num w:numId="11">
    <w:abstractNumId w:val="14"/>
  </w:num>
  <w:num w:numId="12">
    <w:abstractNumId w:val="12"/>
  </w:num>
  <w:num w:numId="13">
    <w:abstractNumId w:val="0"/>
  </w:num>
  <w:num w:numId="14">
    <w:abstractNumId w:val="4"/>
  </w:num>
  <w:num w:numId="15">
    <w:abstractNumId w:val="9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109"/>
    <w:rsid w:val="0000043D"/>
    <w:rsid w:val="000005A4"/>
    <w:rsid w:val="000009BE"/>
    <w:rsid w:val="00001E81"/>
    <w:rsid w:val="00002AC5"/>
    <w:rsid w:val="00002C77"/>
    <w:rsid w:val="00002F7E"/>
    <w:rsid w:val="00003A26"/>
    <w:rsid w:val="00004DA7"/>
    <w:rsid w:val="00012225"/>
    <w:rsid w:val="000122DE"/>
    <w:rsid w:val="0001291E"/>
    <w:rsid w:val="0001348C"/>
    <w:rsid w:val="000142AE"/>
    <w:rsid w:val="000148FB"/>
    <w:rsid w:val="00015827"/>
    <w:rsid w:val="0001589B"/>
    <w:rsid w:val="00015AC6"/>
    <w:rsid w:val="00016F0E"/>
    <w:rsid w:val="00017E13"/>
    <w:rsid w:val="00020CDE"/>
    <w:rsid w:val="000214E6"/>
    <w:rsid w:val="000256D4"/>
    <w:rsid w:val="00025895"/>
    <w:rsid w:val="00027252"/>
    <w:rsid w:val="00027366"/>
    <w:rsid w:val="00027820"/>
    <w:rsid w:val="0002789E"/>
    <w:rsid w:val="00027CA4"/>
    <w:rsid w:val="0003012A"/>
    <w:rsid w:val="0003045C"/>
    <w:rsid w:val="000308D2"/>
    <w:rsid w:val="00030D7E"/>
    <w:rsid w:val="000333DA"/>
    <w:rsid w:val="0003365C"/>
    <w:rsid w:val="00034892"/>
    <w:rsid w:val="00034BE8"/>
    <w:rsid w:val="0003708C"/>
    <w:rsid w:val="000378CC"/>
    <w:rsid w:val="00041F0A"/>
    <w:rsid w:val="00042297"/>
    <w:rsid w:val="00042A3B"/>
    <w:rsid w:val="00042C5B"/>
    <w:rsid w:val="0004315B"/>
    <w:rsid w:val="000433F0"/>
    <w:rsid w:val="0004360A"/>
    <w:rsid w:val="00044B19"/>
    <w:rsid w:val="00044B97"/>
    <w:rsid w:val="00044C80"/>
    <w:rsid w:val="0004516E"/>
    <w:rsid w:val="0004519F"/>
    <w:rsid w:val="00045CCE"/>
    <w:rsid w:val="00045D0E"/>
    <w:rsid w:val="00045DC1"/>
    <w:rsid w:val="000469A2"/>
    <w:rsid w:val="0004737A"/>
    <w:rsid w:val="0005098E"/>
    <w:rsid w:val="00050E61"/>
    <w:rsid w:val="0005290E"/>
    <w:rsid w:val="00052D73"/>
    <w:rsid w:val="000552DA"/>
    <w:rsid w:val="000567A1"/>
    <w:rsid w:val="00056CC4"/>
    <w:rsid w:val="0005711E"/>
    <w:rsid w:val="000603FC"/>
    <w:rsid w:val="00060DFF"/>
    <w:rsid w:val="00061008"/>
    <w:rsid w:val="00061BA4"/>
    <w:rsid w:val="00062571"/>
    <w:rsid w:val="00063F28"/>
    <w:rsid w:val="00065896"/>
    <w:rsid w:val="00065A0F"/>
    <w:rsid w:val="00065EED"/>
    <w:rsid w:val="000666A5"/>
    <w:rsid w:val="00066B9B"/>
    <w:rsid w:val="00067458"/>
    <w:rsid w:val="00070146"/>
    <w:rsid w:val="00070838"/>
    <w:rsid w:val="00070A38"/>
    <w:rsid w:val="00070FE2"/>
    <w:rsid w:val="0007295E"/>
    <w:rsid w:val="000747D3"/>
    <w:rsid w:val="00075EA6"/>
    <w:rsid w:val="00076013"/>
    <w:rsid w:val="00076ECB"/>
    <w:rsid w:val="00077083"/>
    <w:rsid w:val="00077838"/>
    <w:rsid w:val="00077BD2"/>
    <w:rsid w:val="00077D8D"/>
    <w:rsid w:val="00077E91"/>
    <w:rsid w:val="000819F2"/>
    <w:rsid w:val="00082D18"/>
    <w:rsid w:val="00082E57"/>
    <w:rsid w:val="000831C9"/>
    <w:rsid w:val="000842CD"/>
    <w:rsid w:val="000851C8"/>
    <w:rsid w:val="0008657F"/>
    <w:rsid w:val="000866DA"/>
    <w:rsid w:val="0008685E"/>
    <w:rsid w:val="00087EE6"/>
    <w:rsid w:val="00090E13"/>
    <w:rsid w:val="000925C1"/>
    <w:rsid w:val="00094686"/>
    <w:rsid w:val="00094D9D"/>
    <w:rsid w:val="00095338"/>
    <w:rsid w:val="00096CF1"/>
    <w:rsid w:val="00097770"/>
    <w:rsid w:val="000A06B1"/>
    <w:rsid w:val="000A09E1"/>
    <w:rsid w:val="000A0C5C"/>
    <w:rsid w:val="000A0CEF"/>
    <w:rsid w:val="000A3EAF"/>
    <w:rsid w:val="000A52D6"/>
    <w:rsid w:val="000A555D"/>
    <w:rsid w:val="000A5672"/>
    <w:rsid w:val="000A5AEE"/>
    <w:rsid w:val="000A7DF1"/>
    <w:rsid w:val="000B00CF"/>
    <w:rsid w:val="000B0CD4"/>
    <w:rsid w:val="000B1D05"/>
    <w:rsid w:val="000B1E38"/>
    <w:rsid w:val="000B3561"/>
    <w:rsid w:val="000B35C3"/>
    <w:rsid w:val="000B3BE1"/>
    <w:rsid w:val="000B3DE0"/>
    <w:rsid w:val="000B5F8D"/>
    <w:rsid w:val="000B6281"/>
    <w:rsid w:val="000B65C3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011"/>
    <w:rsid w:val="000D1A86"/>
    <w:rsid w:val="000D215F"/>
    <w:rsid w:val="000D27F6"/>
    <w:rsid w:val="000D6277"/>
    <w:rsid w:val="000D709D"/>
    <w:rsid w:val="000D73BA"/>
    <w:rsid w:val="000D7FEB"/>
    <w:rsid w:val="000E002B"/>
    <w:rsid w:val="000E0443"/>
    <w:rsid w:val="000E0819"/>
    <w:rsid w:val="000E4AD2"/>
    <w:rsid w:val="000E4FB8"/>
    <w:rsid w:val="000E500E"/>
    <w:rsid w:val="000E5608"/>
    <w:rsid w:val="000E60CF"/>
    <w:rsid w:val="000E676C"/>
    <w:rsid w:val="000E6D38"/>
    <w:rsid w:val="000E75D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346"/>
    <w:rsid w:val="000F6745"/>
    <w:rsid w:val="000F7059"/>
    <w:rsid w:val="000F7D0D"/>
    <w:rsid w:val="00100631"/>
    <w:rsid w:val="00100691"/>
    <w:rsid w:val="00100EBA"/>
    <w:rsid w:val="001018EA"/>
    <w:rsid w:val="001024DA"/>
    <w:rsid w:val="001026EC"/>
    <w:rsid w:val="001036C2"/>
    <w:rsid w:val="00103F8C"/>
    <w:rsid w:val="00104CF9"/>
    <w:rsid w:val="001052AF"/>
    <w:rsid w:val="00105740"/>
    <w:rsid w:val="001061CF"/>
    <w:rsid w:val="0010640E"/>
    <w:rsid w:val="00107910"/>
    <w:rsid w:val="00107991"/>
    <w:rsid w:val="00107B22"/>
    <w:rsid w:val="00107D7C"/>
    <w:rsid w:val="00111079"/>
    <w:rsid w:val="00111E68"/>
    <w:rsid w:val="00112344"/>
    <w:rsid w:val="001137F3"/>
    <w:rsid w:val="00113886"/>
    <w:rsid w:val="00113C12"/>
    <w:rsid w:val="001148FD"/>
    <w:rsid w:val="00114AAF"/>
    <w:rsid w:val="00114B7F"/>
    <w:rsid w:val="00114F66"/>
    <w:rsid w:val="0011572B"/>
    <w:rsid w:val="00117897"/>
    <w:rsid w:val="00117C10"/>
    <w:rsid w:val="00121E92"/>
    <w:rsid w:val="00122034"/>
    <w:rsid w:val="001223DB"/>
    <w:rsid w:val="001226A5"/>
    <w:rsid w:val="001226C9"/>
    <w:rsid w:val="0012306F"/>
    <w:rsid w:val="00123D09"/>
    <w:rsid w:val="001243EA"/>
    <w:rsid w:val="00124A69"/>
    <w:rsid w:val="001260DA"/>
    <w:rsid w:val="00126295"/>
    <w:rsid w:val="001265D1"/>
    <w:rsid w:val="00126A4C"/>
    <w:rsid w:val="00131DE6"/>
    <w:rsid w:val="00132543"/>
    <w:rsid w:val="00132B8B"/>
    <w:rsid w:val="001331B9"/>
    <w:rsid w:val="0013323F"/>
    <w:rsid w:val="00133604"/>
    <w:rsid w:val="00133F0F"/>
    <w:rsid w:val="00137CB2"/>
    <w:rsid w:val="00137E44"/>
    <w:rsid w:val="0014008B"/>
    <w:rsid w:val="001401C6"/>
    <w:rsid w:val="001410E4"/>
    <w:rsid w:val="00143A7F"/>
    <w:rsid w:val="00144405"/>
    <w:rsid w:val="00144A50"/>
    <w:rsid w:val="00144D80"/>
    <w:rsid w:val="00144E4E"/>
    <w:rsid w:val="001454F3"/>
    <w:rsid w:val="00146847"/>
    <w:rsid w:val="00146EBA"/>
    <w:rsid w:val="00150BDF"/>
    <w:rsid w:val="0015171B"/>
    <w:rsid w:val="00152A80"/>
    <w:rsid w:val="001531C1"/>
    <w:rsid w:val="001531EC"/>
    <w:rsid w:val="001533FB"/>
    <w:rsid w:val="001536A2"/>
    <w:rsid w:val="0015471C"/>
    <w:rsid w:val="001551F3"/>
    <w:rsid w:val="0015544C"/>
    <w:rsid w:val="00155C42"/>
    <w:rsid w:val="00156331"/>
    <w:rsid w:val="001573B1"/>
    <w:rsid w:val="00157EC4"/>
    <w:rsid w:val="00160BFB"/>
    <w:rsid w:val="00161119"/>
    <w:rsid w:val="001619FA"/>
    <w:rsid w:val="00161C0F"/>
    <w:rsid w:val="00162439"/>
    <w:rsid w:val="00163458"/>
    <w:rsid w:val="0016368B"/>
    <w:rsid w:val="0016395A"/>
    <w:rsid w:val="00163D7A"/>
    <w:rsid w:val="00163DA3"/>
    <w:rsid w:val="00163E4E"/>
    <w:rsid w:val="0016443D"/>
    <w:rsid w:val="00167AAD"/>
    <w:rsid w:val="00167AAE"/>
    <w:rsid w:val="00167F25"/>
    <w:rsid w:val="00170753"/>
    <w:rsid w:val="00170F46"/>
    <w:rsid w:val="0017128E"/>
    <w:rsid w:val="00171470"/>
    <w:rsid w:val="00171571"/>
    <w:rsid w:val="00171D20"/>
    <w:rsid w:val="00171D89"/>
    <w:rsid w:val="001747A0"/>
    <w:rsid w:val="00174E3F"/>
    <w:rsid w:val="00175DFB"/>
    <w:rsid w:val="001762EB"/>
    <w:rsid w:val="00176F71"/>
    <w:rsid w:val="00177B37"/>
    <w:rsid w:val="00177CA6"/>
    <w:rsid w:val="001800F6"/>
    <w:rsid w:val="001803D8"/>
    <w:rsid w:val="00180EF0"/>
    <w:rsid w:val="0018137C"/>
    <w:rsid w:val="0018175B"/>
    <w:rsid w:val="00181CA3"/>
    <w:rsid w:val="00182665"/>
    <w:rsid w:val="0018272A"/>
    <w:rsid w:val="001832ED"/>
    <w:rsid w:val="001862B4"/>
    <w:rsid w:val="00186EF6"/>
    <w:rsid w:val="00190792"/>
    <w:rsid w:val="00191EB1"/>
    <w:rsid w:val="0019486C"/>
    <w:rsid w:val="00194C9C"/>
    <w:rsid w:val="00195346"/>
    <w:rsid w:val="001954EC"/>
    <w:rsid w:val="001962B4"/>
    <w:rsid w:val="00197F0B"/>
    <w:rsid w:val="001A0974"/>
    <w:rsid w:val="001A0A4F"/>
    <w:rsid w:val="001A1145"/>
    <w:rsid w:val="001A1382"/>
    <w:rsid w:val="001A44D0"/>
    <w:rsid w:val="001A473C"/>
    <w:rsid w:val="001A4CDF"/>
    <w:rsid w:val="001A503F"/>
    <w:rsid w:val="001A5816"/>
    <w:rsid w:val="001A5F0E"/>
    <w:rsid w:val="001A6AB4"/>
    <w:rsid w:val="001B09F3"/>
    <w:rsid w:val="001B0BDB"/>
    <w:rsid w:val="001B1764"/>
    <w:rsid w:val="001B1B77"/>
    <w:rsid w:val="001B1D51"/>
    <w:rsid w:val="001B1E06"/>
    <w:rsid w:val="001B28E2"/>
    <w:rsid w:val="001B30BE"/>
    <w:rsid w:val="001B32EA"/>
    <w:rsid w:val="001B3478"/>
    <w:rsid w:val="001B476F"/>
    <w:rsid w:val="001B6A16"/>
    <w:rsid w:val="001B7D8D"/>
    <w:rsid w:val="001B7E76"/>
    <w:rsid w:val="001C1119"/>
    <w:rsid w:val="001C1ED0"/>
    <w:rsid w:val="001C245A"/>
    <w:rsid w:val="001C2650"/>
    <w:rsid w:val="001C26E9"/>
    <w:rsid w:val="001C3146"/>
    <w:rsid w:val="001C3456"/>
    <w:rsid w:val="001C4967"/>
    <w:rsid w:val="001C5327"/>
    <w:rsid w:val="001C6375"/>
    <w:rsid w:val="001D1E32"/>
    <w:rsid w:val="001D23EE"/>
    <w:rsid w:val="001D4838"/>
    <w:rsid w:val="001D497E"/>
    <w:rsid w:val="001D4E08"/>
    <w:rsid w:val="001D5808"/>
    <w:rsid w:val="001D5DD3"/>
    <w:rsid w:val="001D5E12"/>
    <w:rsid w:val="001D737D"/>
    <w:rsid w:val="001D7680"/>
    <w:rsid w:val="001D7BB6"/>
    <w:rsid w:val="001E0158"/>
    <w:rsid w:val="001E0AF5"/>
    <w:rsid w:val="001E2143"/>
    <w:rsid w:val="001E419D"/>
    <w:rsid w:val="001E5683"/>
    <w:rsid w:val="001E6D42"/>
    <w:rsid w:val="001E6F91"/>
    <w:rsid w:val="001E7214"/>
    <w:rsid w:val="001E798F"/>
    <w:rsid w:val="001F0358"/>
    <w:rsid w:val="001F0AA0"/>
    <w:rsid w:val="001F22A0"/>
    <w:rsid w:val="001F2335"/>
    <w:rsid w:val="001F26B7"/>
    <w:rsid w:val="001F2E53"/>
    <w:rsid w:val="001F30BB"/>
    <w:rsid w:val="001F3E1B"/>
    <w:rsid w:val="001F4BCE"/>
    <w:rsid w:val="001F54A7"/>
    <w:rsid w:val="001F565E"/>
    <w:rsid w:val="001F6883"/>
    <w:rsid w:val="001F7072"/>
    <w:rsid w:val="001F73B0"/>
    <w:rsid w:val="002010FA"/>
    <w:rsid w:val="00202013"/>
    <w:rsid w:val="0020203A"/>
    <w:rsid w:val="00202600"/>
    <w:rsid w:val="0020291C"/>
    <w:rsid w:val="00202A75"/>
    <w:rsid w:val="002033CC"/>
    <w:rsid w:val="002034E0"/>
    <w:rsid w:val="00203B69"/>
    <w:rsid w:val="00204C9D"/>
    <w:rsid w:val="00204CBE"/>
    <w:rsid w:val="00205B38"/>
    <w:rsid w:val="00205B4E"/>
    <w:rsid w:val="00205E1C"/>
    <w:rsid w:val="00206433"/>
    <w:rsid w:val="00206792"/>
    <w:rsid w:val="00206805"/>
    <w:rsid w:val="00206F6F"/>
    <w:rsid w:val="00207098"/>
    <w:rsid w:val="002071C7"/>
    <w:rsid w:val="00207614"/>
    <w:rsid w:val="00210D81"/>
    <w:rsid w:val="002112A4"/>
    <w:rsid w:val="002119DA"/>
    <w:rsid w:val="002123FE"/>
    <w:rsid w:val="00213134"/>
    <w:rsid w:val="00213484"/>
    <w:rsid w:val="00213A56"/>
    <w:rsid w:val="00213F46"/>
    <w:rsid w:val="002141A7"/>
    <w:rsid w:val="0021420B"/>
    <w:rsid w:val="002158E4"/>
    <w:rsid w:val="00216DB1"/>
    <w:rsid w:val="00216F4E"/>
    <w:rsid w:val="00217708"/>
    <w:rsid w:val="00217C77"/>
    <w:rsid w:val="00222671"/>
    <w:rsid w:val="0022322E"/>
    <w:rsid w:val="00226052"/>
    <w:rsid w:val="00227938"/>
    <w:rsid w:val="0023117A"/>
    <w:rsid w:val="00233F8B"/>
    <w:rsid w:val="00234E39"/>
    <w:rsid w:val="00234E94"/>
    <w:rsid w:val="00236CC5"/>
    <w:rsid w:val="00237192"/>
    <w:rsid w:val="002409CB"/>
    <w:rsid w:val="00240F6D"/>
    <w:rsid w:val="002424F7"/>
    <w:rsid w:val="00243EAA"/>
    <w:rsid w:val="00244983"/>
    <w:rsid w:val="00244A26"/>
    <w:rsid w:val="00245B63"/>
    <w:rsid w:val="00245F51"/>
    <w:rsid w:val="00246099"/>
    <w:rsid w:val="002477DF"/>
    <w:rsid w:val="002478CC"/>
    <w:rsid w:val="00247D6A"/>
    <w:rsid w:val="00247E94"/>
    <w:rsid w:val="002503AF"/>
    <w:rsid w:val="002507FC"/>
    <w:rsid w:val="00250A64"/>
    <w:rsid w:val="00250FF7"/>
    <w:rsid w:val="00251606"/>
    <w:rsid w:val="002520FD"/>
    <w:rsid w:val="002543FA"/>
    <w:rsid w:val="00254500"/>
    <w:rsid w:val="00254CA7"/>
    <w:rsid w:val="00255DDD"/>
    <w:rsid w:val="00256057"/>
    <w:rsid w:val="00256F15"/>
    <w:rsid w:val="002575B6"/>
    <w:rsid w:val="00260995"/>
    <w:rsid w:val="00260CF0"/>
    <w:rsid w:val="00261B0D"/>
    <w:rsid w:val="00262649"/>
    <w:rsid w:val="002629DA"/>
    <w:rsid w:val="00262D3A"/>
    <w:rsid w:val="00263C5D"/>
    <w:rsid w:val="002640A2"/>
    <w:rsid w:val="00264CC7"/>
    <w:rsid w:val="0026590F"/>
    <w:rsid w:val="00265978"/>
    <w:rsid w:val="00265E62"/>
    <w:rsid w:val="002666FF"/>
    <w:rsid w:val="00266E8C"/>
    <w:rsid w:val="002674DE"/>
    <w:rsid w:val="00267DA1"/>
    <w:rsid w:val="002715EC"/>
    <w:rsid w:val="00272262"/>
    <w:rsid w:val="00272C71"/>
    <w:rsid w:val="0027342F"/>
    <w:rsid w:val="00274380"/>
    <w:rsid w:val="00274476"/>
    <w:rsid w:val="00274BE7"/>
    <w:rsid w:val="00275688"/>
    <w:rsid w:val="002805D6"/>
    <w:rsid w:val="00280822"/>
    <w:rsid w:val="002810D4"/>
    <w:rsid w:val="002817C5"/>
    <w:rsid w:val="0028211E"/>
    <w:rsid w:val="0028275A"/>
    <w:rsid w:val="002832FC"/>
    <w:rsid w:val="002848F5"/>
    <w:rsid w:val="0028615D"/>
    <w:rsid w:val="002876DB"/>
    <w:rsid w:val="00287CC9"/>
    <w:rsid w:val="00287F20"/>
    <w:rsid w:val="0029498E"/>
    <w:rsid w:val="00295005"/>
    <w:rsid w:val="002950E0"/>
    <w:rsid w:val="00295762"/>
    <w:rsid w:val="00296C5B"/>
    <w:rsid w:val="002A00F8"/>
    <w:rsid w:val="002A1225"/>
    <w:rsid w:val="002A15C8"/>
    <w:rsid w:val="002A233B"/>
    <w:rsid w:val="002A2DA1"/>
    <w:rsid w:val="002A2EFE"/>
    <w:rsid w:val="002A697F"/>
    <w:rsid w:val="002A7C96"/>
    <w:rsid w:val="002A7EE6"/>
    <w:rsid w:val="002B0511"/>
    <w:rsid w:val="002B26CC"/>
    <w:rsid w:val="002B4F01"/>
    <w:rsid w:val="002B689A"/>
    <w:rsid w:val="002B6EDD"/>
    <w:rsid w:val="002C047E"/>
    <w:rsid w:val="002C07BD"/>
    <w:rsid w:val="002C3E12"/>
    <w:rsid w:val="002C3F33"/>
    <w:rsid w:val="002C6AE3"/>
    <w:rsid w:val="002C77C9"/>
    <w:rsid w:val="002C7E94"/>
    <w:rsid w:val="002D1651"/>
    <w:rsid w:val="002D1A21"/>
    <w:rsid w:val="002D21E8"/>
    <w:rsid w:val="002D21FD"/>
    <w:rsid w:val="002D49AF"/>
    <w:rsid w:val="002D53F8"/>
    <w:rsid w:val="002D6018"/>
    <w:rsid w:val="002D63A2"/>
    <w:rsid w:val="002D6E97"/>
    <w:rsid w:val="002E061A"/>
    <w:rsid w:val="002E0AC3"/>
    <w:rsid w:val="002E2DCF"/>
    <w:rsid w:val="002E343C"/>
    <w:rsid w:val="002E39C6"/>
    <w:rsid w:val="002E75A4"/>
    <w:rsid w:val="002E7EA9"/>
    <w:rsid w:val="002F0505"/>
    <w:rsid w:val="002F19EF"/>
    <w:rsid w:val="002F1D5B"/>
    <w:rsid w:val="002F2E56"/>
    <w:rsid w:val="002F3677"/>
    <w:rsid w:val="002F4C4F"/>
    <w:rsid w:val="003002BB"/>
    <w:rsid w:val="003002E1"/>
    <w:rsid w:val="003008F9"/>
    <w:rsid w:val="0030103C"/>
    <w:rsid w:val="003011EC"/>
    <w:rsid w:val="00301B29"/>
    <w:rsid w:val="003021FB"/>
    <w:rsid w:val="00302C9C"/>
    <w:rsid w:val="00303B9C"/>
    <w:rsid w:val="003045E6"/>
    <w:rsid w:val="00304BE9"/>
    <w:rsid w:val="00305B0B"/>
    <w:rsid w:val="00306091"/>
    <w:rsid w:val="00306314"/>
    <w:rsid w:val="00306435"/>
    <w:rsid w:val="00306EA8"/>
    <w:rsid w:val="00307236"/>
    <w:rsid w:val="00307EDD"/>
    <w:rsid w:val="00310695"/>
    <w:rsid w:val="0031271D"/>
    <w:rsid w:val="003133E7"/>
    <w:rsid w:val="003154FD"/>
    <w:rsid w:val="003178EA"/>
    <w:rsid w:val="00317DB4"/>
    <w:rsid w:val="00317F4E"/>
    <w:rsid w:val="00320045"/>
    <w:rsid w:val="00320E6A"/>
    <w:rsid w:val="003212D5"/>
    <w:rsid w:val="00322233"/>
    <w:rsid w:val="003227A6"/>
    <w:rsid w:val="00322B8C"/>
    <w:rsid w:val="003248D5"/>
    <w:rsid w:val="00324935"/>
    <w:rsid w:val="00325D81"/>
    <w:rsid w:val="0032640B"/>
    <w:rsid w:val="00326536"/>
    <w:rsid w:val="00327D25"/>
    <w:rsid w:val="00330675"/>
    <w:rsid w:val="003308EF"/>
    <w:rsid w:val="00330F64"/>
    <w:rsid w:val="00331079"/>
    <w:rsid w:val="003310D8"/>
    <w:rsid w:val="00333089"/>
    <w:rsid w:val="00334B0F"/>
    <w:rsid w:val="003355F3"/>
    <w:rsid w:val="003357A6"/>
    <w:rsid w:val="00336268"/>
    <w:rsid w:val="003374B3"/>
    <w:rsid w:val="00340891"/>
    <w:rsid w:val="003414B8"/>
    <w:rsid w:val="00341FB6"/>
    <w:rsid w:val="003421E9"/>
    <w:rsid w:val="0034390B"/>
    <w:rsid w:val="00344CF0"/>
    <w:rsid w:val="0034552E"/>
    <w:rsid w:val="00345EC9"/>
    <w:rsid w:val="00346D31"/>
    <w:rsid w:val="003515BC"/>
    <w:rsid w:val="003522D0"/>
    <w:rsid w:val="00354801"/>
    <w:rsid w:val="00354C1F"/>
    <w:rsid w:val="00355CDC"/>
    <w:rsid w:val="00357D3C"/>
    <w:rsid w:val="00362180"/>
    <w:rsid w:val="0036250A"/>
    <w:rsid w:val="00362544"/>
    <w:rsid w:val="003625AD"/>
    <w:rsid w:val="0036263F"/>
    <w:rsid w:val="0036489F"/>
    <w:rsid w:val="00364938"/>
    <w:rsid w:val="00364BDA"/>
    <w:rsid w:val="00364CBD"/>
    <w:rsid w:val="00365158"/>
    <w:rsid w:val="00365FA3"/>
    <w:rsid w:val="00366336"/>
    <w:rsid w:val="00366FDB"/>
    <w:rsid w:val="00367482"/>
    <w:rsid w:val="00370733"/>
    <w:rsid w:val="00371087"/>
    <w:rsid w:val="00371350"/>
    <w:rsid w:val="00372825"/>
    <w:rsid w:val="00372867"/>
    <w:rsid w:val="00372C28"/>
    <w:rsid w:val="003736D9"/>
    <w:rsid w:val="00373751"/>
    <w:rsid w:val="00374DF2"/>
    <w:rsid w:val="00374E97"/>
    <w:rsid w:val="003776C8"/>
    <w:rsid w:val="00380046"/>
    <w:rsid w:val="0038043C"/>
    <w:rsid w:val="00380855"/>
    <w:rsid w:val="00381EC9"/>
    <w:rsid w:val="00381EF6"/>
    <w:rsid w:val="003826D5"/>
    <w:rsid w:val="003827BB"/>
    <w:rsid w:val="0038392F"/>
    <w:rsid w:val="0038473F"/>
    <w:rsid w:val="003849BA"/>
    <w:rsid w:val="00385184"/>
    <w:rsid w:val="003856D4"/>
    <w:rsid w:val="003856F5"/>
    <w:rsid w:val="00385D92"/>
    <w:rsid w:val="00386DD7"/>
    <w:rsid w:val="00390DA7"/>
    <w:rsid w:val="00390F2A"/>
    <w:rsid w:val="0039204E"/>
    <w:rsid w:val="00392942"/>
    <w:rsid w:val="00392B2D"/>
    <w:rsid w:val="00392FA9"/>
    <w:rsid w:val="00393BBF"/>
    <w:rsid w:val="00393DBC"/>
    <w:rsid w:val="00394319"/>
    <w:rsid w:val="00395F08"/>
    <w:rsid w:val="0039626D"/>
    <w:rsid w:val="0039642F"/>
    <w:rsid w:val="003A06D3"/>
    <w:rsid w:val="003A1C81"/>
    <w:rsid w:val="003A270F"/>
    <w:rsid w:val="003A34A3"/>
    <w:rsid w:val="003A3862"/>
    <w:rsid w:val="003A3EEE"/>
    <w:rsid w:val="003A42F1"/>
    <w:rsid w:val="003A4E42"/>
    <w:rsid w:val="003A7736"/>
    <w:rsid w:val="003A7A28"/>
    <w:rsid w:val="003B0020"/>
    <w:rsid w:val="003B14E0"/>
    <w:rsid w:val="003B18DF"/>
    <w:rsid w:val="003B1938"/>
    <w:rsid w:val="003B1A3A"/>
    <w:rsid w:val="003B32A5"/>
    <w:rsid w:val="003B4B82"/>
    <w:rsid w:val="003B5928"/>
    <w:rsid w:val="003B5953"/>
    <w:rsid w:val="003B72C2"/>
    <w:rsid w:val="003C06BE"/>
    <w:rsid w:val="003C092D"/>
    <w:rsid w:val="003C11D9"/>
    <w:rsid w:val="003C1ECD"/>
    <w:rsid w:val="003C1F34"/>
    <w:rsid w:val="003C2958"/>
    <w:rsid w:val="003C2A86"/>
    <w:rsid w:val="003C3C5F"/>
    <w:rsid w:val="003C3C95"/>
    <w:rsid w:val="003C4959"/>
    <w:rsid w:val="003C4E4E"/>
    <w:rsid w:val="003C6767"/>
    <w:rsid w:val="003C6DAA"/>
    <w:rsid w:val="003C6EA1"/>
    <w:rsid w:val="003C6F47"/>
    <w:rsid w:val="003C72FF"/>
    <w:rsid w:val="003C7949"/>
    <w:rsid w:val="003D08DF"/>
    <w:rsid w:val="003D110B"/>
    <w:rsid w:val="003D1FC9"/>
    <w:rsid w:val="003D213E"/>
    <w:rsid w:val="003D27A6"/>
    <w:rsid w:val="003D40D2"/>
    <w:rsid w:val="003D4750"/>
    <w:rsid w:val="003D4AE9"/>
    <w:rsid w:val="003D5572"/>
    <w:rsid w:val="003D6555"/>
    <w:rsid w:val="003D6AAC"/>
    <w:rsid w:val="003E092E"/>
    <w:rsid w:val="003E15EB"/>
    <w:rsid w:val="003E16AD"/>
    <w:rsid w:val="003E2853"/>
    <w:rsid w:val="003E39FF"/>
    <w:rsid w:val="003E478C"/>
    <w:rsid w:val="003E5D43"/>
    <w:rsid w:val="003E6120"/>
    <w:rsid w:val="003E6855"/>
    <w:rsid w:val="003E7124"/>
    <w:rsid w:val="003E79F2"/>
    <w:rsid w:val="003F1789"/>
    <w:rsid w:val="003F1BAD"/>
    <w:rsid w:val="003F279D"/>
    <w:rsid w:val="003F3E83"/>
    <w:rsid w:val="003F457A"/>
    <w:rsid w:val="003F4841"/>
    <w:rsid w:val="003F4D4C"/>
    <w:rsid w:val="003F5F4A"/>
    <w:rsid w:val="003F6555"/>
    <w:rsid w:val="003F6DDF"/>
    <w:rsid w:val="003F763A"/>
    <w:rsid w:val="00400C29"/>
    <w:rsid w:val="004020C1"/>
    <w:rsid w:val="0040262A"/>
    <w:rsid w:val="00402FC1"/>
    <w:rsid w:val="004033FF"/>
    <w:rsid w:val="0040375F"/>
    <w:rsid w:val="00403D69"/>
    <w:rsid w:val="00403DB6"/>
    <w:rsid w:val="004055B7"/>
    <w:rsid w:val="00406725"/>
    <w:rsid w:val="0040763D"/>
    <w:rsid w:val="0040783A"/>
    <w:rsid w:val="00407A65"/>
    <w:rsid w:val="00407AFF"/>
    <w:rsid w:val="004115AA"/>
    <w:rsid w:val="00411B71"/>
    <w:rsid w:val="004123A7"/>
    <w:rsid w:val="004146F5"/>
    <w:rsid w:val="004151FF"/>
    <w:rsid w:val="00415769"/>
    <w:rsid w:val="00416306"/>
    <w:rsid w:val="00416CB2"/>
    <w:rsid w:val="00416F45"/>
    <w:rsid w:val="0042161E"/>
    <w:rsid w:val="004249E0"/>
    <w:rsid w:val="004254A4"/>
    <w:rsid w:val="00425D72"/>
    <w:rsid w:val="004304C2"/>
    <w:rsid w:val="00430C48"/>
    <w:rsid w:val="0043191C"/>
    <w:rsid w:val="004331C0"/>
    <w:rsid w:val="004335FB"/>
    <w:rsid w:val="0043404A"/>
    <w:rsid w:val="00434B18"/>
    <w:rsid w:val="004361AE"/>
    <w:rsid w:val="004368D3"/>
    <w:rsid w:val="00436B12"/>
    <w:rsid w:val="0043707B"/>
    <w:rsid w:val="00441631"/>
    <w:rsid w:val="0044202C"/>
    <w:rsid w:val="004423A8"/>
    <w:rsid w:val="00442B7E"/>
    <w:rsid w:val="004441CB"/>
    <w:rsid w:val="004447CA"/>
    <w:rsid w:val="00444A44"/>
    <w:rsid w:val="004457E9"/>
    <w:rsid w:val="0044583A"/>
    <w:rsid w:val="004462A6"/>
    <w:rsid w:val="004464F9"/>
    <w:rsid w:val="0044758F"/>
    <w:rsid w:val="004475DE"/>
    <w:rsid w:val="004500A8"/>
    <w:rsid w:val="00450AFE"/>
    <w:rsid w:val="0045198B"/>
    <w:rsid w:val="00451B39"/>
    <w:rsid w:val="00453BAF"/>
    <w:rsid w:val="00453FF3"/>
    <w:rsid w:val="0045431C"/>
    <w:rsid w:val="00455C34"/>
    <w:rsid w:val="004567A3"/>
    <w:rsid w:val="0046039F"/>
    <w:rsid w:val="00460A83"/>
    <w:rsid w:val="00461430"/>
    <w:rsid w:val="00462BDE"/>
    <w:rsid w:val="00463223"/>
    <w:rsid w:val="00463429"/>
    <w:rsid w:val="00463BA2"/>
    <w:rsid w:val="00463BF3"/>
    <w:rsid w:val="00463E65"/>
    <w:rsid w:val="00463F39"/>
    <w:rsid w:val="0046408F"/>
    <w:rsid w:val="00465200"/>
    <w:rsid w:val="00465AAB"/>
    <w:rsid w:val="0046725C"/>
    <w:rsid w:val="0046795D"/>
    <w:rsid w:val="00467F4E"/>
    <w:rsid w:val="00471802"/>
    <w:rsid w:val="00474A1E"/>
    <w:rsid w:val="0047534C"/>
    <w:rsid w:val="004756BC"/>
    <w:rsid w:val="00477226"/>
    <w:rsid w:val="0047769A"/>
    <w:rsid w:val="00480E70"/>
    <w:rsid w:val="00481377"/>
    <w:rsid w:val="00481EB3"/>
    <w:rsid w:val="00482912"/>
    <w:rsid w:val="00482FB2"/>
    <w:rsid w:val="00483677"/>
    <w:rsid w:val="004837BA"/>
    <w:rsid w:val="00484589"/>
    <w:rsid w:val="004845C7"/>
    <w:rsid w:val="00484F2C"/>
    <w:rsid w:val="00485A2D"/>
    <w:rsid w:val="00486AC9"/>
    <w:rsid w:val="004873D7"/>
    <w:rsid w:val="0049194C"/>
    <w:rsid w:val="00491B0D"/>
    <w:rsid w:val="00495C00"/>
    <w:rsid w:val="0049608B"/>
    <w:rsid w:val="004A0068"/>
    <w:rsid w:val="004A0153"/>
    <w:rsid w:val="004A205B"/>
    <w:rsid w:val="004A2A98"/>
    <w:rsid w:val="004A2B5A"/>
    <w:rsid w:val="004A2DE0"/>
    <w:rsid w:val="004A3099"/>
    <w:rsid w:val="004A3D35"/>
    <w:rsid w:val="004A3E31"/>
    <w:rsid w:val="004A3F12"/>
    <w:rsid w:val="004A5711"/>
    <w:rsid w:val="004B05A2"/>
    <w:rsid w:val="004B1F3F"/>
    <w:rsid w:val="004B29BE"/>
    <w:rsid w:val="004B3C93"/>
    <w:rsid w:val="004B3D94"/>
    <w:rsid w:val="004B4292"/>
    <w:rsid w:val="004B4F9E"/>
    <w:rsid w:val="004B686A"/>
    <w:rsid w:val="004B6A23"/>
    <w:rsid w:val="004C0A43"/>
    <w:rsid w:val="004C1B14"/>
    <w:rsid w:val="004C5188"/>
    <w:rsid w:val="004C52A5"/>
    <w:rsid w:val="004C6BB7"/>
    <w:rsid w:val="004C7322"/>
    <w:rsid w:val="004C7F3A"/>
    <w:rsid w:val="004D0743"/>
    <w:rsid w:val="004D1E56"/>
    <w:rsid w:val="004D2A2A"/>
    <w:rsid w:val="004D2A6C"/>
    <w:rsid w:val="004D3093"/>
    <w:rsid w:val="004D327F"/>
    <w:rsid w:val="004D3BC1"/>
    <w:rsid w:val="004D521E"/>
    <w:rsid w:val="004D751D"/>
    <w:rsid w:val="004D7726"/>
    <w:rsid w:val="004D7B08"/>
    <w:rsid w:val="004E2940"/>
    <w:rsid w:val="004E3928"/>
    <w:rsid w:val="004E3B8F"/>
    <w:rsid w:val="004E3F05"/>
    <w:rsid w:val="004E41DF"/>
    <w:rsid w:val="004E41EB"/>
    <w:rsid w:val="004E4BB6"/>
    <w:rsid w:val="004E514C"/>
    <w:rsid w:val="004E556C"/>
    <w:rsid w:val="004E684C"/>
    <w:rsid w:val="004E7477"/>
    <w:rsid w:val="004E7DD2"/>
    <w:rsid w:val="004F057C"/>
    <w:rsid w:val="004F140A"/>
    <w:rsid w:val="004F1501"/>
    <w:rsid w:val="004F217A"/>
    <w:rsid w:val="004F2218"/>
    <w:rsid w:val="004F4767"/>
    <w:rsid w:val="004F514A"/>
    <w:rsid w:val="004F631D"/>
    <w:rsid w:val="004F72F5"/>
    <w:rsid w:val="00500994"/>
    <w:rsid w:val="00500EAF"/>
    <w:rsid w:val="005020C3"/>
    <w:rsid w:val="00503611"/>
    <w:rsid w:val="00503EF6"/>
    <w:rsid w:val="005052F3"/>
    <w:rsid w:val="00505891"/>
    <w:rsid w:val="0050656E"/>
    <w:rsid w:val="005078E5"/>
    <w:rsid w:val="005100E4"/>
    <w:rsid w:val="00511FA0"/>
    <w:rsid w:val="005128B4"/>
    <w:rsid w:val="00512DCA"/>
    <w:rsid w:val="00513640"/>
    <w:rsid w:val="00514D46"/>
    <w:rsid w:val="00514D52"/>
    <w:rsid w:val="00515F1C"/>
    <w:rsid w:val="00516247"/>
    <w:rsid w:val="0051761C"/>
    <w:rsid w:val="00517B12"/>
    <w:rsid w:val="00520015"/>
    <w:rsid w:val="00520608"/>
    <w:rsid w:val="005207E5"/>
    <w:rsid w:val="005220F0"/>
    <w:rsid w:val="00522F5A"/>
    <w:rsid w:val="00523AB0"/>
    <w:rsid w:val="005278B0"/>
    <w:rsid w:val="00527AFE"/>
    <w:rsid w:val="0053019A"/>
    <w:rsid w:val="005301C8"/>
    <w:rsid w:val="00530762"/>
    <w:rsid w:val="005312EB"/>
    <w:rsid w:val="00531728"/>
    <w:rsid w:val="005320BD"/>
    <w:rsid w:val="005332A1"/>
    <w:rsid w:val="005347F1"/>
    <w:rsid w:val="0053488D"/>
    <w:rsid w:val="005354F4"/>
    <w:rsid w:val="0053553F"/>
    <w:rsid w:val="00536403"/>
    <w:rsid w:val="00537054"/>
    <w:rsid w:val="00537AB8"/>
    <w:rsid w:val="00540116"/>
    <w:rsid w:val="005401B8"/>
    <w:rsid w:val="005411C8"/>
    <w:rsid w:val="0054191C"/>
    <w:rsid w:val="005428E2"/>
    <w:rsid w:val="005434D7"/>
    <w:rsid w:val="00545183"/>
    <w:rsid w:val="00545EFF"/>
    <w:rsid w:val="005461D2"/>
    <w:rsid w:val="0054755B"/>
    <w:rsid w:val="00547ABB"/>
    <w:rsid w:val="005513CE"/>
    <w:rsid w:val="00552061"/>
    <w:rsid w:val="0055266B"/>
    <w:rsid w:val="00553B03"/>
    <w:rsid w:val="005541A8"/>
    <w:rsid w:val="00554344"/>
    <w:rsid w:val="005554BC"/>
    <w:rsid w:val="0055605A"/>
    <w:rsid w:val="00556580"/>
    <w:rsid w:val="00556EDB"/>
    <w:rsid w:val="0055703B"/>
    <w:rsid w:val="00557A50"/>
    <w:rsid w:val="00560D9D"/>
    <w:rsid w:val="00561407"/>
    <w:rsid w:val="005618FC"/>
    <w:rsid w:val="00561996"/>
    <w:rsid w:val="00561B2D"/>
    <w:rsid w:val="00561C65"/>
    <w:rsid w:val="00561F7E"/>
    <w:rsid w:val="00562209"/>
    <w:rsid w:val="005629B1"/>
    <w:rsid w:val="005631E1"/>
    <w:rsid w:val="005645B8"/>
    <w:rsid w:val="005648EF"/>
    <w:rsid w:val="00564910"/>
    <w:rsid w:val="005669E9"/>
    <w:rsid w:val="00567446"/>
    <w:rsid w:val="005674D4"/>
    <w:rsid w:val="005702AF"/>
    <w:rsid w:val="00570A50"/>
    <w:rsid w:val="00570AD8"/>
    <w:rsid w:val="00573E9F"/>
    <w:rsid w:val="0057581A"/>
    <w:rsid w:val="005767C5"/>
    <w:rsid w:val="00576BE4"/>
    <w:rsid w:val="00576D46"/>
    <w:rsid w:val="0057722F"/>
    <w:rsid w:val="0057736E"/>
    <w:rsid w:val="00577695"/>
    <w:rsid w:val="00581018"/>
    <w:rsid w:val="00581A9B"/>
    <w:rsid w:val="00581D1F"/>
    <w:rsid w:val="00582823"/>
    <w:rsid w:val="00583091"/>
    <w:rsid w:val="005830A9"/>
    <w:rsid w:val="005834D2"/>
    <w:rsid w:val="0058390D"/>
    <w:rsid w:val="005839AA"/>
    <w:rsid w:val="00583AA7"/>
    <w:rsid w:val="00583C32"/>
    <w:rsid w:val="00584073"/>
    <w:rsid w:val="0058447F"/>
    <w:rsid w:val="00585504"/>
    <w:rsid w:val="00585C95"/>
    <w:rsid w:val="0059077D"/>
    <w:rsid w:val="005909A1"/>
    <w:rsid w:val="00590EBB"/>
    <w:rsid w:val="005912AF"/>
    <w:rsid w:val="00592928"/>
    <w:rsid w:val="00592B3B"/>
    <w:rsid w:val="00593FAD"/>
    <w:rsid w:val="00594837"/>
    <w:rsid w:val="0059484E"/>
    <w:rsid w:val="00594CE6"/>
    <w:rsid w:val="00594E84"/>
    <w:rsid w:val="00594F1A"/>
    <w:rsid w:val="0059642C"/>
    <w:rsid w:val="00596E98"/>
    <w:rsid w:val="005A08F1"/>
    <w:rsid w:val="005A0AC5"/>
    <w:rsid w:val="005A0EAC"/>
    <w:rsid w:val="005A1E8E"/>
    <w:rsid w:val="005A2DC6"/>
    <w:rsid w:val="005A36D9"/>
    <w:rsid w:val="005A41CB"/>
    <w:rsid w:val="005A4835"/>
    <w:rsid w:val="005A4D57"/>
    <w:rsid w:val="005A4E98"/>
    <w:rsid w:val="005A5CE5"/>
    <w:rsid w:val="005B13CA"/>
    <w:rsid w:val="005B2119"/>
    <w:rsid w:val="005B35E8"/>
    <w:rsid w:val="005B6841"/>
    <w:rsid w:val="005B6B0E"/>
    <w:rsid w:val="005B788A"/>
    <w:rsid w:val="005B792B"/>
    <w:rsid w:val="005B7A1F"/>
    <w:rsid w:val="005C0924"/>
    <w:rsid w:val="005C0EB6"/>
    <w:rsid w:val="005C2001"/>
    <w:rsid w:val="005C2A3A"/>
    <w:rsid w:val="005C3ECF"/>
    <w:rsid w:val="005C426D"/>
    <w:rsid w:val="005C48F7"/>
    <w:rsid w:val="005C564F"/>
    <w:rsid w:val="005C5FBB"/>
    <w:rsid w:val="005C657D"/>
    <w:rsid w:val="005D1097"/>
    <w:rsid w:val="005D1E32"/>
    <w:rsid w:val="005D1F9B"/>
    <w:rsid w:val="005D3005"/>
    <w:rsid w:val="005D3B0F"/>
    <w:rsid w:val="005D4B78"/>
    <w:rsid w:val="005D6067"/>
    <w:rsid w:val="005D66B6"/>
    <w:rsid w:val="005D6AFF"/>
    <w:rsid w:val="005E1B47"/>
    <w:rsid w:val="005E33C5"/>
    <w:rsid w:val="005E4D2F"/>
    <w:rsid w:val="005E63E0"/>
    <w:rsid w:val="005E6E85"/>
    <w:rsid w:val="005F0121"/>
    <w:rsid w:val="005F0899"/>
    <w:rsid w:val="005F1375"/>
    <w:rsid w:val="005F2CA7"/>
    <w:rsid w:val="005F2DCA"/>
    <w:rsid w:val="005F3A7B"/>
    <w:rsid w:val="005F522C"/>
    <w:rsid w:val="00600A0C"/>
    <w:rsid w:val="00601721"/>
    <w:rsid w:val="00602F9D"/>
    <w:rsid w:val="006031F6"/>
    <w:rsid w:val="0060375A"/>
    <w:rsid w:val="006039E7"/>
    <w:rsid w:val="00604084"/>
    <w:rsid w:val="0060479B"/>
    <w:rsid w:val="00607E45"/>
    <w:rsid w:val="00612D6C"/>
    <w:rsid w:val="00613163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5297"/>
    <w:rsid w:val="006261D5"/>
    <w:rsid w:val="00626440"/>
    <w:rsid w:val="006264CD"/>
    <w:rsid w:val="006267D0"/>
    <w:rsid w:val="00630062"/>
    <w:rsid w:val="00631AFC"/>
    <w:rsid w:val="00631B0E"/>
    <w:rsid w:val="00631D22"/>
    <w:rsid w:val="00632215"/>
    <w:rsid w:val="00632679"/>
    <w:rsid w:val="006332F1"/>
    <w:rsid w:val="006340EB"/>
    <w:rsid w:val="00634A54"/>
    <w:rsid w:val="00634DC7"/>
    <w:rsid w:val="00636BF8"/>
    <w:rsid w:val="0063764E"/>
    <w:rsid w:val="00640153"/>
    <w:rsid w:val="006419FD"/>
    <w:rsid w:val="00641A13"/>
    <w:rsid w:val="006421D3"/>
    <w:rsid w:val="006446B6"/>
    <w:rsid w:val="00645831"/>
    <w:rsid w:val="0064633C"/>
    <w:rsid w:val="00647814"/>
    <w:rsid w:val="00650D03"/>
    <w:rsid w:val="006510A0"/>
    <w:rsid w:val="006510F6"/>
    <w:rsid w:val="0065163C"/>
    <w:rsid w:val="0065220D"/>
    <w:rsid w:val="00652236"/>
    <w:rsid w:val="00654A72"/>
    <w:rsid w:val="00654B58"/>
    <w:rsid w:val="006553DD"/>
    <w:rsid w:val="006565C6"/>
    <w:rsid w:val="00660F59"/>
    <w:rsid w:val="00661D87"/>
    <w:rsid w:val="00661F54"/>
    <w:rsid w:val="00663E54"/>
    <w:rsid w:val="00663FBA"/>
    <w:rsid w:val="0066420D"/>
    <w:rsid w:val="00665955"/>
    <w:rsid w:val="0066671C"/>
    <w:rsid w:val="0066695E"/>
    <w:rsid w:val="00667B85"/>
    <w:rsid w:val="00670F88"/>
    <w:rsid w:val="00671703"/>
    <w:rsid w:val="00671F24"/>
    <w:rsid w:val="00673461"/>
    <w:rsid w:val="006764DB"/>
    <w:rsid w:val="0067679C"/>
    <w:rsid w:val="0067756E"/>
    <w:rsid w:val="006775E9"/>
    <w:rsid w:val="00680823"/>
    <w:rsid w:val="00686063"/>
    <w:rsid w:val="00691A6F"/>
    <w:rsid w:val="00691E8F"/>
    <w:rsid w:val="00692138"/>
    <w:rsid w:val="0069265E"/>
    <w:rsid w:val="0069301A"/>
    <w:rsid w:val="00693424"/>
    <w:rsid w:val="006936F5"/>
    <w:rsid w:val="00694314"/>
    <w:rsid w:val="006962E5"/>
    <w:rsid w:val="006969A2"/>
    <w:rsid w:val="006969DC"/>
    <w:rsid w:val="006971C8"/>
    <w:rsid w:val="00697500"/>
    <w:rsid w:val="0069789C"/>
    <w:rsid w:val="00697D2D"/>
    <w:rsid w:val="006A14C3"/>
    <w:rsid w:val="006A1C52"/>
    <w:rsid w:val="006A2BCB"/>
    <w:rsid w:val="006A49AA"/>
    <w:rsid w:val="006A6E40"/>
    <w:rsid w:val="006A707F"/>
    <w:rsid w:val="006A722F"/>
    <w:rsid w:val="006B0600"/>
    <w:rsid w:val="006B0DEE"/>
    <w:rsid w:val="006B183E"/>
    <w:rsid w:val="006B1FBF"/>
    <w:rsid w:val="006B2CDD"/>
    <w:rsid w:val="006B2E0B"/>
    <w:rsid w:val="006B3CCE"/>
    <w:rsid w:val="006B4E0C"/>
    <w:rsid w:val="006B5573"/>
    <w:rsid w:val="006B61D5"/>
    <w:rsid w:val="006B6CB1"/>
    <w:rsid w:val="006B7F67"/>
    <w:rsid w:val="006C01EF"/>
    <w:rsid w:val="006C4240"/>
    <w:rsid w:val="006C4A69"/>
    <w:rsid w:val="006C54E0"/>
    <w:rsid w:val="006C570D"/>
    <w:rsid w:val="006C6E1E"/>
    <w:rsid w:val="006C78B8"/>
    <w:rsid w:val="006D11D6"/>
    <w:rsid w:val="006D18FC"/>
    <w:rsid w:val="006D2CC1"/>
    <w:rsid w:val="006D2FA7"/>
    <w:rsid w:val="006D3078"/>
    <w:rsid w:val="006D329D"/>
    <w:rsid w:val="006D5E75"/>
    <w:rsid w:val="006D61F1"/>
    <w:rsid w:val="006D69E6"/>
    <w:rsid w:val="006D6FDB"/>
    <w:rsid w:val="006E23A7"/>
    <w:rsid w:val="006E2C36"/>
    <w:rsid w:val="006E3D27"/>
    <w:rsid w:val="006E52CD"/>
    <w:rsid w:val="006E5635"/>
    <w:rsid w:val="006E579E"/>
    <w:rsid w:val="006E59D7"/>
    <w:rsid w:val="006E5F23"/>
    <w:rsid w:val="006E5F3D"/>
    <w:rsid w:val="006E6734"/>
    <w:rsid w:val="006E754D"/>
    <w:rsid w:val="006E7742"/>
    <w:rsid w:val="006F0D7C"/>
    <w:rsid w:val="006F0DA4"/>
    <w:rsid w:val="006F25EC"/>
    <w:rsid w:val="006F4231"/>
    <w:rsid w:val="006F4D10"/>
    <w:rsid w:val="006F6179"/>
    <w:rsid w:val="006F6A9E"/>
    <w:rsid w:val="006F6DF5"/>
    <w:rsid w:val="007021F3"/>
    <w:rsid w:val="00702329"/>
    <w:rsid w:val="00702A3A"/>
    <w:rsid w:val="00702B4C"/>
    <w:rsid w:val="00703D8A"/>
    <w:rsid w:val="00704390"/>
    <w:rsid w:val="00704981"/>
    <w:rsid w:val="00705D2F"/>
    <w:rsid w:val="00706019"/>
    <w:rsid w:val="00706100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6720"/>
    <w:rsid w:val="0071787C"/>
    <w:rsid w:val="00721684"/>
    <w:rsid w:val="00721DB6"/>
    <w:rsid w:val="007220B7"/>
    <w:rsid w:val="00723FBA"/>
    <w:rsid w:val="00723FC6"/>
    <w:rsid w:val="0072434D"/>
    <w:rsid w:val="00725592"/>
    <w:rsid w:val="00725862"/>
    <w:rsid w:val="007259C3"/>
    <w:rsid w:val="00725A17"/>
    <w:rsid w:val="00725D46"/>
    <w:rsid w:val="00726638"/>
    <w:rsid w:val="0072672F"/>
    <w:rsid w:val="00726C38"/>
    <w:rsid w:val="00730762"/>
    <w:rsid w:val="0073112F"/>
    <w:rsid w:val="00731942"/>
    <w:rsid w:val="00733B1B"/>
    <w:rsid w:val="00733FA2"/>
    <w:rsid w:val="0073547A"/>
    <w:rsid w:val="00740D03"/>
    <w:rsid w:val="007418DB"/>
    <w:rsid w:val="00741B8C"/>
    <w:rsid w:val="00741C80"/>
    <w:rsid w:val="00741DAE"/>
    <w:rsid w:val="00741F0E"/>
    <w:rsid w:val="00741F6B"/>
    <w:rsid w:val="00742D30"/>
    <w:rsid w:val="00745F5D"/>
    <w:rsid w:val="00745F7C"/>
    <w:rsid w:val="00747C5E"/>
    <w:rsid w:val="00750040"/>
    <w:rsid w:val="00752329"/>
    <w:rsid w:val="007524B2"/>
    <w:rsid w:val="00753707"/>
    <w:rsid w:val="00753708"/>
    <w:rsid w:val="007542FC"/>
    <w:rsid w:val="00757DF8"/>
    <w:rsid w:val="0076091F"/>
    <w:rsid w:val="00760B01"/>
    <w:rsid w:val="00761812"/>
    <w:rsid w:val="00762115"/>
    <w:rsid w:val="00762584"/>
    <w:rsid w:val="007628A1"/>
    <w:rsid w:val="00763F80"/>
    <w:rsid w:val="00764465"/>
    <w:rsid w:val="00765185"/>
    <w:rsid w:val="00765F50"/>
    <w:rsid w:val="00770191"/>
    <w:rsid w:val="007701FD"/>
    <w:rsid w:val="00770882"/>
    <w:rsid w:val="00770E8C"/>
    <w:rsid w:val="007720E1"/>
    <w:rsid w:val="007725D4"/>
    <w:rsid w:val="00772D24"/>
    <w:rsid w:val="0077317E"/>
    <w:rsid w:val="007733B5"/>
    <w:rsid w:val="007738F5"/>
    <w:rsid w:val="00774EB9"/>
    <w:rsid w:val="00775ACD"/>
    <w:rsid w:val="00775ACF"/>
    <w:rsid w:val="00775D7B"/>
    <w:rsid w:val="00776218"/>
    <w:rsid w:val="00776C09"/>
    <w:rsid w:val="00777006"/>
    <w:rsid w:val="00777E6D"/>
    <w:rsid w:val="0078196E"/>
    <w:rsid w:val="00781B5D"/>
    <w:rsid w:val="0078465C"/>
    <w:rsid w:val="007853C7"/>
    <w:rsid w:val="0078593E"/>
    <w:rsid w:val="00785971"/>
    <w:rsid w:val="00786EC0"/>
    <w:rsid w:val="00787255"/>
    <w:rsid w:val="007879CE"/>
    <w:rsid w:val="00790351"/>
    <w:rsid w:val="00790C11"/>
    <w:rsid w:val="007912A2"/>
    <w:rsid w:val="007919B2"/>
    <w:rsid w:val="00791F78"/>
    <w:rsid w:val="007922D6"/>
    <w:rsid w:val="0079390B"/>
    <w:rsid w:val="00793E64"/>
    <w:rsid w:val="00793E84"/>
    <w:rsid w:val="00795C3B"/>
    <w:rsid w:val="00797797"/>
    <w:rsid w:val="007A005B"/>
    <w:rsid w:val="007A3141"/>
    <w:rsid w:val="007A3F72"/>
    <w:rsid w:val="007A4E38"/>
    <w:rsid w:val="007A65E9"/>
    <w:rsid w:val="007A6A46"/>
    <w:rsid w:val="007B08EC"/>
    <w:rsid w:val="007B15C8"/>
    <w:rsid w:val="007B1A55"/>
    <w:rsid w:val="007B7117"/>
    <w:rsid w:val="007B7150"/>
    <w:rsid w:val="007C00F6"/>
    <w:rsid w:val="007C0247"/>
    <w:rsid w:val="007C2771"/>
    <w:rsid w:val="007C3265"/>
    <w:rsid w:val="007C327B"/>
    <w:rsid w:val="007C3697"/>
    <w:rsid w:val="007C40F0"/>
    <w:rsid w:val="007C4304"/>
    <w:rsid w:val="007C4555"/>
    <w:rsid w:val="007C5195"/>
    <w:rsid w:val="007C54F2"/>
    <w:rsid w:val="007C5A71"/>
    <w:rsid w:val="007C5E7E"/>
    <w:rsid w:val="007C6E35"/>
    <w:rsid w:val="007C6F95"/>
    <w:rsid w:val="007C76E4"/>
    <w:rsid w:val="007D0ECE"/>
    <w:rsid w:val="007D1ECF"/>
    <w:rsid w:val="007D1F6D"/>
    <w:rsid w:val="007D4256"/>
    <w:rsid w:val="007D44ED"/>
    <w:rsid w:val="007D4752"/>
    <w:rsid w:val="007D501C"/>
    <w:rsid w:val="007D59E2"/>
    <w:rsid w:val="007D6736"/>
    <w:rsid w:val="007E1449"/>
    <w:rsid w:val="007E1566"/>
    <w:rsid w:val="007E1697"/>
    <w:rsid w:val="007E1E57"/>
    <w:rsid w:val="007E210F"/>
    <w:rsid w:val="007E30DC"/>
    <w:rsid w:val="007E33B6"/>
    <w:rsid w:val="007E43E1"/>
    <w:rsid w:val="007E4947"/>
    <w:rsid w:val="007E6BE8"/>
    <w:rsid w:val="007F0761"/>
    <w:rsid w:val="007F1873"/>
    <w:rsid w:val="007F2136"/>
    <w:rsid w:val="007F28C3"/>
    <w:rsid w:val="007F507D"/>
    <w:rsid w:val="007F77B9"/>
    <w:rsid w:val="0080029F"/>
    <w:rsid w:val="00800C0A"/>
    <w:rsid w:val="008015D9"/>
    <w:rsid w:val="0080240D"/>
    <w:rsid w:val="00802A0B"/>
    <w:rsid w:val="00803A53"/>
    <w:rsid w:val="00803F3F"/>
    <w:rsid w:val="008055A4"/>
    <w:rsid w:val="00805908"/>
    <w:rsid w:val="008073BC"/>
    <w:rsid w:val="00810EA1"/>
    <w:rsid w:val="00811488"/>
    <w:rsid w:val="00811806"/>
    <w:rsid w:val="00811BBF"/>
    <w:rsid w:val="00812223"/>
    <w:rsid w:val="00812558"/>
    <w:rsid w:val="008128AF"/>
    <w:rsid w:val="00812D6E"/>
    <w:rsid w:val="00813435"/>
    <w:rsid w:val="008135C7"/>
    <w:rsid w:val="00813780"/>
    <w:rsid w:val="00814108"/>
    <w:rsid w:val="00814DA7"/>
    <w:rsid w:val="0081507F"/>
    <w:rsid w:val="00815319"/>
    <w:rsid w:val="008159E9"/>
    <w:rsid w:val="00815CE1"/>
    <w:rsid w:val="00816599"/>
    <w:rsid w:val="0081659D"/>
    <w:rsid w:val="008173BF"/>
    <w:rsid w:val="008177EA"/>
    <w:rsid w:val="00820715"/>
    <w:rsid w:val="00821552"/>
    <w:rsid w:val="008218DC"/>
    <w:rsid w:val="00822EAE"/>
    <w:rsid w:val="00824476"/>
    <w:rsid w:val="008247F9"/>
    <w:rsid w:val="008249F6"/>
    <w:rsid w:val="00824BC1"/>
    <w:rsid w:val="008252F0"/>
    <w:rsid w:val="008266B9"/>
    <w:rsid w:val="00827E12"/>
    <w:rsid w:val="00833A02"/>
    <w:rsid w:val="00833CDE"/>
    <w:rsid w:val="00833D24"/>
    <w:rsid w:val="00834032"/>
    <w:rsid w:val="008354A3"/>
    <w:rsid w:val="00835CBD"/>
    <w:rsid w:val="00836C12"/>
    <w:rsid w:val="00837BD1"/>
    <w:rsid w:val="00840B60"/>
    <w:rsid w:val="00840D1C"/>
    <w:rsid w:val="00841CBB"/>
    <w:rsid w:val="0084216A"/>
    <w:rsid w:val="008428EE"/>
    <w:rsid w:val="00842C27"/>
    <w:rsid w:val="00842F63"/>
    <w:rsid w:val="00843269"/>
    <w:rsid w:val="00844A43"/>
    <w:rsid w:val="008459D5"/>
    <w:rsid w:val="0084796B"/>
    <w:rsid w:val="00850C82"/>
    <w:rsid w:val="00852382"/>
    <w:rsid w:val="00852B5B"/>
    <w:rsid w:val="00852C4E"/>
    <w:rsid w:val="008531BC"/>
    <w:rsid w:val="00853FB1"/>
    <w:rsid w:val="00855400"/>
    <w:rsid w:val="00855B8D"/>
    <w:rsid w:val="00855DD7"/>
    <w:rsid w:val="00855DEE"/>
    <w:rsid w:val="0085740F"/>
    <w:rsid w:val="008575A4"/>
    <w:rsid w:val="00860E5C"/>
    <w:rsid w:val="00861605"/>
    <w:rsid w:val="00861FB6"/>
    <w:rsid w:val="008628F7"/>
    <w:rsid w:val="008631DD"/>
    <w:rsid w:val="00866627"/>
    <w:rsid w:val="00866CE1"/>
    <w:rsid w:val="00866DB4"/>
    <w:rsid w:val="0086798C"/>
    <w:rsid w:val="00870218"/>
    <w:rsid w:val="0087080B"/>
    <w:rsid w:val="00870BAA"/>
    <w:rsid w:val="00870C91"/>
    <w:rsid w:val="00871487"/>
    <w:rsid w:val="0087233A"/>
    <w:rsid w:val="00872E93"/>
    <w:rsid w:val="00873BBC"/>
    <w:rsid w:val="00873C63"/>
    <w:rsid w:val="008740FF"/>
    <w:rsid w:val="0087443F"/>
    <w:rsid w:val="008747E5"/>
    <w:rsid w:val="00876840"/>
    <w:rsid w:val="00877520"/>
    <w:rsid w:val="00877ACE"/>
    <w:rsid w:val="00880402"/>
    <w:rsid w:val="008811EF"/>
    <w:rsid w:val="008815EC"/>
    <w:rsid w:val="008821A5"/>
    <w:rsid w:val="00883772"/>
    <w:rsid w:val="00883B9C"/>
    <w:rsid w:val="00884A48"/>
    <w:rsid w:val="00885995"/>
    <w:rsid w:val="008862D4"/>
    <w:rsid w:val="00887D79"/>
    <w:rsid w:val="00887EF3"/>
    <w:rsid w:val="008908F1"/>
    <w:rsid w:val="008918D0"/>
    <w:rsid w:val="00892CB2"/>
    <w:rsid w:val="00894A59"/>
    <w:rsid w:val="0089777B"/>
    <w:rsid w:val="008A0760"/>
    <w:rsid w:val="008A1952"/>
    <w:rsid w:val="008A1CA1"/>
    <w:rsid w:val="008A3675"/>
    <w:rsid w:val="008A37A7"/>
    <w:rsid w:val="008A44FD"/>
    <w:rsid w:val="008A52EF"/>
    <w:rsid w:val="008A53D0"/>
    <w:rsid w:val="008A5981"/>
    <w:rsid w:val="008A5B7A"/>
    <w:rsid w:val="008A7FD7"/>
    <w:rsid w:val="008B0044"/>
    <w:rsid w:val="008B167D"/>
    <w:rsid w:val="008B1917"/>
    <w:rsid w:val="008B1AD1"/>
    <w:rsid w:val="008B1C99"/>
    <w:rsid w:val="008B1DB3"/>
    <w:rsid w:val="008B2583"/>
    <w:rsid w:val="008B2DD0"/>
    <w:rsid w:val="008B371B"/>
    <w:rsid w:val="008B3CD9"/>
    <w:rsid w:val="008C1511"/>
    <w:rsid w:val="008C183D"/>
    <w:rsid w:val="008C19A4"/>
    <w:rsid w:val="008C3401"/>
    <w:rsid w:val="008C40DC"/>
    <w:rsid w:val="008C450C"/>
    <w:rsid w:val="008C4DA1"/>
    <w:rsid w:val="008C5D1F"/>
    <w:rsid w:val="008C5D21"/>
    <w:rsid w:val="008C666D"/>
    <w:rsid w:val="008C744C"/>
    <w:rsid w:val="008C74FA"/>
    <w:rsid w:val="008D0F3A"/>
    <w:rsid w:val="008D165A"/>
    <w:rsid w:val="008D18DC"/>
    <w:rsid w:val="008D2084"/>
    <w:rsid w:val="008D2E57"/>
    <w:rsid w:val="008D3AFF"/>
    <w:rsid w:val="008D3CA4"/>
    <w:rsid w:val="008D4818"/>
    <w:rsid w:val="008D4D0F"/>
    <w:rsid w:val="008D4DBF"/>
    <w:rsid w:val="008D4FA3"/>
    <w:rsid w:val="008D59D2"/>
    <w:rsid w:val="008D7BEA"/>
    <w:rsid w:val="008E2643"/>
    <w:rsid w:val="008E3102"/>
    <w:rsid w:val="008E403C"/>
    <w:rsid w:val="008E4131"/>
    <w:rsid w:val="008E544F"/>
    <w:rsid w:val="008E59C9"/>
    <w:rsid w:val="008E5A0F"/>
    <w:rsid w:val="008E66A4"/>
    <w:rsid w:val="008E6ABD"/>
    <w:rsid w:val="008E7474"/>
    <w:rsid w:val="008E789B"/>
    <w:rsid w:val="008F00C4"/>
    <w:rsid w:val="008F0E50"/>
    <w:rsid w:val="008F1C31"/>
    <w:rsid w:val="008F1EA6"/>
    <w:rsid w:val="008F2034"/>
    <w:rsid w:val="008F22D9"/>
    <w:rsid w:val="008F27D5"/>
    <w:rsid w:val="008F323D"/>
    <w:rsid w:val="008F3A8F"/>
    <w:rsid w:val="008F45A8"/>
    <w:rsid w:val="008F4CCA"/>
    <w:rsid w:val="008F5106"/>
    <w:rsid w:val="008F57B2"/>
    <w:rsid w:val="008F597D"/>
    <w:rsid w:val="008F623E"/>
    <w:rsid w:val="008F6F59"/>
    <w:rsid w:val="00903404"/>
    <w:rsid w:val="0090489A"/>
    <w:rsid w:val="0090489D"/>
    <w:rsid w:val="0090491C"/>
    <w:rsid w:val="00904BA7"/>
    <w:rsid w:val="009111F7"/>
    <w:rsid w:val="00911AF6"/>
    <w:rsid w:val="00913A74"/>
    <w:rsid w:val="009149BE"/>
    <w:rsid w:val="009149F6"/>
    <w:rsid w:val="0091519D"/>
    <w:rsid w:val="009155F9"/>
    <w:rsid w:val="009165AE"/>
    <w:rsid w:val="00916FBC"/>
    <w:rsid w:val="0091758C"/>
    <w:rsid w:val="009208E2"/>
    <w:rsid w:val="00920C03"/>
    <w:rsid w:val="00921405"/>
    <w:rsid w:val="00923E74"/>
    <w:rsid w:val="009248CA"/>
    <w:rsid w:val="00924C73"/>
    <w:rsid w:val="0092520C"/>
    <w:rsid w:val="00925688"/>
    <w:rsid w:val="00930CCA"/>
    <w:rsid w:val="00931C0A"/>
    <w:rsid w:val="00931D88"/>
    <w:rsid w:val="009320D3"/>
    <w:rsid w:val="00932BF9"/>
    <w:rsid w:val="00932D40"/>
    <w:rsid w:val="0093389E"/>
    <w:rsid w:val="0093393A"/>
    <w:rsid w:val="00934135"/>
    <w:rsid w:val="009355F3"/>
    <w:rsid w:val="00936E8F"/>
    <w:rsid w:val="009371DE"/>
    <w:rsid w:val="009421D7"/>
    <w:rsid w:val="0094223D"/>
    <w:rsid w:val="00943F22"/>
    <w:rsid w:val="0094442E"/>
    <w:rsid w:val="009446D4"/>
    <w:rsid w:val="00944C14"/>
    <w:rsid w:val="00946055"/>
    <w:rsid w:val="009464D2"/>
    <w:rsid w:val="0094742C"/>
    <w:rsid w:val="009521E8"/>
    <w:rsid w:val="00952ACB"/>
    <w:rsid w:val="00953F3A"/>
    <w:rsid w:val="00954420"/>
    <w:rsid w:val="00954690"/>
    <w:rsid w:val="00954E86"/>
    <w:rsid w:val="00955AD2"/>
    <w:rsid w:val="00955E0C"/>
    <w:rsid w:val="00956676"/>
    <w:rsid w:val="00956973"/>
    <w:rsid w:val="00956A1A"/>
    <w:rsid w:val="00957695"/>
    <w:rsid w:val="009577F0"/>
    <w:rsid w:val="00960240"/>
    <w:rsid w:val="009615AA"/>
    <w:rsid w:val="00961B48"/>
    <w:rsid w:val="00961E15"/>
    <w:rsid w:val="009621CD"/>
    <w:rsid w:val="00962E7F"/>
    <w:rsid w:val="00963E1D"/>
    <w:rsid w:val="00964376"/>
    <w:rsid w:val="00964F1B"/>
    <w:rsid w:val="00965DA8"/>
    <w:rsid w:val="009661C7"/>
    <w:rsid w:val="00967FAD"/>
    <w:rsid w:val="009715CC"/>
    <w:rsid w:val="00971CDC"/>
    <w:rsid w:val="00972016"/>
    <w:rsid w:val="0097390F"/>
    <w:rsid w:val="00973DC3"/>
    <w:rsid w:val="009746F2"/>
    <w:rsid w:val="009755C1"/>
    <w:rsid w:val="00976690"/>
    <w:rsid w:val="00977616"/>
    <w:rsid w:val="0097770D"/>
    <w:rsid w:val="0098093E"/>
    <w:rsid w:val="00980D36"/>
    <w:rsid w:val="00980ECF"/>
    <w:rsid w:val="00980F10"/>
    <w:rsid w:val="00980F4C"/>
    <w:rsid w:val="0098179B"/>
    <w:rsid w:val="00981E30"/>
    <w:rsid w:val="0098229E"/>
    <w:rsid w:val="00982A3F"/>
    <w:rsid w:val="00982A5B"/>
    <w:rsid w:val="0098382E"/>
    <w:rsid w:val="00983910"/>
    <w:rsid w:val="00983BF9"/>
    <w:rsid w:val="00984179"/>
    <w:rsid w:val="00985506"/>
    <w:rsid w:val="009859EA"/>
    <w:rsid w:val="0098640A"/>
    <w:rsid w:val="00990503"/>
    <w:rsid w:val="00993903"/>
    <w:rsid w:val="00995063"/>
    <w:rsid w:val="0099524B"/>
    <w:rsid w:val="009959F9"/>
    <w:rsid w:val="009966C8"/>
    <w:rsid w:val="00996E86"/>
    <w:rsid w:val="00997BEC"/>
    <w:rsid w:val="009A01D4"/>
    <w:rsid w:val="009A1D1D"/>
    <w:rsid w:val="009A2C61"/>
    <w:rsid w:val="009A383E"/>
    <w:rsid w:val="009A3C8F"/>
    <w:rsid w:val="009A430C"/>
    <w:rsid w:val="009A4496"/>
    <w:rsid w:val="009A4DE0"/>
    <w:rsid w:val="009A5F24"/>
    <w:rsid w:val="009A6BB8"/>
    <w:rsid w:val="009B0060"/>
    <w:rsid w:val="009B1EBF"/>
    <w:rsid w:val="009B2A39"/>
    <w:rsid w:val="009B3468"/>
    <w:rsid w:val="009B3BC1"/>
    <w:rsid w:val="009B452A"/>
    <w:rsid w:val="009B4A41"/>
    <w:rsid w:val="009B4AB8"/>
    <w:rsid w:val="009B54FE"/>
    <w:rsid w:val="009B5AF2"/>
    <w:rsid w:val="009B6253"/>
    <w:rsid w:val="009B6DD3"/>
    <w:rsid w:val="009B738F"/>
    <w:rsid w:val="009C30BA"/>
    <w:rsid w:val="009C346F"/>
    <w:rsid w:val="009C4F40"/>
    <w:rsid w:val="009C5B3D"/>
    <w:rsid w:val="009D0F8C"/>
    <w:rsid w:val="009D0FE0"/>
    <w:rsid w:val="009D1B45"/>
    <w:rsid w:val="009D371F"/>
    <w:rsid w:val="009D3C41"/>
    <w:rsid w:val="009D5783"/>
    <w:rsid w:val="009E0F00"/>
    <w:rsid w:val="009E293D"/>
    <w:rsid w:val="009E30F5"/>
    <w:rsid w:val="009E40CD"/>
    <w:rsid w:val="009E48C8"/>
    <w:rsid w:val="009E514E"/>
    <w:rsid w:val="009E54B4"/>
    <w:rsid w:val="009E5A16"/>
    <w:rsid w:val="009E5E97"/>
    <w:rsid w:val="009E6873"/>
    <w:rsid w:val="009E6D05"/>
    <w:rsid w:val="009F21FE"/>
    <w:rsid w:val="009F248D"/>
    <w:rsid w:val="009F2977"/>
    <w:rsid w:val="009F4CC3"/>
    <w:rsid w:val="009F5951"/>
    <w:rsid w:val="009F5E7B"/>
    <w:rsid w:val="009F5F1B"/>
    <w:rsid w:val="009F7607"/>
    <w:rsid w:val="009F77EA"/>
    <w:rsid w:val="00A01810"/>
    <w:rsid w:val="00A0209C"/>
    <w:rsid w:val="00A02C9B"/>
    <w:rsid w:val="00A030FB"/>
    <w:rsid w:val="00A039E4"/>
    <w:rsid w:val="00A05C88"/>
    <w:rsid w:val="00A0643C"/>
    <w:rsid w:val="00A07EB5"/>
    <w:rsid w:val="00A1123C"/>
    <w:rsid w:val="00A128E2"/>
    <w:rsid w:val="00A1337F"/>
    <w:rsid w:val="00A14F42"/>
    <w:rsid w:val="00A158C3"/>
    <w:rsid w:val="00A1627C"/>
    <w:rsid w:val="00A16342"/>
    <w:rsid w:val="00A166EE"/>
    <w:rsid w:val="00A1743E"/>
    <w:rsid w:val="00A20758"/>
    <w:rsid w:val="00A2160A"/>
    <w:rsid w:val="00A21E87"/>
    <w:rsid w:val="00A234C9"/>
    <w:rsid w:val="00A23EC2"/>
    <w:rsid w:val="00A24AE5"/>
    <w:rsid w:val="00A3019C"/>
    <w:rsid w:val="00A317F0"/>
    <w:rsid w:val="00A3199F"/>
    <w:rsid w:val="00A33A7E"/>
    <w:rsid w:val="00A33FCB"/>
    <w:rsid w:val="00A34107"/>
    <w:rsid w:val="00A34BF8"/>
    <w:rsid w:val="00A3551B"/>
    <w:rsid w:val="00A35FA0"/>
    <w:rsid w:val="00A3728C"/>
    <w:rsid w:val="00A41110"/>
    <w:rsid w:val="00A436E6"/>
    <w:rsid w:val="00A43CFE"/>
    <w:rsid w:val="00A43EB5"/>
    <w:rsid w:val="00A46BD3"/>
    <w:rsid w:val="00A475E5"/>
    <w:rsid w:val="00A476A8"/>
    <w:rsid w:val="00A47E9C"/>
    <w:rsid w:val="00A50A72"/>
    <w:rsid w:val="00A526B6"/>
    <w:rsid w:val="00A5354F"/>
    <w:rsid w:val="00A53BE1"/>
    <w:rsid w:val="00A53E1A"/>
    <w:rsid w:val="00A54690"/>
    <w:rsid w:val="00A546CD"/>
    <w:rsid w:val="00A54E97"/>
    <w:rsid w:val="00A550FC"/>
    <w:rsid w:val="00A554BD"/>
    <w:rsid w:val="00A55E6F"/>
    <w:rsid w:val="00A562A9"/>
    <w:rsid w:val="00A56DBE"/>
    <w:rsid w:val="00A571F5"/>
    <w:rsid w:val="00A57722"/>
    <w:rsid w:val="00A60218"/>
    <w:rsid w:val="00A602D3"/>
    <w:rsid w:val="00A60575"/>
    <w:rsid w:val="00A61CB5"/>
    <w:rsid w:val="00A621DC"/>
    <w:rsid w:val="00A6240C"/>
    <w:rsid w:val="00A63705"/>
    <w:rsid w:val="00A637EC"/>
    <w:rsid w:val="00A64C9F"/>
    <w:rsid w:val="00A65190"/>
    <w:rsid w:val="00A67E47"/>
    <w:rsid w:val="00A67EDB"/>
    <w:rsid w:val="00A70BFC"/>
    <w:rsid w:val="00A73373"/>
    <w:rsid w:val="00A73F3E"/>
    <w:rsid w:val="00A77592"/>
    <w:rsid w:val="00A776DA"/>
    <w:rsid w:val="00A801C9"/>
    <w:rsid w:val="00A8149E"/>
    <w:rsid w:val="00A81E9B"/>
    <w:rsid w:val="00A82033"/>
    <w:rsid w:val="00A82257"/>
    <w:rsid w:val="00A82DEF"/>
    <w:rsid w:val="00A83CD9"/>
    <w:rsid w:val="00A84810"/>
    <w:rsid w:val="00A85479"/>
    <w:rsid w:val="00A8554D"/>
    <w:rsid w:val="00A8567C"/>
    <w:rsid w:val="00A86DF9"/>
    <w:rsid w:val="00A87894"/>
    <w:rsid w:val="00A87912"/>
    <w:rsid w:val="00A8795E"/>
    <w:rsid w:val="00A90273"/>
    <w:rsid w:val="00A9056C"/>
    <w:rsid w:val="00A9083E"/>
    <w:rsid w:val="00A90916"/>
    <w:rsid w:val="00A931C8"/>
    <w:rsid w:val="00A938C6"/>
    <w:rsid w:val="00A93C43"/>
    <w:rsid w:val="00A93F2C"/>
    <w:rsid w:val="00A9450E"/>
    <w:rsid w:val="00A94897"/>
    <w:rsid w:val="00A94DC7"/>
    <w:rsid w:val="00A95975"/>
    <w:rsid w:val="00A95984"/>
    <w:rsid w:val="00AA1CC1"/>
    <w:rsid w:val="00AA2257"/>
    <w:rsid w:val="00AA2E75"/>
    <w:rsid w:val="00AA3961"/>
    <w:rsid w:val="00AA4162"/>
    <w:rsid w:val="00AA4B00"/>
    <w:rsid w:val="00AA53D2"/>
    <w:rsid w:val="00AA5664"/>
    <w:rsid w:val="00AA6CE6"/>
    <w:rsid w:val="00AA6FFB"/>
    <w:rsid w:val="00AB0EEA"/>
    <w:rsid w:val="00AB1630"/>
    <w:rsid w:val="00AB1947"/>
    <w:rsid w:val="00AB1A02"/>
    <w:rsid w:val="00AB1B1E"/>
    <w:rsid w:val="00AB235F"/>
    <w:rsid w:val="00AB30DC"/>
    <w:rsid w:val="00AB3247"/>
    <w:rsid w:val="00AB3609"/>
    <w:rsid w:val="00AB40DA"/>
    <w:rsid w:val="00AB48AB"/>
    <w:rsid w:val="00AB4B94"/>
    <w:rsid w:val="00AB5295"/>
    <w:rsid w:val="00AB534E"/>
    <w:rsid w:val="00AB5B57"/>
    <w:rsid w:val="00AB6CEA"/>
    <w:rsid w:val="00AC06EF"/>
    <w:rsid w:val="00AC1167"/>
    <w:rsid w:val="00AC2C5E"/>
    <w:rsid w:val="00AC43D3"/>
    <w:rsid w:val="00AC5CE9"/>
    <w:rsid w:val="00AC6739"/>
    <w:rsid w:val="00AC6C4D"/>
    <w:rsid w:val="00AC6F99"/>
    <w:rsid w:val="00AD0722"/>
    <w:rsid w:val="00AD1D06"/>
    <w:rsid w:val="00AD1E84"/>
    <w:rsid w:val="00AD39FF"/>
    <w:rsid w:val="00AD3D29"/>
    <w:rsid w:val="00AD45AC"/>
    <w:rsid w:val="00AD4D84"/>
    <w:rsid w:val="00AD5387"/>
    <w:rsid w:val="00AD6780"/>
    <w:rsid w:val="00AE098E"/>
    <w:rsid w:val="00AE0F42"/>
    <w:rsid w:val="00AE165B"/>
    <w:rsid w:val="00AE190E"/>
    <w:rsid w:val="00AE1F40"/>
    <w:rsid w:val="00AE2174"/>
    <w:rsid w:val="00AE2415"/>
    <w:rsid w:val="00AE31AB"/>
    <w:rsid w:val="00AE3808"/>
    <w:rsid w:val="00AE3E0B"/>
    <w:rsid w:val="00AE4356"/>
    <w:rsid w:val="00AE44BF"/>
    <w:rsid w:val="00AE56BD"/>
    <w:rsid w:val="00AE617C"/>
    <w:rsid w:val="00AE6233"/>
    <w:rsid w:val="00AE71A5"/>
    <w:rsid w:val="00AE7AAF"/>
    <w:rsid w:val="00AF1B67"/>
    <w:rsid w:val="00AF235B"/>
    <w:rsid w:val="00AF26FA"/>
    <w:rsid w:val="00AF2D7C"/>
    <w:rsid w:val="00AF36B4"/>
    <w:rsid w:val="00AF434D"/>
    <w:rsid w:val="00AF4493"/>
    <w:rsid w:val="00AF482B"/>
    <w:rsid w:val="00AF4AB5"/>
    <w:rsid w:val="00AF4EEA"/>
    <w:rsid w:val="00AF4FEE"/>
    <w:rsid w:val="00AF5C24"/>
    <w:rsid w:val="00AF708C"/>
    <w:rsid w:val="00AF7234"/>
    <w:rsid w:val="00AF7312"/>
    <w:rsid w:val="00AF7F64"/>
    <w:rsid w:val="00B019DA"/>
    <w:rsid w:val="00B01C09"/>
    <w:rsid w:val="00B03C72"/>
    <w:rsid w:val="00B04C7C"/>
    <w:rsid w:val="00B05A19"/>
    <w:rsid w:val="00B065BC"/>
    <w:rsid w:val="00B06CC6"/>
    <w:rsid w:val="00B06E36"/>
    <w:rsid w:val="00B07B23"/>
    <w:rsid w:val="00B07F5F"/>
    <w:rsid w:val="00B10E38"/>
    <w:rsid w:val="00B11325"/>
    <w:rsid w:val="00B13A5A"/>
    <w:rsid w:val="00B14AAA"/>
    <w:rsid w:val="00B14AC2"/>
    <w:rsid w:val="00B1517A"/>
    <w:rsid w:val="00B168EB"/>
    <w:rsid w:val="00B17600"/>
    <w:rsid w:val="00B206CF"/>
    <w:rsid w:val="00B209EF"/>
    <w:rsid w:val="00B20F37"/>
    <w:rsid w:val="00B20FE9"/>
    <w:rsid w:val="00B21E5A"/>
    <w:rsid w:val="00B21F9D"/>
    <w:rsid w:val="00B22C38"/>
    <w:rsid w:val="00B233F7"/>
    <w:rsid w:val="00B23F2E"/>
    <w:rsid w:val="00B24A2A"/>
    <w:rsid w:val="00B24A87"/>
    <w:rsid w:val="00B26606"/>
    <w:rsid w:val="00B26B2F"/>
    <w:rsid w:val="00B26DC5"/>
    <w:rsid w:val="00B27401"/>
    <w:rsid w:val="00B2768B"/>
    <w:rsid w:val="00B3093D"/>
    <w:rsid w:val="00B30C57"/>
    <w:rsid w:val="00B31A2B"/>
    <w:rsid w:val="00B34B06"/>
    <w:rsid w:val="00B352A0"/>
    <w:rsid w:val="00B3542B"/>
    <w:rsid w:val="00B369E5"/>
    <w:rsid w:val="00B37976"/>
    <w:rsid w:val="00B37DF8"/>
    <w:rsid w:val="00B40F65"/>
    <w:rsid w:val="00B41331"/>
    <w:rsid w:val="00B425B4"/>
    <w:rsid w:val="00B45449"/>
    <w:rsid w:val="00B477D4"/>
    <w:rsid w:val="00B479F5"/>
    <w:rsid w:val="00B50196"/>
    <w:rsid w:val="00B5106C"/>
    <w:rsid w:val="00B5149C"/>
    <w:rsid w:val="00B52065"/>
    <w:rsid w:val="00B533F6"/>
    <w:rsid w:val="00B538C0"/>
    <w:rsid w:val="00B538D3"/>
    <w:rsid w:val="00B53BDC"/>
    <w:rsid w:val="00B5583A"/>
    <w:rsid w:val="00B55EE7"/>
    <w:rsid w:val="00B56374"/>
    <w:rsid w:val="00B563EA"/>
    <w:rsid w:val="00B5660C"/>
    <w:rsid w:val="00B56643"/>
    <w:rsid w:val="00B57E8E"/>
    <w:rsid w:val="00B60034"/>
    <w:rsid w:val="00B60AA3"/>
    <w:rsid w:val="00B60D8A"/>
    <w:rsid w:val="00B6295E"/>
    <w:rsid w:val="00B62D78"/>
    <w:rsid w:val="00B638F9"/>
    <w:rsid w:val="00B661BC"/>
    <w:rsid w:val="00B670B5"/>
    <w:rsid w:val="00B70907"/>
    <w:rsid w:val="00B70BDC"/>
    <w:rsid w:val="00B71F00"/>
    <w:rsid w:val="00B72168"/>
    <w:rsid w:val="00B7298A"/>
    <w:rsid w:val="00B7368D"/>
    <w:rsid w:val="00B73B10"/>
    <w:rsid w:val="00B749DE"/>
    <w:rsid w:val="00B74F25"/>
    <w:rsid w:val="00B74FE1"/>
    <w:rsid w:val="00B75002"/>
    <w:rsid w:val="00B7543B"/>
    <w:rsid w:val="00B76874"/>
    <w:rsid w:val="00B76E2B"/>
    <w:rsid w:val="00B775BB"/>
    <w:rsid w:val="00B7767C"/>
    <w:rsid w:val="00B8022C"/>
    <w:rsid w:val="00B80950"/>
    <w:rsid w:val="00B81A35"/>
    <w:rsid w:val="00B82D87"/>
    <w:rsid w:val="00B8360D"/>
    <w:rsid w:val="00B838DA"/>
    <w:rsid w:val="00B847F1"/>
    <w:rsid w:val="00B8522B"/>
    <w:rsid w:val="00B86BB3"/>
    <w:rsid w:val="00B87025"/>
    <w:rsid w:val="00B8757B"/>
    <w:rsid w:val="00B90FC6"/>
    <w:rsid w:val="00B91F53"/>
    <w:rsid w:val="00B92050"/>
    <w:rsid w:val="00B92465"/>
    <w:rsid w:val="00B93649"/>
    <w:rsid w:val="00B93C3C"/>
    <w:rsid w:val="00B93D00"/>
    <w:rsid w:val="00B93DE6"/>
    <w:rsid w:val="00B93EAA"/>
    <w:rsid w:val="00B943AF"/>
    <w:rsid w:val="00B943CA"/>
    <w:rsid w:val="00B946F3"/>
    <w:rsid w:val="00B948BD"/>
    <w:rsid w:val="00B958C7"/>
    <w:rsid w:val="00B95B60"/>
    <w:rsid w:val="00B95C17"/>
    <w:rsid w:val="00B96A2D"/>
    <w:rsid w:val="00BA029A"/>
    <w:rsid w:val="00BA058A"/>
    <w:rsid w:val="00BA0602"/>
    <w:rsid w:val="00BA0944"/>
    <w:rsid w:val="00BA1E2E"/>
    <w:rsid w:val="00BA3DA1"/>
    <w:rsid w:val="00BA43C6"/>
    <w:rsid w:val="00BA5F0A"/>
    <w:rsid w:val="00BA757D"/>
    <w:rsid w:val="00BA7F02"/>
    <w:rsid w:val="00BB062F"/>
    <w:rsid w:val="00BB1BC8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0A"/>
    <w:rsid w:val="00BC101F"/>
    <w:rsid w:val="00BC274F"/>
    <w:rsid w:val="00BC436F"/>
    <w:rsid w:val="00BC5573"/>
    <w:rsid w:val="00BC582F"/>
    <w:rsid w:val="00BC6C8B"/>
    <w:rsid w:val="00BC7EC4"/>
    <w:rsid w:val="00BD0A60"/>
    <w:rsid w:val="00BD1AD5"/>
    <w:rsid w:val="00BD35B5"/>
    <w:rsid w:val="00BD362D"/>
    <w:rsid w:val="00BD3A09"/>
    <w:rsid w:val="00BD3AF5"/>
    <w:rsid w:val="00BD440E"/>
    <w:rsid w:val="00BD4820"/>
    <w:rsid w:val="00BD4832"/>
    <w:rsid w:val="00BD5322"/>
    <w:rsid w:val="00BD7B55"/>
    <w:rsid w:val="00BE0181"/>
    <w:rsid w:val="00BE0B13"/>
    <w:rsid w:val="00BE4452"/>
    <w:rsid w:val="00BE48C8"/>
    <w:rsid w:val="00BE5239"/>
    <w:rsid w:val="00BE5533"/>
    <w:rsid w:val="00BE580C"/>
    <w:rsid w:val="00BE6FEC"/>
    <w:rsid w:val="00BE7833"/>
    <w:rsid w:val="00BF0295"/>
    <w:rsid w:val="00BF2851"/>
    <w:rsid w:val="00BF3BEB"/>
    <w:rsid w:val="00BF3CDA"/>
    <w:rsid w:val="00BF3EC1"/>
    <w:rsid w:val="00BF4896"/>
    <w:rsid w:val="00BF4DA1"/>
    <w:rsid w:val="00BF4E79"/>
    <w:rsid w:val="00BF557C"/>
    <w:rsid w:val="00BF5822"/>
    <w:rsid w:val="00BF75ED"/>
    <w:rsid w:val="00BF7912"/>
    <w:rsid w:val="00BF7DF8"/>
    <w:rsid w:val="00C0002D"/>
    <w:rsid w:val="00C00A95"/>
    <w:rsid w:val="00C02066"/>
    <w:rsid w:val="00C02BC1"/>
    <w:rsid w:val="00C04A0C"/>
    <w:rsid w:val="00C04DE7"/>
    <w:rsid w:val="00C05C89"/>
    <w:rsid w:val="00C0692B"/>
    <w:rsid w:val="00C070A8"/>
    <w:rsid w:val="00C10241"/>
    <w:rsid w:val="00C1059B"/>
    <w:rsid w:val="00C126C2"/>
    <w:rsid w:val="00C12AF3"/>
    <w:rsid w:val="00C12B0B"/>
    <w:rsid w:val="00C13004"/>
    <w:rsid w:val="00C13D9D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2502"/>
    <w:rsid w:val="00C22E7E"/>
    <w:rsid w:val="00C232C7"/>
    <w:rsid w:val="00C23405"/>
    <w:rsid w:val="00C23B66"/>
    <w:rsid w:val="00C243F9"/>
    <w:rsid w:val="00C2468E"/>
    <w:rsid w:val="00C2550F"/>
    <w:rsid w:val="00C25639"/>
    <w:rsid w:val="00C26286"/>
    <w:rsid w:val="00C27942"/>
    <w:rsid w:val="00C307CC"/>
    <w:rsid w:val="00C30BB6"/>
    <w:rsid w:val="00C3261E"/>
    <w:rsid w:val="00C32D10"/>
    <w:rsid w:val="00C33E8D"/>
    <w:rsid w:val="00C354BA"/>
    <w:rsid w:val="00C35AFB"/>
    <w:rsid w:val="00C37587"/>
    <w:rsid w:val="00C37818"/>
    <w:rsid w:val="00C37BC3"/>
    <w:rsid w:val="00C41596"/>
    <w:rsid w:val="00C41928"/>
    <w:rsid w:val="00C41FDA"/>
    <w:rsid w:val="00C42811"/>
    <w:rsid w:val="00C43A1C"/>
    <w:rsid w:val="00C44DD8"/>
    <w:rsid w:val="00C45371"/>
    <w:rsid w:val="00C45845"/>
    <w:rsid w:val="00C45861"/>
    <w:rsid w:val="00C4636F"/>
    <w:rsid w:val="00C468CB"/>
    <w:rsid w:val="00C508AB"/>
    <w:rsid w:val="00C50963"/>
    <w:rsid w:val="00C509B1"/>
    <w:rsid w:val="00C5120C"/>
    <w:rsid w:val="00C5237A"/>
    <w:rsid w:val="00C52873"/>
    <w:rsid w:val="00C52B4A"/>
    <w:rsid w:val="00C53833"/>
    <w:rsid w:val="00C5391D"/>
    <w:rsid w:val="00C539A7"/>
    <w:rsid w:val="00C541CD"/>
    <w:rsid w:val="00C5421B"/>
    <w:rsid w:val="00C55162"/>
    <w:rsid w:val="00C55718"/>
    <w:rsid w:val="00C55992"/>
    <w:rsid w:val="00C607E0"/>
    <w:rsid w:val="00C621CC"/>
    <w:rsid w:val="00C62A4F"/>
    <w:rsid w:val="00C62BBC"/>
    <w:rsid w:val="00C63393"/>
    <w:rsid w:val="00C63DCE"/>
    <w:rsid w:val="00C6454E"/>
    <w:rsid w:val="00C6542C"/>
    <w:rsid w:val="00C654F9"/>
    <w:rsid w:val="00C668A7"/>
    <w:rsid w:val="00C67F35"/>
    <w:rsid w:val="00C71312"/>
    <w:rsid w:val="00C7217B"/>
    <w:rsid w:val="00C734B5"/>
    <w:rsid w:val="00C7393C"/>
    <w:rsid w:val="00C74128"/>
    <w:rsid w:val="00C741E3"/>
    <w:rsid w:val="00C746D2"/>
    <w:rsid w:val="00C75E71"/>
    <w:rsid w:val="00C763D5"/>
    <w:rsid w:val="00C803E9"/>
    <w:rsid w:val="00C81245"/>
    <w:rsid w:val="00C81AEA"/>
    <w:rsid w:val="00C8220D"/>
    <w:rsid w:val="00C8315F"/>
    <w:rsid w:val="00C836A2"/>
    <w:rsid w:val="00C83F01"/>
    <w:rsid w:val="00C84209"/>
    <w:rsid w:val="00C849A5"/>
    <w:rsid w:val="00C84C07"/>
    <w:rsid w:val="00C86D15"/>
    <w:rsid w:val="00C8759F"/>
    <w:rsid w:val="00C87FEA"/>
    <w:rsid w:val="00C9035D"/>
    <w:rsid w:val="00C90D2A"/>
    <w:rsid w:val="00C91895"/>
    <w:rsid w:val="00C91BA2"/>
    <w:rsid w:val="00C9288B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2DD"/>
    <w:rsid w:val="00CA7D90"/>
    <w:rsid w:val="00CB0B92"/>
    <w:rsid w:val="00CB14F9"/>
    <w:rsid w:val="00CB2DDA"/>
    <w:rsid w:val="00CB34CF"/>
    <w:rsid w:val="00CB3DD1"/>
    <w:rsid w:val="00CB474A"/>
    <w:rsid w:val="00CB54E7"/>
    <w:rsid w:val="00CB5AF3"/>
    <w:rsid w:val="00CB70F1"/>
    <w:rsid w:val="00CC09E9"/>
    <w:rsid w:val="00CC1651"/>
    <w:rsid w:val="00CC1F66"/>
    <w:rsid w:val="00CC3917"/>
    <w:rsid w:val="00CC6573"/>
    <w:rsid w:val="00CC68BE"/>
    <w:rsid w:val="00CC7350"/>
    <w:rsid w:val="00CC7F74"/>
    <w:rsid w:val="00CD02F8"/>
    <w:rsid w:val="00CD0492"/>
    <w:rsid w:val="00CD0585"/>
    <w:rsid w:val="00CD138C"/>
    <w:rsid w:val="00CD1921"/>
    <w:rsid w:val="00CD1F8C"/>
    <w:rsid w:val="00CD26A9"/>
    <w:rsid w:val="00CD3171"/>
    <w:rsid w:val="00CD54A9"/>
    <w:rsid w:val="00CD5538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2F46"/>
    <w:rsid w:val="00CE316A"/>
    <w:rsid w:val="00CE3496"/>
    <w:rsid w:val="00CE40DF"/>
    <w:rsid w:val="00CE5D63"/>
    <w:rsid w:val="00CE7170"/>
    <w:rsid w:val="00CE7319"/>
    <w:rsid w:val="00CE73C7"/>
    <w:rsid w:val="00CE7605"/>
    <w:rsid w:val="00CF0802"/>
    <w:rsid w:val="00CF1944"/>
    <w:rsid w:val="00CF1B3E"/>
    <w:rsid w:val="00CF1D81"/>
    <w:rsid w:val="00CF1F30"/>
    <w:rsid w:val="00CF2FA7"/>
    <w:rsid w:val="00CF3947"/>
    <w:rsid w:val="00CF3FD0"/>
    <w:rsid w:val="00CF49E0"/>
    <w:rsid w:val="00CF5B5B"/>
    <w:rsid w:val="00CF6E7F"/>
    <w:rsid w:val="00CF7E59"/>
    <w:rsid w:val="00D024D0"/>
    <w:rsid w:val="00D02708"/>
    <w:rsid w:val="00D02962"/>
    <w:rsid w:val="00D02DE3"/>
    <w:rsid w:val="00D03CCE"/>
    <w:rsid w:val="00D051DD"/>
    <w:rsid w:val="00D05570"/>
    <w:rsid w:val="00D05E4D"/>
    <w:rsid w:val="00D06D63"/>
    <w:rsid w:val="00D0767B"/>
    <w:rsid w:val="00D10905"/>
    <w:rsid w:val="00D10B8C"/>
    <w:rsid w:val="00D10BAC"/>
    <w:rsid w:val="00D11B72"/>
    <w:rsid w:val="00D1220A"/>
    <w:rsid w:val="00D12D40"/>
    <w:rsid w:val="00D134AD"/>
    <w:rsid w:val="00D15E3F"/>
    <w:rsid w:val="00D16206"/>
    <w:rsid w:val="00D1759F"/>
    <w:rsid w:val="00D2064A"/>
    <w:rsid w:val="00D20AEC"/>
    <w:rsid w:val="00D212F7"/>
    <w:rsid w:val="00D21622"/>
    <w:rsid w:val="00D21B91"/>
    <w:rsid w:val="00D23169"/>
    <w:rsid w:val="00D24B45"/>
    <w:rsid w:val="00D26069"/>
    <w:rsid w:val="00D268D2"/>
    <w:rsid w:val="00D26F49"/>
    <w:rsid w:val="00D27422"/>
    <w:rsid w:val="00D27D6B"/>
    <w:rsid w:val="00D3041D"/>
    <w:rsid w:val="00D31530"/>
    <w:rsid w:val="00D31830"/>
    <w:rsid w:val="00D32136"/>
    <w:rsid w:val="00D32751"/>
    <w:rsid w:val="00D33814"/>
    <w:rsid w:val="00D33C7D"/>
    <w:rsid w:val="00D34FB3"/>
    <w:rsid w:val="00D35BFC"/>
    <w:rsid w:val="00D36F73"/>
    <w:rsid w:val="00D4051A"/>
    <w:rsid w:val="00D40B21"/>
    <w:rsid w:val="00D411D4"/>
    <w:rsid w:val="00D41360"/>
    <w:rsid w:val="00D415D6"/>
    <w:rsid w:val="00D426EC"/>
    <w:rsid w:val="00D44094"/>
    <w:rsid w:val="00D4419E"/>
    <w:rsid w:val="00D447A5"/>
    <w:rsid w:val="00D44CD4"/>
    <w:rsid w:val="00D45772"/>
    <w:rsid w:val="00D459EE"/>
    <w:rsid w:val="00D46238"/>
    <w:rsid w:val="00D4645C"/>
    <w:rsid w:val="00D467FE"/>
    <w:rsid w:val="00D475F8"/>
    <w:rsid w:val="00D523DC"/>
    <w:rsid w:val="00D526CD"/>
    <w:rsid w:val="00D531FF"/>
    <w:rsid w:val="00D53647"/>
    <w:rsid w:val="00D537A8"/>
    <w:rsid w:val="00D53F6D"/>
    <w:rsid w:val="00D5418E"/>
    <w:rsid w:val="00D541DE"/>
    <w:rsid w:val="00D56312"/>
    <w:rsid w:val="00D56376"/>
    <w:rsid w:val="00D56DBD"/>
    <w:rsid w:val="00D57023"/>
    <w:rsid w:val="00D5734B"/>
    <w:rsid w:val="00D57E94"/>
    <w:rsid w:val="00D6008B"/>
    <w:rsid w:val="00D603D2"/>
    <w:rsid w:val="00D604EA"/>
    <w:rsid w:val="00D607C2"/>
    <w:rsid w:val="00D6190F"/>
    <w:rsid w:val="00D619B3"/>
    <w:rsid w:val="00D633BA"/>
    <w:rsid w:val="00D64BC2"/>
    <w:rsid w:val="00D6605C"/>
    <w:rsid w:val="00D66FFE"/>
    <w:rsid w:val="00D677BA"/>
    <w:rsid w:val="00D67BEA"/>
    <w:rsid w:val="00D67FE6"/>
    <w:rsid w:val="00D708ED"/>
    <w:rsid w:val="00D70B04"/>
    <w:rsid w:val="00D7229A"/>
    <w:rsid w:val="00D7289E"/>
    <w:rsid w:val="00D72B81"/>
    <w:rsid w:val="00D73D48"/>
    <w:rsid w:val="00D73ED5"/>
    <w:rsid w:val="00D74413"/>
    <w:rsid w:val="00D74776"/>
    <w:rsid w:val="00D761D0"/>
    <w:rsid w:val="00D812D2"/>
    <w:rsid w:val="00D815D8"/>
    <w:rsid w:val="00D81818"/>
    <w:rsid w:val="00D8294C"/>
    <w:rsid w:val="00D83BDF"/>
    <w:rsid w:val="00D844AD"/>
    <w:rsid w:val="00D845BE"/>
    <w:rsid w:val="00D8464A"/>
    <w:rsid w:val="00D85438"/>
    <w:rsid w:val="00D8637C"/>
    <w:rsid w:val="00D915C1"/>
    <w:rsid w:val="00D91791"/>
    <w:rsid w:val="00D92078"/>
    <w:rsid w:val="00D93CEF"/>
    <w:rsid w:val="00D94D3B"/>
    <w:rsid w:val="00D95253"/>
    <w:rsid w:val="00DA0D6A"/>
    <w:rsid w:val="00DA38CD"/>
    <w:rsid w:val="00DA3A4F"/>
    <w:rsid w:val="00DA3DB9"/>
    <w:rsid w:val="00DA4814"/>
    <w:rsid w:val="00DA598D"/>
    <w:rsid w:val="00DA5C21"/>
    <w:rsid w:val="00DA5C42"/>
    <w:rsid w:val="00DA602F"/>
    <w:rsid w:val="00DA623D"/>
    <w:rsid w:val="00DA74D1"/>
    <w:rsid w:val="00DA78ED"/>
    <w:rsid w:val="00DB0590"/>
    <w:rsid w:val="00DB1BCA"/>
    <w:rsid w:val="00DB1E0D"/>
    <w:rsid w:val="00DB2388"/>
    <w:rsid w:val="00DB276C"/>
    <w:rsid w:val="00DB3195"/>
    <w:rsid w:val="00DB38D9"/>
    <w:rsid w:val="00DB3D77"/>
    <w:rsid w:val="00DB4B2F"/>
    <w:rsid w:val="00DB4F4A"/>
    <w:rsid w:val="00DB569F"/>
    <w:rsid w:val="00DB6E9D"/>
    <w:rsid w:val="00DB71F5"/>
    <w:rsid w:val="00DB74F3"/>
    <w:rsid w:val="00DB7BA0"/>
    <w:rsid w:val="00DB7BE2"/>
    <w:rsid w:val="00DC12C6"/>
    <w:rsid w:val="00DC1B01"/>
    <w:rsid w:val="00DC4ECB"/>
    <w:rsid w:val="00DC5798"/>
    <w:rsid w:val="00DC5B0F"/>
    <w:rsid w:val="00DC617E"/>
    <w:rsid w:val="00DC685F"/>
    <w:rsid w:val="00DC7E8C"/>
    <w:rsid w:val="00DD041E"/>
    <w:rsid w:val="00DD07F3"/>
    <w:rsid w:val="00DD08F8"/>
    <w:rsid w:val="00DD0CF0"/>
    <w:rsid w:val="00DD131F"/>
    <w:rsid w:val="00DD1A07"/>
    <w:rsid w:val="00DD2B6E"/>
    <w:rsid w:val="00DD2B77"/>
    <w:rsid w:val="00DD2EF3"/>
    <w:rsid w:val="00DD346A"/>
    <w:rsid w:val="00DD485A"/>
    <w:rsid w:val="00DD4DCA"/>
    <w:rsid w:val="00DD6C39"/>
    <w:rsid w:val="00DD75DB"/>
    <w:rsid w:val="00DD7699"/>
    <w:rsid w:val="00DE1BFC"/>
    <w:rsid w:val="00DE1C19"/>
    <w:rsid w:val="00DE1F70"/>
    <w:rsid w:val="00DE28F2"/>
    <w:rsid w:val="00DE2E90"/>
    <w:rsid w:val="00DE3935"/>
    <w:rsid w:val="00DE3CC2"/>
    <w:rsid w:val="00DE401E"/>
    <w:rsid w:val="00DE40FE"/>
    <w:rsid w:val="00DE5A8B"/>
    <w:rsid w:val="00DE6187"/>
    <w:rsid w:val="00DE6647"/>
    <w:rsid w:val="00DE695C"/>
    <w:rsid w:val="00DE724D"/>
    <w:rsid w:val="00DE7B8E"/>
    <w:rsid w:val="00DF0356"/>
    <w:rsid w:val="00DF189B"/>
    <w:rsid w:val="00DF3821"/>
    <w:rsid w:val="00DF3939"/>
    <w:rsid w:val="00DF41C5"/>
    <w:rsid w:val="00DF429E"/>
    <w:rsid w:val="00DF55A8"/>
    <w:rsid w:val="00DF571D"/>
    <w:rsid w:val="00DF6668"/>
    <w:rsid w:val="00DF68F7"/>
    <w:rsid w:val="00E00211"/>
    <w:rsid w:val="00E02107"/>
    <w:rsid w:val="00E02F97"/>
    <w:rsid w:val="00E045C7"/>
    <w:rsid w:val="00E04DBD"/>
    <w:rsid w:val="00E05C1F"/>
    <w:rsid w:val="00E05E70"/>
    <w:rsid w:val="00E06CC4"/>
    <w:rsid w:val="00E074F0"/>
    <w:rsid w:val="00E07C7B"/>
    <w:rsid w:val="00E1041E"/>
    <w:rsid w:val="00E10FD3"/>
    <w:rsid w:val="00E12588"/>
    <w:rsid w:val="00E14211"/>
    <w:rsid w:val="00E14348"/>
    <w:rsid w:val="00E14802"/>
    <w:rsid w:val="00E15557"/>
    <w:rsid w:val="00E17D90"/>
    <w:rsid w:val="00E17F2B"/>
    <w:rsid w:val="00E203F7"/>
    <w:rsid w:val="00E20418"/>
    <w:rsid w:val="00E2050F"/>
    <w:rsid w:val="00E20C65"/>
    <w:rsid w:val="00E22674"/>
    <w:rsid w:val="00E2283D"/>
    <w:rsid w:val="00E23217"/>
    <w:rsid w:val="00E23A82"/>
    <w:rsid w:val="00E241E5"/>
    <w:rsid w:val="00E242E4"/>
    <w:rsid w:val="00E24CDF"/>
    <w:rsid w:val="00E251C4"/>
    <w:rsid w:val="00E25EB1"/>
    <w:rsid w:val="00E25EDC"/>
    <w:rsid w:val="00E265CB"/>
    <w:rsid w:val="00E268E9"/>
    <w:rsid w:val="00E26AE9"/>
    <w:rsid w:val="00E27860"/>
    <w:rsid w:val="00E30D8B"/>
    <w:rsid w:val="00E325D9"/>
    <w:rsid w:val="00E326BD"/>
    <w:rsid w:val="00E32867"/>
    <w:rsid w:val="00E32AD6"/>
    <w:rsid w:val="00E33401"/>
    <w:rsid w:val="00E344A8"/>
    <w:rsid w:val="00E37A70"/>
    <w:rsid w:val="00E41A96"/>
    <w:rsid w:val="00E41EC1"/>
    <w:rsid w:val="00E42DDF"/>
    <w:rsid w:val="00E4368E"/>
    <w:rsid w:val="00E45637"/>
    <w:rsid w:val="00E47872"/>
    <w:rsid w:val="00E47902"/>
    <w:rsid w:val="00E479E0"/>
    <w:rsid w:val="00E47BA0"/>
    <w:rsid w:val="00E507BD"/>
    <w:rsid w:val="00E50E42"/>
    <w:rsid w:val="00E51C78"/>
    <w:rsid w:val="00E52459"/>
    <w:rsid w:val="00E536CF"/>
    <w:rsid w:val="00E5428B"/>
    <w:rsid w:val="00E54DD7"/>
    <w:rsid w:val="00E54F6E"/>
    <w:rsid w:val="00E5561E"/>
    <w:rsid w:val="00E55699"/>
    <w:rsid w:val="00E566D1"/>
    <w:rsid w:val="00E57652"/>
    <w:rsid w:val="00E57936"/>
    <w:rsid w:val="00E600E0"/>
    <w:rsid w:val="00E614EA"/>
    <w:rsid w:val="00E621DA"/>
    <w:rsid w:val="00E62C1C"/>
    <w:rsid w:val="00E62D72"/>
    <w:rsid w:val="00E63913"/>
    <w:rsid w:val="00E65476"/>
    <w:rsid w:val="00E65A00"/>
    <w:rsid w:val="00E664C1"/>
    <w:rsid w:val="00E66D36"/>
    <w:rsid w:val="00E66FA3"/>
    <w:rsid w:val="00E6757B"/>
    <w:rsid w:val="00E67975"/>
    <w:rsid w:val="00E67BAF"/>
    <w:rsid w:val="00E70034"/>
    <w:rsid w:val="00E7005C"/>
    <w:rsid w:val="00E7018D"/>
    <w:rsid w:val="00E70618"/>
    <w:rsid w:val="00E70A3E"/>
    <w:rsid w:val="00E70C0C"/>
    <w:rsid w:val="00E71528"/>
    <w:rsid w:val="00E75382"/>
    <w:rsid w:val="00E76322"/>
    <w:rsid w:val="00E80AB3"/>
    <w:rsid w:val="00E844A2"/>
    <w:rsid w:val="00E84A5E"/>
    <w:rsid w:val="00E84EE2"/>
    <w:rsid w:val="00E85C97"/>
    <w:rsid w:val="00E864E1"/>
    <w:rsid w:val="00E86633"/>
    <w:rsid w:val="00E86970"/>
    <w:rsid w:val="00E86A0C"/>
    <w:rsid w:val="00E86FBB"/>
    <w:rsid w:val="00E87C69"/>
    <w:rsid w:val="00E92394"/>
    <w:rsid w:val="00E942CB"/>
    <w:rsid w:val="00E94AA1"/>
    <w:rsid w:val="00E94BFB"/>
    <w:rsid w:val="00E957C0"/>
    <w:rsid w:val="00EA0113"/>
    <w:rsid w:val="00EA02D0"/>
    <w:rsid w:val="00EA0EFE"/>
    <w:rsid w:val="00EA1177"/>
    <w:rsid w:val="00EA1A51"/>
    <w:rsid w:val="00EA2C8E"/>
    <w:rsid w:val="00EA2E2D"/>
    <w:rsid w:val="00EA4C1D"/>
    <w:rsid w:val="00EA500A"/>
    <w:rsid w:val="00EA5196"/>
    <w:rsid w:val="00EA5E12"/>
    <w:rsid w:val="00EA6C4A"/>
    <w:rsid w:val="00EA73B1"/>
    <w:rsid w:val="00EA771F"/>
    <w:rsid w:val="00EB0514"/>
    <w:rsid w:val="00EB0536"/>
    <w:rsid w:val="00EB057D"/>
    <w:rsid w:val="00EB0E6C"/>
    <w:rsid w:val="00EB1942"/>
    <w:rsid w:val="00EB3060"/>
    <w:rsid w:val="00EB3430"/>
    <w:rsid w:val="00EB411D"/>
    <w:rsid w:val="00EB44EA"/>
    <w:rsid w:val="00EB4749"/>
    <w:rsid w:val="00EB4787"/>
    <w:rsid w:val="00EB49D7"/>
    <w:rsid w:val="00EB61B0"/>
    <w:rsid w:val="00EB7436"/>
    <w:rsid w:val="00EC0C77"/>
    <w:rsid w:val="00EC1F06"/>
    <w:rsid w:val="00EC2C2D"/>
    <w:rsid w:val="00EC2D77"/>
    <w:rsid w:val="00EC3C74"/>
    <w:rsid w:val="00EC4887"/>
    <w:rsid w:val="00EC557B"/>
    <w:rsid w:val="00EC6086"/>
    <w:rsid w:val="00EC6E72"/>
    <w:rsid w:val="00EC6EA4"/>
    <w:rsid w:val="00EC73A8"/>
    <w:rsid w:val="00ED0375"/>
    <w:rsid w:val="00ED0504"/>
    <w:rsid w:val="00ED10A5"/>
    <w:rsid w:val="00ED25EB"/>
    <w:rsid w:val="00ED4194"/>
    <w:rsid w:val="00ED55C2"/>
    <w:rsid w:val="00ED5E96"/>
    <w:rsid w:val="00ED5F51"/>
    <w:rsid w:val="00ED6B02"/>
    <w:rsid w:val="00ED6F50"/>
    <w:rsid w:val="00ED751B"/>
    <w:rsid w:val="00ED7EDB"/>
    <w:rsid w:val="00EE0EF1"/>
    <w:rsid w:val="00EE1E19"/>
    <w:rsid w:val="00EE2DE1"/>
    <w:rsid w:val="00EE3CD8"/>
    <w:rsid w:val="00EE47EE"/>
    <w:rsid w:val="00EE4A6C"/>
    <w:rsid w:val="00EE6108"/>
    <w:rsid w:val="00EE643E"/>
    <w:rsid w:val="00EE690D"/>
    <w:rsid w:val="00EE6B79"/>
    <w:rsid w:val="00EE6BA0"/>
    <w:rsid w:val="00EE78C8"/>
    <w:rsid w:val="00EF0E8C"/>
    <w:rsid w:val="00EF1C8B"/>
    <w:rsid w:val="00EF289D"/>
    <w:rsid w:val="00EF314A"/>
    <w:rsid w:val="00EF35CA"/>
    <w:rsid w:val="00EF3894"/>
    <w:rsid w:val="00EF543B"/>
    <w:rsid w:val="00EF6300"/>
    <w:rsid w:val="00EF679E"/>
    <w:rsid w:val="00EF76F2"/>
    <w:rsid w:val="00EF7C04"/>
    <w:rsid w:val="00EF7D93"/>
    <w:rsid w:val="00EF7EF6"/>
    <w:rsid w:val="00F012D0"/>
    <w:rsid w:val="00F02059"/>
    <w:rsid w:val="00F02CB2"/>
    <w:rsid w:val="00F068F9"/>
    <w:rsid w:val="00F06DD1"/>
    <w:rsid w:val="00F07640"/>
    <w:rsid w:val="00F076CA"/>
    <w:rsid w:val="00F07B48"/>
    <w:rsid w:val="00F07EB3"/>
    <w:rsid w:val="00F101AC"/>
    <w:rsid w:val="00F10778"/>
    <w:rsid w:val="00F10C58"/>
    <w:rsid w:val="00F11E91"/>
    <w:rsid w:val="00F12253"/>
    <w:rsid w:val="00F12E86"/>
    <w:rsid w:val="00F130BF"/>
    <w:rsid w:val="00F1310D"/>
    <w:rsid w:val="00F13A12"/>
    <w:rsid w:val="00F13EB8"/>
    <w:rsid w:val="00F14D7D"/>
    <w:rsid w:val="00F14E24"/>
    <w:rsid w:val="00F1627A"/>
    <w:rsid w:val="00F16FC1"/>
    <w:rsid w:val="00F173B5"/>
    <w:rsid w:val="00F17B8C"/>
    <w:rsid w:val="00F17C0D"/>
    <w:rsid w:val="00F21A9F"/>
    <w:rsid w:val="00F22560"/>
    <w:rsid w:val="00F22571"/>
    <w:rsid w:val="00F2289B"/>
    <w:rsid w:val="00F22996"/>
    <w:rsid w:val="00F229F3"/>
    <w:rsid w:val="00F22A27"/>
    <w:rsid w:val="00F22FCC"/>
    <w:rsid w:val="00F24BAB"/>
    <w:rsid w:val="00F24E8D"/>
    <w:rsid w:val="00F253E2"/>
    <w:rsid w:val="00F25755"/>
    <w:rsid w:val="00F259E4"/>
    <w:rsid w:val="00F26AD7"/>
    <w:rsid w:val="00F26D03"/>
    <w:rsid w:val="00F271F2"/>
    <w:rsid w:val="00F2789F"/>
    <w:rsid w:val="00F27CDE"/>
    <w:rsid w:val="00F3026C"/>
    <w:rsid w:val="00F304D1"/>
    <w:rsid w:val="00F30A4E"/>
    <w:rsid w:val="00F32746"/>
    <w:rsid w:val="00F32FDF"/>
    <w:rsid w:val="00F33153"/>
    <w:rsid w:val="00F33FE3"/>
    <w:rsid w:val="00F34FB0"/>
    <w:rsid w:val="00F359CE"/>
    <w:rsid w:val="00F3711B"/>
    <w:rsid w:val="00F40C80"/>
    <w:rsid w:val="00F418CC"/>
    <w:rsid w:val="00F41AD1"/>
    <w:rsid w:val="00F42614"/>
    <w:rsid w:val="00F432FB"/>
    <w:rsid w:val="00F43F9C"/>
    <w:rsid w:val="00F44B94"/>
    <w:rsid w:val="00F45FA5"/>
    <w:rsid w:val="00F47C51"/>
    <w:rsid w:val="00F514E9"/>
    <w:rsid w:val="00F525FA"/>
    <w:rsid w:val="00F527A8"/>
    <w:rsid w:val="00F53CF2"/>
    <w:rsid w:val="00F55C01"/>
    <w:rsid w:val="00F562E2"/>
    <w:rsid w:val="00F56AF4"/>
    <w:rsid w:val="00F573A3"/>
    <w:rsid w:val="00F57A1F"/>
    <w:rsid w:val="00F57CB6"/>
    <w:rsid w:val="00F60070"/>
    <w:rsid w:val="00F603E7"/>
    <w:rsid w:val="00F60BCA"/>
    <w:rsid w:val="00F60F58"/>
    <w:rsid w:val="00F615FE"/>
    <w:rsid w:val="00F61F4C"/>
    <w:rsid w:val="00F62EDF"/>
    <w:rsid w:val="00F6345A"/>
    <w:rsid w:val="00F63BC3"/>
    <w:rsid w:val="00F64BAD"/>
    <w:rsid w:val="00F65BF4"/>
    <w:rsid w:val="00F65D6A"/>
    <w:rsid w:val="00F66936"/>
    <w:rsid w:val="00F6795B"/>
    <w:rsid w:val="00F70200"/>
    <w:rsid w:val="00F70648"/>
    <w:rsid w:val="00F70AB0"/>
    <w:rsid w:val="00F71F42"/>
    <w:rsid w:val="00F72FEA"/>
    <w:rsid w:val="00F73122"/>
    <w:rsid w:val="00F74072"/>
    <w:rsid w:val="00F74215"/>
    <w:rsid w:val="00F74251"/>
    <w:rsid w:val="00F749CD"/>
    <w:rsid w:val="00F74D75"/>
    <w:rsid w:val="00F76131"/>
    <w:rsid w:val="00F7701E"/>
    <w:rsid w:val="00F774E0"/>
    <w:rsid w:val="00F778E5"/>
    <w:rsid w:val="00F82BCD"/>
    <w:rsid w:val="00F82F12"/>
    <w:rsid w:val="00F83523"/>
    <w:rsid w:val="00F840B5"/>
    <w:rsid w:val="00F842FB"/>
    <w:rsid w:val="00F85074"/>
    <w:rsid w:val="00F858AC"/>
    <w:rsid w:val="00F85BEA"/>
    <w:rsid w:val="00F86A39"/>
    <w:rsid w:val="00F86E23"/>
    <w:rsid w:val="00F87B93"/>
    <w:rsid w:val="00F90A90"/>
    <w:rsid w:val="00F91738"/>
    <w:rsid w:val="00F91E55"/>
    <w:rsid w:val="00F921F9"/>
    <w:rsid w:val="00F92C8F"/>
    <w:rsid w:val="00F93252"/>
    <w:rsid w:val="00F953AE"/>
    <w:rsid w:val="00F95D8D"/>
    <w:rsid w:val="00F960B4"/>
    <w:rsid w:val="00F972AA"/>
    <w:rsid w:val="00FA1883"/>
    <w:rsid w:val="00FA1B53"/>
    <w:rsid w:val="00FA2417"/>
    <w:rsid w:val="00FA2C77"/>
    <w:rsid w:val="00FA3F02"/>
    <w:rsid w:val="00FA4C0B"/>
    <w:rsid w:val="00FA54CB"/>
    <w:rsid w:val="00FA6858"/>
    <w:rsid w:val="00FA6D04"/>
    <w:rsid w:val="00FA6E2F"/>
    <w:rsid w:val="00FB06C8"/>
    <w:rsid w:val="00FB0D72"/>
    <w:rsid w:val="00FB13B2"/>
    <w:rsid w:val="00FB14D9"/>
    <w:rsid w:val="00FB1809"/>
    <w:rsid w:val="00FB32D3"/>
    <w:rsid w:val="00FB458B"/>
    <w:rsid w:val="00FB4DCA"/>
    <w:rsid w:val="00FB52A2"/>
    <w:rsid w:val="00FB57E0"/>
    <w:rsid w:val="00FB5B9C"/>
    <w:rsid w:val="00FB5DE4"/>
    <w:rsid w:val="00FB5E53"/>
    <w:rsid w:val="00FB6CE8"/>
    <w:rsid w:val="00FB7ED9"/>
    <w:rsid w:val="00FC0142"/>
    <w:rsid w:val="00FC09BF"/>
    <w:rsid w:val="00FC09D4"/>
    <w:rsid w:val="00FC13E4"/>
    <w:rsid w:val="00FC15B2"/>
    <w:rsid w:val="00FC19B9"/>
    <w:rsid w:val="00FC27B1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34DF"/>
    <w:rsid w:val="00FD35D6"/>
    <w:rsid w:val="00FD3CE3"/>
    <w:rsid w:val="00FD4671"/>
    <w:rsid w:val="00FD493C"/>
    <w:rsid w:val="00FD552C"/>
    <w:rsid w:val="00FD5ECB"/>
    <w:rsid w:val="00FD621A"/>
    <w:rsid w:val="00FD683E"/>
    <w:rsid w:val="00FD6CA8"/>
    <w:rsid w:val="00FD71D6"/>
    <w:rsid w:val="00FD72F3"/>
    <w:rsid w:val="00FE167B"/>
    <w:rsid w:val="00FE201D"/>
    <w:rsid w:val="00FE27A2"/>
    <w:rsid w:val="00FE28FF"/>
    <w:rsid w:val="00FE2BE3"/>
    <w:rsid w:val="00FE2C2B"/>
    <w:rsid w:val="00FE2D54"/>
    <w:rsid w:val="00FE317E"/>
    <w:rsid w:val="00FE3FD6"/>
    <w:rsid w:val="00FE4246"/>
    <w:rsid w:val="00FE4468"/>
    <w:rsid w:val="00FE47B8"/>
    <w:rsid w:val="00FE552E"/>
    <w:rsid w:val="00FE55EA"/>
    <w:rsid w:val="00FE5ABD"/>
    <w:rsid w:val="00FE5B4D"/>
    <w:rsid w:val="00FE60DE"/>
    <w:rsid w:val="00FE6832"/>
    <w:rsid w:val="00FE6A74"/>
    <w:rsid w:val="00FE7542"/>
    <w:rsid w:val="00FF07E8"/>
    <w:rsid w:val="00FF11C4"/>
    <w:rsid w:val="00FF19D2"/>
    <w:rsid w:val="00FF43E5"/>
    <w:rsid w:val="00FF5632"/>
    <w:rsid w:val="00FF63D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D3C80"/>
  <w15:docId w15:val="{3FF01DD1-BFB1-49F5-9F4E-5163893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1">
    <w:name w:val="heading 1"/>
    <w:basedOn w:val="a"/>
    <w:next w:val="a"/>
    <w:link w:val="10"/>
    <w:uiPriority w:val="9"/>
    <w:qFormat/>
    <w:rsid w:val="00556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b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c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F1D5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1D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1D5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F1D5B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4">
    <w:name w:val="No Spacing"/>
    <w:link w:val="af5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163E4E"/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1225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9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b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Обычный (веб) Знак"/>
    <w:basedOn w:val="a0"/>
    <w:link w:val="a9"/>
    <w:rsid w:val="00BF5822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5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e-note">
    <w:name w:val="ve-note"/>
    <w:basedOn w:val="a0"/>
    <w:rsid w:val="00841CBB"/>
  </w:style>
  <w:style w:type="character" w:customStyle="1" w:styleId="cite-bracket">
    <w:name w:val="cite-bracket"/>
    <w:basedOn w:val="a0"/>
    <w:rsid w:val="00FE47B8"/>
  </w:style>
  <w:style w:type="paragraph" w:customStyle="1" w:styleId="promotext">
    <w:name w:val="promo__text"/>
    <w:basedOn w:val="a"/>
    <w:rsid w:val="00E2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ext-prev">
    <w:name w:val="promo__text-prev"/>
    <w:basedOn w:val="a"/>
    <w:rsid w:val="0043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advantagestext">
    <w:name w:val="block-advantages__text"/>
    <w:basedOn w:val="a"/>
    <w:rsid w:val="0030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693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k-it.ru/about/group.php" TargetMode="External"/><Relationship Id="rId13" Type="http://schemas.openxmlformats.org/officeDocument/2006/relationships/hyperlink" Target="https://rt-d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-solar.ru/" TargetMode="External"/><Relationship Id="rId12" Type="http://schemas.openxmlformats.org/officeDocument/2006/relationships/hyperlink" Target="https://rt-sola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pany.r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lekseeva.t@volga.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an.rt.ru/b2b/internet/fix" TargetMode="External"/><Relationship Id="rId14" Type="http://schemas.openxmlformats.org/officeDocument/2006/relationships/hyperlink" Target="https://www.cloud.rt.ru/showcase/main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32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10</cp:revision>
  <cp:lastPrinted>2024-06-17T14:44:00Z</cp:lastPrinted>
  <dcterms:created xsi:type="dcterms:W3CDTF">2025-06-04T06:12:00Z</dcterms:created>
  <dcterms:modified xsi:type="dcterms:W3CDTF">2025-06-04T08:29:00Z</dcterms:modified>
</cp:coreProperties>
</file>