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FC" w:rsidRDefault="000666A5" w:rsidP="00E807FC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C30BB6">
        <w:rPr>
          <w:rFonts w:ascii="Arial" w:hAnsi="Arial" w:cs="Arial"/>
          <w:color w:val="808080" w:themeColor="background1" w:themeShade="80"/>
          <w:sz w:val="20"/>
          <w:szCs w:val="20"/>
        </w:rPr>
        <w:t>Пресс-релиз</w:t>
      </w:r>
      <w:r w:rsidR="00A1123C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, </w:t>
      </w:r>
      <w:r w:rsidR="002A7DD5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Казань, 10</w:t>
      </w:r>
      <w:r w:rsidR="006D2D6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  <w:r w:rsidR="0092520C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июня </w:t>
      </w:r>
      <w:r w:rsidR="009521E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2025 </w:t>
      </w:r>
      <w:r w:rsidR="006223DE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года</w:t>
      </w:r>
      <w:r w:rsidR="009149BE" w:rsidRPr="009149BE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E807FC" w:rsidRPr="00E807FC" w:rsidRDefault="00E807FC" w:rsidP="00E807FC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</w:p>
    <w:p w:rsidR="00E82D7E" w:rsidRPr="00E82D7E" w:rsidRDefault="00CC7350" w:rsidP="00F75076">
      <w:pPr>
        <w:spacing w:before="120" w:after="120" w:line="240" w:lineRule="auto"/>
        <w:rPr>
          <w:rFonts w:ascii="Arial" w:hAnsi="Arial" w:cs="Arial"/>
          <w:b/>
          <w:kern w:val="2"/>
        </w:rPr>
      </w:pPr>
      <w:r w:rsidRPr="00CC7350">
        <w:rPr>
          <w:rFonts w:ascii="Arial" w:hAnsi="Arial" w:cs="Arial"/>
          <w:b/>
          <w:kern w:val="2"/>
        </w:rPr>
        <w:t>«Ростелеком»</w:t>
      </w:r>
      <w:r w:rsidR="00B038A9">
        <w:rPr>
          <w:rFonts w:ascii="Arial" w:hAnsi="Arial" w:cs="Arial"/>
          <w:b/>
          <w:kern w:val="2"/>
        </w:rPr>
        <w:t xml:space="preserve"> провел </w:t>
      </w:r>
      <w:r w:rsidR="00E807FC">
        <w:rPr>
          <w:rFonts w:ascii="Arial" w:hAnsi="Arial" w:cs="Arial"/>
          <w:b/>
          <w:kern w:val="2"/>
        </w:rPr>
        <w:t xml:space="preserve">оптику </w:t>
      </w:r>
      <w:r w:rsidR="00B038A9">
        <w:rPr>
          <w:rFonts w:ascii="Arial" w:hAnsi="Arial" w:cs="Arial"/>
          <w:b/>
          <w:kern w:val="2"/>
        </w:rPr>
        <w:t xml:space="preserve">в поселок </w:t>
      </w:r>
      <w:r w:rsidR="006259D7">
        <w:rPr>
          <w:rFonts w:ascii="Arial" w:hAnsi="Arial" w:cs="Arial"/>
          <w:b/>
          <w:kern w:val="2"/>
        </w:rPr>
        <w:t xml:space="preserve">имени </w:t>
      </w:r>
      <w:r w:rsidR="0079113E">
        <w:rPr>
          <w:rFonts w:ascii="Arial" w:hAnsi="Arial" w:cs="Arial"/>
          <w:b/>
          <w:kern w:val="2"/>
        </w:rPr>
        <w:t>Калинин</w:t>
      </w:r>
      <w:r w:rsidR="006378A9">
        <w:rPr>
          <w:rFonts w:ascii="Arial" w:hAnsi="Arial" w:cs="Arial"/>
          <w:b/>
          <w:kern w:val="2"/>
        </w:rPr>
        <w:t>а в Татарстане</w:t>
      </w:r>
    </w:p>
    <w:p w:rsidR="00BE0FD5" w:rsidRDefault="001F2E53" w:rsidP="00F75076">
      <w:pPr>
        <w:spacing w:before="120" w:after="120" w:line="240" w:lineRule="auto"/>
        <w:rPr>
          <w:rFonts w:ascii="Arial" w:hAnsi="Arial" w:cs="Arial"/>
          <w:color w:val="121212"/>
          <w:shd w:val="clear" w:color="auto" w:fill="FFFFFF"/>
        </w:rPr>
      </w:pPr>
      <w:r w:rsidRPr="00DA6A5E">
        <w:rPr>
          <w:rFonts w:ascii="Arial" w:hAnsi="Arial" w:cs="Arial"/>
          <w:color w:val="121212"/>
          <w:shd w:val="clear" w:color="auto" w:fill="FFFFFF"/>
        </w:rPr>
        <w:t>«Ростелеком»</w:t>
      </w:r>
      <w:r w:rsidR="00A0326A" w:rsidRPr="00DA6A5E">
        <w:rPr>
          <w:rFonts w:ascii="Arial" w:hAnsi="Arial" w:cs="Arial"/>
          <w:color w:val="121212"/>
          <w:shd w:val="clear" w:color="auto" w:fill="FFFFFF"/>
        </w:rPr>
        <w:t xml:space="preserve"> </w:t>
      </w:r>
      <w:r w:rsidR="006378A9" w:rsidRPr="00DA6A5E">
        <w:rPr>
          <w:rFonts w:ascii="Arial" w:hAnsi="Arial" w:cs="Arial"/>
          <w:color w:val="121212"/>
          <w:shd w:val="clear" w:color="auto" w:fill="FFFFFF"/>
        </w:rPr>
        <w:t xml:space="preserve">модернизировал </w:t>
      </w:r>
      <w:r w:rsidR="00974750" w:rsidRPr="00DA6A5E">
        <w:rPr>
          <w:rFonts w:ascii="Arial" w:hAnsi="Arial" w:cs="Arial"/>
          <w:color w:val="121212"/>
          <w:shd w:val="clear" w:color="auto" w:fill="FFFFFF"/>
        </w:rPr>
        <w:t xml:space="preserve">телеком-инфраструктуру </w:t>
      </w:r>
      <w:r w:rsidR="006378A9" w:rsidRPr="00DA6A5E">
        <w:rPr>
          <w:rFonts w:ascii="Arial" w:hAnsi="Arial" w:cs="Arial"/>
          <w:color w:val="121212"/>
          <w:shd w:val="clear" w:color="auto" w:fill="FFFFFF"/>
        </w:rPr>
        <w:t xml:space="preserve">в поселке </w:t>
      </w:r>
      <w:r w:rsidR="006259D7" w:rsidRPr="00DA6A5E">
        <w:rPr>
          <w:rFonts w:ascii="Arial" w:hAnsi="Arial" w:cs="Arial"/>
          <w:color w:val="121212"/>
          <w:shd w:val="clear" w:color="auto" w:fill="FFFFFF"/>
        </w:rPr>
        <w:t xml:space="preserve">имени </w:t>
      </w:r>
      <w:r w:rsidR="006378A9" w:rsidRPr="00DA6A5E">
        <w:rPr>
          <w:rFonts w:ascii="Arial" w:hAnsi="Arial" w:cs="Arial"/>
          <w:color w:val="121212"/>
          <w:shd w:val="clear" w:color="auto" w:fill="FFFFFF"/>
        </w:rPr>
        <w:t>Калинина</w:t>
      </w:r>
      <w:r w:rsidR="002949C9" w:rsidRPr="00DA6A5E">
        <w:rPr>
          <w:rFonts w:ascii="Arial" w:hAnsi="Arial" w:cs="Arial"/>
          <w:color w:val="121212"/>
          <w:shd w:val="clear" w:color="auto" w:fill="FFFFFF"/>
        </w:rPr>
        <w:t xml:space="preserve"> Кировского района Казани, заменив </w:t>
      </w:r>
      <w:r w:rsidR="002949C9" w:rsidRPr="00DA6A5E">
        <w:rPr>
          <w:rFonts w:ascii="Arial" w:hAnsi="Arial" w:cs="Arial"/>
        </w:rPr>
        <w:t>медные кабели на оптоволоконные</w:t>
      </w:r>
      <w:r w:rsidR="002F50CD" w:rsidRPr="00DA6A5E">
        <w:rPr>
          <w:rFonts w:ascii="Arial" w:hAnsi="Arial" w:cs="Arial"/>
        </w:rPr>
        <w:t xml:space="preserve">. </w:t>
      </w:r>
      <w:r w:rsidR="0008464A" w:rsidRPr="00DA6A5E">
        <w:rPr>
          <w:rFonts w:ascii="Arial" w:hAnsi="Arial" w:cs="Arial"/>
        </w:rPr>
        <w:t>С</w:t>
      </w:r>
      <w:r w:rsidR="00026FF4" w:rsidRPr="00DA6A5E">
        <w:rPr>
          <w:rFonts w:ascii="Arial" w:hAnsi="Arial" w:cs="Arial"/>
        </w:rPr>
        <w:t>пециалисты провайдера проложили</w:t>
      </w:r>
      <w:r w:rsidR="00191D93" w:rsidRPr="00DA6A5E">
        <w:rPr>
          <w:rFonts w:ascii="Arial" w:hAnsi="Arial" w:cs="Arial"/>
        </w:rPr>
        <w:t xml:space="preserve"> шесть</w:t>
      </w:r>
      <w:r w:rsidR="00026FF4" w:rsidRPr="00DA6A5E">
        <w:rPr>
          <w:rFonts w:ascii="Arial" w:hAnsi="Arial" w:cs="Arial"/>
        </w:rPr>
        <w:t xml:space="preserve"> километров </w:t>
      </w:r>
      <w:r w:rsidR="0008464A" w:rsidRPr="00DA6A5E">
        <w:rPr>
          <w:rFonts w:ascii="Arial" w:hAnsi="Arial" w:cs="Arial"/>
        </w:rPr>
        <w:t>сетей по технологии GPON (</w:t>
      </w:r>
      <w:proofErr w:type="spellStart"/>
      <w:r w:rsidR="00C033F6" w:rsidRPr="00DA6A5E">
        <w:rPr>
          <w:rFonts w:ascii="Arial" w:hAnsi="Arial" w:cs="Arial"/>
          <w:shd w:val="clear" w:color="auto" w:fill="FFFFFF"/>
        </w:rPr>
        <w:t>Gigabit</w:t>
      </w:r>
      <w:proofErr w:type="spellEnd"/>
      <w:r w:rsidR="00C033F6" w:rsidRPr="00DA6A5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8464A" w:rsidRPr="00DA6A5E">
        <w:rPr>
          <w:rFonts w:ascii="Arial" w:hAnsi="Arial" w:cs="Arial"/>
        </w:rPr>
        <w:t>Passive</w:t>
      </w:r>
      <w:proofErr w:type="spellEnd"/>
      <w:r w:rsidR="0008464A" w:rsidRPr="00DA6A5E">
        <w:rPr>
          <w:rFonts w:ascii="Arial" w:hAnsi="Arial" w:cs="Arial"/>
        </w:rPr>
        <w:t xml:space="preserve"> </w:t>
      </w:r>
      <w:proofErr w:type="spellStart"/>
      <w:r w:rsidR="0008464A" w:rsidRPr="00DA6A5E">
        <w:rPr>
          <w:rFonts w:ascii="Arial" w:hAnsi="Arial" w:cs="Arial"/>
        </w:rPr>
        <w:t>Optical</w:t>
      </w:r>
      <w:proofErr w:type="spellEnd"/>
      <w:r w:rsidR="0008464A" w:rsidRPr="00DA6A5E">
        <w:rPr>
          <w:rFonts w:ascii="Arial" w:hAnsi="Arial" w:cs="Arial"/>
        </w:rPr>
        <w:t xml:space="preserve"> </w:t>
      </w:r>
      <w:proofErr w:type="spellStart"/>
      <w:r w:rsidR="0008464A" w:rsidRPr="00DA6A5E">
        <w:rPr>
          <w:rFonts w:ascii="Arial" w:hAnsi="Arial" w:cs="Arial"/>
        </w:rPr>
        <w:t>Networ</w:t>
      </w:r>
      <w:r w:rsidR="00180113" w:rsidRPr="00DA6A5E">
        <w:rPr>
          <w:rFonts w:ascii="Arial" w:hAnsi="Arial" w:cs="Arial"/>
        </w:rPr>
        <w:t>k</w:t>
      </w:r>
      <w:proofErr w:type="spellEnd"/>
      <w:r w:rsidR="00180113" w:rsidRPr="00DA6A5E">
        <w:rPr>
          <w:rFonts w:ascii="Arial" w:hAnsi="Arial" w:cs="Arial"/>
        </w:rPr>
        <w:t xml:space="preserve"> — </w:t>
      </w:r>
      <w:r w:rsidR="006259D7" w:rsidRPr="00DA6A5E">
        <w:rPr>
          <w:rFonts w:ascii="Arial" w:hAnsi="Arial" w:cs="Arial"/>
        </w:rPr>
        <w:t xml:space="preserve">гигабитная </w:t>
      </w:r>
      <w:r w:rsidR="00180113" w:rsidRPr="00DA6A5E">
        <w:rPr>
          <w:rFonts w:ascii="Arial" w:hAnsi="Arial" w:cs="Arial"/>
        </w:rPr>
        <w:t xml:space="preserve">пассивная оптическая сеть). </w:t>
      </w:r>
      <w:r w:rsidR="0022113C">
        <w:rPr>
          <w:rFonts w:ascii="Arial" w:hAnsi="Arial" w:cs="Arial"/>
        </w:rPr>
        <w:t>В</w:t>
      </w:r>
      <w:r w:rsidR="00F720C5" w:rsidRPr="00DA6A5E">
        <w:rPr>
          <w:rFonts w:ascii="Arial" w:hAnsi="Arial" w:cs="Arial"/>
        </w:rPr>
        <w:t xml:space="preserve">оспользоваться </w:t>
      </w:r>
      <w:r w:rsidR="00AC619E" w:rsidRPr="00DA6A5E">
        <w:rPr>
          <w:rFonts w:ascii="Arial" w:hAnsi="Arial" w:cs="Arial"/>
        </w:rPr>
        <w:t xml:space="preserve">стабильным </w:t>
      </w:r>
      <w:r w:rsidR="00F720C5" w:rsidRPr="00DA6A5E">
        <w:rPr>
          <w:rFonts w:ascii="Arial" w:hAnsi="Arial" w:cs="Arial"/>
        </w:rPr>
        <w:t xml:space="preserve">интернетом </w:t>
      </w:r>
      <w:r w:rsidR="00246C03" w:rsidRPr="00DA6A5E">
        <w:rPr>
          <w:rFonts w:ascii="Arial" w:hAnsi="Arial" w:cs="Arial"/>
        </w:rPr>
        <w:t>на скорости</w:t>
      </w:r>
      <w:r w:rsidR="00391DB2" w:rsidRPr="00DA6A5E">
        <w:rPr>
          <w:rFonts w:ascii="Arial" w:hAnsi="Arial" w:cs="Arial"/>
        </w:rPr>
        <w:t xml:space="preserve"> </w:t>
      </w:r>
      <w:r w:rsidR="00F720C5" w:rsidRPr="00DA6A5E">
        <w:rPr>
          <w:rFonts w:ascii="Arial" w:hAnsi="Arial" w:cs="Arial"/>
        </w:rPr>
        <w:t>до</w:t>
      </w:r>
      <w:r w:rsidR="002F50CD" w:rsidRPr="00DA6A5E">
        <w:rPr>
          <w:rFonts w:ascii="Arial" w:hAnsi="Arial" w:cs="Arial"/>
        </w:rPr>
        <w:t xml:space="preserve"> </w:t>
      </w:r>
      <w:r w:rsidR="002E1848" w:rsidRPr="00DA6A5E">
        <w:rPr>
          <w:rFonts w:ascii="Arial" w:hAnsi="Arial" w:cs="Arial"/>
          <w:color w:val="121212"/>
          <w:shd w:val="clear" w:color="auto" w:fill="FFFFFF"/>
        </w:rPr>
        <w:t xml:space="preserve">500 Мбит/с могут жители более 300 домов. </w:t>
      </w:r>
    </w:p>
    <w:p w:rsidR="008E42AF" w:rsidRDefault="00EA26E8" w:rsidP="00F75076">
      <w:pPr>
        <w:spacing w:before="120" w:after="120" w:line="240" w:lineRule="auto"/>
        <w:rPr>
          <w:rFonts w:ascii="Arial" w:hAnsi="Arial" w:cs="Arial"/>
          <w:b/>
          <w:color w:val="121212"/>
          <w:shd w:val="clear" w:color="auto" w:fill="FFFFFF"/>
        </w:rPr>
      </w:pPr>
      <w:r>
        <w:rPr>
          <w:rFonts w:ascii="Arial" w:hAnsi="Arial" w:cs="Arial"/>
          <w:b/>
          <w:color w:val="121212"/>
          <w:shd w:val="clear" w:color="auto" w:fill="FFFFFF"/>
        </w:rPr>
        <w:t>Владимир Каюров</w:t>
      </w:r>
      <w:r w:rsidRPr="00B943CA">
        <w:rPr>
          <w:rFonts w:ascii="Arial" w:hAnsi="Arial" w:cs="Arial"/>
          <w:b/>
          <w:color w:val="121212"/>
          <w:shd w:val="clear" w:color="auto" w:fill="FFFFFF"/>
        </w:rPr>
        <w:t xml:space="preserve">, начальник отдела продаж </w:t>
      </w:r>
      <w:r>
        <w:rPr>
          <w:rFonts w:ascii="Arial" w:hAnsi="Arial" w:cs="Arial"/>
          <w:b/>
          <w:color w:val="121212"/>
          <w:shd w:val="clear" w:color="auto" w:fill="FFFFFF"/>
        </w:rPr>
        <w:t xml:space="preserve">массового сегмента </w:t>
      </w:r>
      <w:r w:rsidRPr="00B943CA">
        <w:rPr>
          <w:rFonts w:ascii="Arial" w:hAnsi="Arial" w:cs="Arial"/>
          <w:b/>
          <w:color w:val="121212"/>
          <w:shd w:val="clear" w:color="auto" w:fill="FFFFFF"/>
        </w:rPr>
        <w:t>филиала ПАО «Ростелеком» в Республике Татарстан:</w:t>
      </w:r>
    </w:p>
    <w:p w:rsidR="00EA26E8" w:rsidRPr="00B30ECA" w:rsidRDefault="00EA26E8" w:rsidP="00F75076">
      <w:pPr>
        <w:spacing w:before="120" w:after="120" w:line="240" w:lineRule="auto"/>
        <w:rPr>
          <w:rFonts w:ascii="Arial" w:hAnsi="Arial" w:cs="Arial"/>
        </w:rPr>
      </w:pPr>
      <w:r w:rsidRPr="00E6264B">
        <w:rPr>
          <w:rFonts w:ascii="Arial" w:hAnsi="Arial" w:cs="Arial"/>
          <w:color w:val="121212"/>
          <w:shd w:val="clear" w:color="auto" w:fill="FFFFFF"/>
        </w:rPr>
        <w:t>«</w:t>
      </w:r>
      <w:r>
        <w:rPr>
          <w:rFonts w:ascii="Arial" w:hAnsi="Arial" w:cs="Arial"/>
          <w:color w:val="121212"/>
          <w:shd w:val="clear" w:color="auto" w:fill="FFFFFF"/>
        </w:rPr>
        <w:t xml:space="preserve">За </w:t>
      </w:r>
      <w:r>
        <w:rPr>
          <w:rFonts w:ascii="Arial" w:hAnsi="Arial" w:cs="Arial"/>
          <w:color w:val="111111"/>
          <w:spacing w:val="-5"/>
          <w:shd w:val="clear" w:color="auto" w:fill="FFFFFF"/>
        </w:rPr>
        <w:t xml:space="preserve">два месяца </w:t>
      </w:r>
      <w:r>
        <w:rPr>
          <w:rFonts w:ascii="Arial" w:hAnsi="Arial" w:cs="Arial"/>
          <w:color w:val="121212"/>
          <w:shd w:val="clear" w:color="auto" w:fill="FFFFFF"/>
        </w:rPr>
        <w:t xml:space="preserve">наши специалисты подвели </w:t>
      </w:r>
      <w:r>
        <w:rPr>
          <w:rFonts w:ascii="Arial" w:hAnsi="Arial" w:cs="Arial"/>
          <w:color w:val="111111"/>
          <w:spacing w:val="-5"/>
          <w:shd w:val="clear" w:color="auto" w:fill="FFFFFF"/>
        </w:rPr>
        <w:t xml:space="preserve">оптические линии к каждому дому на 20 улицах поселка. </w:t>
      </w:r>
      <w:r w:rsidR="00DA049B">
        <w:rPr>
          <w:rFonts w:ascii="Arial" w:hAnsi="Arial" w:cs="Arial"/>
          <w:color w:val="111111"/>
          <w:spacing w:val="-5"/>
          <w:shd w:val="clear" w:color="auto" w:fill="FFFFFF"/>
        </w:rPr>
        <w:t>М</w:t>
      </w:r>
      <w:r w:rsidR="00090B34">
        <w:rPr>
          <w:rFonts w:ascii="Arial" w:hAnsi="Arial" w:cs="Arial"/>
          <w:color w:val="111111"/>
          <w:spacing w:val="-5"/>
          <w:shd w:val="clear" w:color="auto" w:fill="FFFFFF"/>
        </w:rPr>
        <w:t xml:space="preserve">ы </w:t>
      </w:r>
      <w:r w:rsidR="00DA049B">
        <w:rPr>
          <w:rFonts w:ascii="Arial" w:hAnsi="Arial" w:cs="Arial"/>
          <w:color w:val="111111"/>
          <w:spacing w:val="-5"/>
          <w:shd w:val="clear" w:color="auto" w:fill="FFFFFF"/>
        </w:rPr>
        <w:t xml:space="preserve">уже </w:t>
      </w:r>
      <w:r w:rsidR="00090B34">
        <w:rPr>
          <w:rFonts w:ascii="Arial" w:hAnsi="Arial" w:cs="Arial"/>
          <w:color w:val="111111"/>
          <w:spacing w:val="-5"/>
          <w:shd w:val="clear" w:color="auto" w:fill="FFFFFF"/>
        </w:rPr>
        <w:t xml:space="preserve">подключили 85 первых абонентов </w:t>
      </w:r>
      <w:r>
        <w:rPr>
          <w:rFonts w:ascii="Arial" w:hAnsi="Arial" w:cs="Arial"/>
          <w:color w:val="111111"/>
          <w:spacing w:val="-5"/>
          <w:shd w:val="clear" w:color="auto" w:fill="FFFFFF"/>
        </w:rPr>
        <w:t xml:space="preserve">к услугам </w:t>
      </w:r>
      <w:r w:rsidRPr="00937DA1">
        <w:rPr>
          <w:rFonts w:ascii="Arial" w:hAnsi="Arial" w:cs="Arial"/>
          <w:color w:val="111111"/>
          <w:spacing w:val="-5"/>
          <w:shd w:val="clear" w:color="auto" w:fill="FFFFFF"/>
        </w:rPr>
        <w:t>“</w:t>
      </w:r>
      <w:r>
        <w:rPr>
          <w:rFonts w:ascii="Arial" w:hAnsi="Arial" w:cs="Arial"/>
          <w:color w:val="111111"/>
          <w:spacing w:val="-5"/>
          <w:shd w:val="clear" w:color="auto" w:fill="FFFFFF"/>
        </w:rPr>
        <w:t>Ростелекома</w:t>
      </w:r>
      <w:r w:rsidRPr="00937DA1">
        <w:rPr>
          <w:rFonts w:ascii="Arial" w:hAnsi="Arial" w:cs="Arial"/>
          <w:color w:val="111111"/>
          <w:spacing w:val="-5"/>
          <w:shd w:val="clear" w:color="auto" w:fill="FFFFFF"/>
        </w:rPr>
        <w:t>”</w:t>
      </w:r>
      <w:r w:rsidR="00B74114">
        <w:rPr>
          <w:rFonts w:ascii="Arial" w:hAnsi="Arial" w:cs="Arial"/>
          <w:color w:val="111111"/>
          <w:spacing w:val="-5"/>
          <w:shd w:val="clear" w:color="auto" w:fill="FFFFFF"/>
        </w:rPr>
        <w:t xml:space="preserve"> </w:t>
      </w:r>
      <w:r w:rsidR="00B74114" w:rsidRPr="00DA6A5E">
        <w:rPr>
          <w:rFonts w:ascii="Arial" w:hAnsi="Arial" w:cs="Arial"/>
        </w:rPr>
        <w:t>—</w:t>
      </w:r>
      <w:r w:rsidR="00B74114">
        <w:rPr>
          <w:rFonts w:ascii="Arial" w:hAnsi="Arial" w:cs="Arial"/>
        </w:rPr>
        <w:t xml:space="preserve"> эти жители воспользовались пакетным предложением, выбрав </w:t>
      </w:r>
      <w:r w:rsidR="00B74114" w:rsidRPr="00B74114">
        <w:rPr>
          <w:rFonts w:ascii="Arial" w:hAnsi="Arial" w:cs="Arial"/>
        </w:rPr>
        <w:t>домашний инт</w:t>
      </w:r>
      <w:r w:rsidR="00B74114">
        <w:rPr>
          <w:rFonts w:ascii="Arial" w:hAnsi="Arial" w:cs="Arial"/>
        </w:rPr>
        <w:t>ернет с ТВ и онлайн-кинотеатром</w:t>
      </w:r>
      <w:r w:rsidR="00BF34D7">
        <w:rPr>
          <w:rFonts w:ascii="Arial" w:hAnsi="Arial" w:cs="Arial"/>
        </w:rPr>
        <w:t>, а также мобильную связь и видеонаблюдение</w:t>
      </w:r>
      <w:r w:rsidR="00B74114">
        <w:rPr>
          <w:rFonts w:ascii="Arial" w:hAnsi="Arial" w:cs="Arial"/>
        </w:rPr>
        <w:t>».</w:t>
      </w:r>
      <w:r w:rsidR="00BF34D7">
        <w:rPr>
          <w:rFonts w:ascii="Arial" w:hAnsi="Arial" w:cs="Arial"/>
        </w:rPr>
        <w:t xml:space="preserve"> </w:t>
      </w:r>
      <w:r w:rsidR="00B74114">
        <w:rPr>
          <w:rFonts w:ascii="Arial" w:hAnsi="Arial" w:cs="Arial"/>
        </w:rPr>
        <w:t xml:space="preserve"> </w:t>
      </w:r>
    </w:p>
    <w:p w:rsidR="00BB1FD8" w:rsidRDefault="00BB1FD8" w:rsidP="00F75076">
      <w:pPr>
        <w:spacing w:before="120" w:after="120" w:line="240" w:lineRule="auto"/>
        <w:rPr>
          <w:rFonts w:ascii="Arial" w:hAnsi="Arial" w:cs="Arial"/>
          <w:b/>
        </w:rPr>
      </w:pPr>
      <w:r w:rsidRPr="00977616">
        <w:rPr>
          <w:rFonts w:ascii="Arial" w:hAnsi="Arial" w:cs="Arial"/>
          <w:b/>
        </w:rPr>
        <w:t>Альберт Яковлев, заместитель министра цифрового развития государственного управления, информационных технологий и связи Республики Татарстан:</w:t>
      </w:r>
    </w:p>
    <w:p w:rsidR="0072291D" w:rsidRDefault="0072291D" w:rsidP="0072291D">
      <w:pPr>
        <w:spacing w:before="120" w:after="12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«</w:t>
      </w:r>
      <w:r>
        <w:rPr>
          <w:rFonts w:ascii="Arial" w:eastAsia="Times New Roman" w:hAnsi="Arial" w:cs="Arial"/>
          <w:lang w:eastAsia="ru-RU"/>
        </w:rPr>
        <w:t>В Татарстане проводится большая работа по подключению домохозяйств к скоростным опти</w:t>
      </w:r>
      <w:r w:rsidR="00AD417B">
        <w:rPr>
          <w:rFonts w:ascii="Arial" w:eastAsia="Times New Roman" w:hAnsi="Arial" w:cs="Arial"/>
          <w:lang w:eastAsia="ru-RU"/>
        </w:rPr>
        <w:t xml:space="preserve">ческим сетям. Благодаря операторам </w:t>
      </w:r>
      <w:bookmarkStart w:id="0" w:name="_GoBack"/>
      <w:bookmarkEnd w:id="0"/>
      <w:r>
        <w:rPr>
          <w:rFonts w:ascii="Arial" w:eastAsia="Times New Roman" w:hAnsi="Arial" w:cs="Arial"/>
          <w:lang w:eastAsia="ru-RU"/>
        </w:rPr>
        <w:t xml:space="preserve">связи, в частности </w:t>
      </w:r>
      <w:r>
        <w:rPr>
          <w:rFonts w:ascii="Arial" w:hAnsi="Arial" w:cs="Arial"/>
        </w:rPr>
        <w:t>— “Ростелекому”</w:t>
      </w:r>
      <w:r>
        <w:rPr>
          <w:rFonts w:ascii="Arial" w:eastAsia="Times New Roman" w:hAnsi="Arial" w:cs="Arial"/>
          <w:lang w:eastAsia="ru-RU"/>
        </w:rPr>
        <w:t xml:space="preserve">, в республике создана современная качественная телеком-инфраструктура. В скором времени в регионе не останется населенных пунктов без быстрого интернета». </w:t>
      </w:r>
    </w:p>
    <w:p w:rsidR="005D021B" w:rsidRDefault="00D374AA" w:rsidP="00F75076">
      <w:pPr>
        <w:spacing w:after="120" w:line="240" w:lineRule="auto"/>
        <w:rPr>
          <w:rFonts w:ascii="Arial" w:hAnsi="Arial" w:cs="Arial"/>
          <w:b/>
        </w:rPr>
      </w:pPr>
      <w:r w:rsidRPr="00D374AA">
        <w:rPr>
          <w:rFonts w:ascii="Arial" w:hAnsi="Arial" w:cs="Arial"/>
          <w:b/>
          <w:color w:val="111111"/>
          <w:spacing w:val="-5"/>
          <w:shd w:val="clear" w:color="auto" w:fill="FFFFFF"/>
        </w:rPr>
        <w:t xml:space="preserve">Айрат Исмагилов, председатель </w:t>
      </w:r>
      <w:r w:rsidRPr="00D374AA">
        <w:rPr>
          <w:rFonts w:ascii="Arial" w:hAnsi="Arial" w:cs="Arial"/>
          <w:b/>
        </w:rPr>
        <w:t>территориальног</w:t>
      </w:r>
      <w:r w:rsidR="00133E49">
        <w:rPr>
          <w:rFonts w:ascii="Arial" w:hAnsi="Arial" w:cs="Arial"/>
          <w:b/>
        </w:rPr>
        <w:t xml:space="preserve">о общественного самоуправления ТОС </w:t>
      </w:r>
      <w:r w:rsidR="00F1167B">
        <w:rPr>
          <w:rFonts w:ascii="Arial" w:hAnsi="Arial" w:cs="Arial"/>
          <w:b/>
        </w:rPr>
        <w:t>«</w:t>
      </w:r>
      <w:r w:rsidRPr="00D374AA">
        <w:rPr>
          <w:rFonts w:ascii="Arial" w:hAnsi="Arial" w:cs="Arial"/>
          <w:b/>
        </w:rPr>
        <w:t>Калинина</w:t>
      </w:r>
      <w:r w:rsidR="00133E49">
        <w:rPr>
          <w:rFonts w:ascii="Arial" w:hAnsi="Arial" w:cs="Arial"/>
          <w:b/>
        </w:rPr>
        <w:t>»</w:t>
      </w:r>
      <w:r w:rsidRPr="00D374AA">
        <w:rPr>
          <w:rFonts w:ascii="Arial" w:hAnsi="Arial" w:cs="Arial"/>
          <w:b/>
        </w:rPr>
        <w:t>:</w:t>
      </w:r>
    </w:p>
    <w:p w:rsidR="00433548" w:rsidRDefault="00D374AA" w:rsidP="00F75076">
      <w:pPr>
        <w:spacing w:after="120" w:line="240" w:lineRule="auto"/>
        <w:rPr>
          <w:rFonts w:ascii="Arial" w:eastAsia="Times New Roman" w:hAnsi="Arial" w:cs="Arial"/>
          <w:color w:val="121212"/>
          <w:lang w:eastAsia="ru-RU"/>
        </w:rPr>
      </w:pPr>
      <w:r w:rsidRPr="00C66A23">
        <w:rPr>
          <w:rFonts w:ascii="Arial" w:hAnsi="Arial" w:cs="Arial"/>
        </w:rPr>
        <w:t>«</w:t>
      </w:r>
      <w:r w:rsidR="006A6FCD" w:rsidRPr="00C66A23">
        <w:rPr>
          <w:rFonts w:ascii="Arial" w:hAnsi="Arial" w:cs="Arial"/>
        </w:rPr>
        <w:t xml:space="preserve">Наконец-то и у нас появилась оптика, а вместе с ней — </w:t>
      </w:r>
      <w:r w:rsidR="00C274EF" w:rsidRPr="00C66A23">
        <w:rPr>
          <w:rFonts w:ascii="Arial" w:hAnsi="Arial" w:cs="Arial"/>
        </w:rPr>
        <w:t xml:space="preserve">больше возможностей! Лично мне </w:t>
      </w:r>
      <w:r w:rsidR="00F1167B" w:rsidRPr="00C66A23">
        <w:rPr>
          <w:rFonts w:ascii="Arial" w:hAnsi="Arial" w:cs="Arial"/>
        </w:rPr>
        <w:t xml:space="preserve">быстрый интернет необходим </w:t>
      </w:r>
      <w:r w:rsidR="00617E90">
        <w:rPr>
          <w:rFonts w:ascii="Arial" w:hAnsi="Arial" w:cs="Arial"/>
        </w:rPr>
        <w:t xml:space="preserve">в первую очередь для работы. Хорошая скорость загрузки </w:t>
      </w:r>
      <w:r w:rsidR="00C66A23" w:rsidRPr="00C66A23">
        <w:rPr>
          <w:rFonts w:ascii="Arial" w:hAnsi="Arial" w:cs="Arial"/>
        </w:rPr>
        <w:t xml:space="preserve">позволяет оперативно обмениваться информацией с жильцами, управляющей компанией и подрядчиками </w:t>
      </w:r>
      <w:r w:rsidR="00C66A23" w:rsidRPr="00C66A23">
        <w:rPr>
          <w:rFonts w:ascii="Arial" w:eastAsia="Times New Roman" w:hAnsi="Arial" w:cs="Arial"/>
          <w:color w:val="121212"/>
          <w:lang w:eastAsia="ru-RU"/>
        </w:rPr>
        <w:t>через электронную почту,</w:t>
      </w:r>
      <w:r w:rsidR="00C66A23">
        <w:rPr>
          <w:rFonts w:ascii="Arial" w:eastAsia="Times New Roman" w:hAnsi="Arial" w:cs="Arial"/>
          <w:color w:val="121212"/>
          <w:lang w:eastAsia="ru-RU"/>
        </w:rPr>
        <w:t xml:space="preserve"> мессенджеры и видеоконференции». </w:t>
      </w:r>
    </w:p>
    <w:p w:rsidR="007219DE" w:rsidRPr="000C7A21" w:rsidRDefault="007219DE" w:rsidP="00F75076">
      <w:pPr>
        <w:spacing w:after="120" w:line="240" w:lineRule="auto"/>
        <w:rPr>
          <w:rFonts w:ascii="Arial" w:hAnsi="Arial" w:cs="Arial"/>
          <w:spacing w:val="-5"/>
          <w:shd w:val="clear" w:color="auto" w:fill="FFFFFF"/>
        </w:rPr>
      </w:pPr>
      <w:r w:rsidRPr="00FD594A">
        <w:rPr>
          <w:rFonts w:ascii="Arial" w:hAnsi="Arial" w:cs="Arial"/>
          <w:spacing w:val="-5"/>
          <w:shd w:val="clear" w:color="auto" w:fill="FFFFFF"/>
        </w:rPr>
        <w:t xml:space="preserve">Жителям Калинина </w:t>
      </w:r>
      <w:r w:rsidRPr="00FD594A">
        <w:rPr>
          <w:rFonts w:ascii="Arial" w:hAnsi="Arial" w:cs="Arial"/>
        </w:rPr>
        <w:t>доступны</w:t>
      </w:r>
      <w:r w:rsidR="00FD594A" w:rsidRPr="00FD594A">
        <w:rPr>
          <w:rFonts w:ascii="Arial" w:hAnsi="Arial" w:cs="Arial"/>
          <w:shd w:val="clear" w:color="auto" w:fill="FFFFFF"/>
        </w:rPr>
        <w:t xml:space="preserve"> пакетные предложения «Технологии развлечения», включающие интернет на скорости до 500 Мбит/с и интерактивное телевидение с онлайн-кинотеатром </w:t>
      </w:r>
      <w:proofErr w:type="spellStart"/>
      <w:r w:rsidR="00FD594A" w:rsidRPr="00FD594A">
        <w:rPr>
          <w:rFonts w:ascii="Arial" w:hAnsi="Arial" w:cs="Arial"/>
          <w:shd w:val="clear" w:color="auto" w:fill="FFFFFF"/>
        </w:rPr>
        <w:t>Wink</w:t>
      </w:r>
      <w:proofErr w:type="spellEnd"/>
      <w:r w:rsidR="00FD594A" w:rsidRPr="00FD594A">
        <w:rPr>
          <w:rFonts w:ascii="Arial" w:hAnsi="Arial" w:cs="Arial"/>
          <w:shd w:val="clear" w:color="auto" w:fill="FFFFFF"/>
        </w:rPr>
        <w:t>.</w:t>
      </w:r>
    </w:p>
    <w:p w:rsidR="00811621" w:rsidRPr="001B3C7E" w:rsidRDefault="00864F17" w:rsidP="00F75076">
      <w:pPr>
        <w:spacing w:after="120" w:line="240" w:lineRule="auto"/>
        <w:rPr>
          <w:rFonts w:ascii="Arial" w:hAnsi="Arial" w:cs="Arial"/>
        </w:rPr>
      </w:pPr>
      <w:r w:rsidRPr="00864F17">
        <w:rPr>
          <w:rFonts w:ascii="Arial" w:hAnsi="Arial" w:cs="Arial"/>
        </w:rPr>
        <w:t xml:space="preserve">Получить дополнительную информацию </w:t>
      </w:r>
      <w:r w:rsidR="001F2A52">
        <w:rPr>
          <w:rFonts w:ascii="Arial" w:hAnsi="Arial" w:cs="Arial"/>
        </w:rPr>
        <w:t xml:space="preserve">об услугах компании </w:t>
      </w:r>
      <w:r w:rsidRPr="00864F17">
        <w:rPr>
          <w:rFonts w:ascii="Arial" w:hAnsi="Arial" w:cs="Arial"/>
        </w:rPr>
        <w:t>можно на </w:t>
      </w:r>
      <w:hyperlink r:id="rId7" w:history="1">
        <w:r w:rsidRPr="00864F17">
          <w:rPr>
            <w:rStyle w:val="a8"/>
            <w:rFonts w:ascii="Arial" w:hAnsi="Arial" w:cs="Arial"/>
          </w:rPr>
          <w:t>сайте</w:t>
        </w:r>
      </w:hyperlink>
      <w:r w:rsidRPr="00864F17">
        <w:rPr>
          <w:rFonts w:ascii="Arial" w:hAnsi="Arial" w:cs="Arial"/>
        </w:rPr>
        <w:t> «Ростеле</w:t>
      </w:r>
      <w:r>
        <w:rPr>
          <w:rFonts w:ascii="Arial" w:hAnsi="Arial" w:cs="Arial"/>
        </w:rPr>
        <w:t>кома» и по телефону 8 800 301 85 3</w:t>
      </w:r>
      <w:r w:rsidRPr="00864F17">
        <w:rPr>
          <w:rFonts w:ascii="Arial" w:hAnsi="Arial" w:cs="Arial"/>
        </w:rPr>
        <w:t>0.</w:t>
      </w:r>
    </w:p>
    <w:p w:rsidR="001832ED" w:rsidRDefault="00A87912" w:rsidP="00C13D9D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Филиал ПАО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«Ростелеком</w:t>
      </w:r>
      <w:r w:rsidR="009446D4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»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в Республике Татарстан</w:t>
      </w:r>
    </w:p>
    <w:p w:rsidR="0084216A" w:rsidRPr="00DE6187" w:rsidRDefault="00A87912" w:rsidP="00C13D9D">
      <w:pPr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пресс-секретарь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Татьяна Алексеева</w:t>
      </w:r>
      <w:r w:rsidR="00C4636F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770E8C" w:rsidRDefault="00D453A5" w:rsidP="00C13D9D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84216A" w:rsidRPr="00DE6187">
          <w:rPr>
            <w:rStyle w:val="a8"/>
            <w:rFonts w:ascii="Arial" w:hAnsi="Arial" w:cs="Arial"/>
            <w:sz w:val="20"/>
            <w:szCs w:val="20"/>
          </w:rPr>
          <w:t>alekseeva.t@volga.rt.ru</w:t>
        </w:r>
      </w:hyperlink>
      <w:r w:rsidR="0084216A" w:rsidRPr="00DE6187">
        <w:rPr>
          <w:rFonts w:ascii="Arial" w:hAnsi="Arial" w:cs="Arial"/>
          <w:sz w:val="20"/>
          <w:szCs w:val="20"/>
        </w:rPr>
        <w:t xml:space="preserve"> </w:t>
      </w:r>
    </w:p>
    <w:p w:rsidR="00A67EDB" w:rsidRPr="00DE6187" w:rsidRDefault="00A67EDB" w:rsidP="00C13D9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3C3C" w:rsidRPr="00C30BB6" w:rsidRDefault="007E6BE8" w:rsidP="00C13D9D">
      <w:pPr>
        <w:spacing w:before="40" w:after="0" w:line="240" w:lineRule="auto"/>
        <w:rPr>
          <w:rFonts w:ascii="Arial" w:hAnsi="Arial" w:cs="Arial"/>
          <w:color w:val="808080" w:themeColor="background1" w:themeShade="80"/>
        </w:rPr>
      </w:pPr>
      <w:r w:rsidRPr="00C30BB6">
        <w:rPr>
          <w:rFonts w:ascii="Arial" w:hAnsi="Arial" w:cs="Arial"/>
          <w:color w:val="808080" w:themeColor="background1" w:themeShade="80"/>
        </w:rPr>
        <w:t>***</w:t>
      </w:r>
    </w:p>
    <w:p w:rsidR="00D26F49" w:rsidRPr="00841CBB" w:rsidRDefault="00D453A5" w:rsidP="00C13D9D">
      <w:pPr>
        <w:spacing w:after="120" w:line="240" w:lineRule="auto"/>
        <w:rPr>
          <w:rFonts w:ascii="Arial" w:hAnsi="Arial" w:cs="Arial"/>
          <w:sz w:val="20"/>
          <w:szCs w:val="20"/>
          <w:lang w:eastAsia="ru-RU"/>
        </w:rPr>
      </w:pPr>
      <w:hyperlink r:id="rId9" w:history="1">
        <w:r w:rsidR="00D26F49" w:rsidRPr="0029498E">
          <w:rPr>
            <w:rStyle w:val="a8"/>
            <w:rFonts w:ascii="Arial" w:hAnsi="Arial" w:cs="Arial"/>
            <w:b/>
            <w:bCs/>
            <w:color w:val="0070C0"/>
            <w:sz w:val="20"/>
            <w:szCs w:val="20"/>
          </w:rPr>
          <w:t>ПАО «Ростелеком»</w:t>
        </w:r>
      </w:hyperlink>
      <w:r w:rsidR="00D26F49" w:rsidRPr="00841CBB">
        <w:rPr>
          <w:rFonts w:ascii="Arial" w:hAnsi="Arial" w:cs="Arial"/>
          <w:sz w:val="20"/>
          <w:szCs w:val="20"/>
        </w:rPr>
        <w:t xml:space="preserve"> — крупнейший в России интегрированный провайдер цифровых услуг и решений, который присутствует во всех сегментах рынка и обслуживает миллионы домохозяйств, государственных и частных организаций.</w:t>
      </w:r>
    </w:p>
    <w:p w:rsidR="00D26F49" w:rsidRPr="00841CBB" w:rsidRDefault="00D26F49" w:rsidP="00C13D9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41CBB">
        <w:rPr>
          <w:rFonts w:ascii="Arial" w:hAnsi="Arial" w:cs="Arial"/>
          <w:sz w:val="20"/>
          <w:szCs w:val="20"/>
        </w:rPr>
        <w:t xml:space="preserve">Компания занимает лидирующие позиции на рынке услуг высокоскоростного доступа в интернет (первое место с 13 млн клиентов, подключенных по оптическим линиям), мобильной связи (входит в топ-3 мобильных операторов страны с 49 млн абонентов) и платного телевидения (первое место с 11,7 млн домохозяйств). Совместно с партнерами «Ростелеком» развивает онлайн-кинотеатр </w:t>
      </w:r>
      <w:proofErr w:type="spellStart"/>
      <w:r w:rsidRPr="00841CBB">
        <w:rPr>
          <w:rFonts w:ascii="Arial" w:hAnsi="Arial" w:cs="Arial"/>
          <w:sz w:val="20"/>
          <w:szCs w:val="20"/>
        </w:rPr>
        <w:t>Wink</w:t>
      </w:r>
      <w:proofErr w:type="spellEnd"/>
      <w:r w:rsidRPr="00841CBB">
        <w:rPr>
          <w:rFonts w:ascii="Arial" w:hAnsi="Arial" w:cs="Arial"/>
          <w:sz w:val="20"/>
          <w:szCs w:val="20"/>
        </w:rPr>
        <w:t xml:space="preserve">, который занимает второе место среди крупнейших </w:t>
      </w:r>
      <w:proofErr w:type="spellStart"/>
      <w:r w:rsidRPr="00841CBB">
        <w:rPr>
          <w:rFonts w:ascii="Arial" w:hAnsi="Arial" w:cs="Arial"/>
          <w:sz w:val="20"/>
          <w:szCs w:val="20"/>
        </w:rPr>
        <w:t>видеосервисов</w:t>
      </w:r>
      <w:proofErr w:type="spellEnd"/>
      <w:r w:rsidRPr="00841CBB">
        <w:rPr>
          <w:rFonts w:ascii="Arial" w:hAnsi="Arial" w:cs="Arial"/>
          <w:sz w:val="20"/>
          <w:szCs w:val="20"/>
        </w:rPr>
        <w:t xml:space="preserve"> России по количеству платящих подписчиков.</w:t>
      </w:r>
    </w:p>
    <w:p w:rsidR="00D26F49" w:rsidRPr="00841CBB" w:rsidRDefault="00D26F49" w:rsidP="00C13D9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41CBB">
        <w:rPr>
          <w:rFonts w:ascii="Arial" w:hAnsi="Arial" w:cs="Arial"/>
          <w:sz w:val="20"/>
          <w:szCs w:val="20"/>
        </w:rPr>
        <w:t>Компания выступает ключевым технологическим партнером в реализации приоритетного национального проекта «Экономика данных и цифровая трансформация государства», занимаясь разработкой цифровых государственных сервисов, развитием и эксплуатацией важнейших государственных информационных систем и платформ.</w:t>
      </w:r>
    </w:p>
    <w:p w:rsidR="00702B4C" w:rsidRPr="00E70618" w:rsidRDefault="00D26F49" w:rsidP="00C13D9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41CBB">
        <w:rPr>
          <w:rFonts w:ascii="Arial" w:hAnsi="Arial" w:cs="Arial"/>
          <w:sz w:val="20"/>
          <w:szCs w:val="20"/>
        </w:rPr>
        <w:t xml:space="preserve">«Ростелеком» — признанный лидер в таких областях, как </w:t>
      </w:r>
      <w:proofErr w:type="spellStart"/>
      <w:r w:rsidRPr="00841CBB">
        <w:rPr>
          <w:rFonts w:ascii="Arial" w:hAnsi="Arial" w:cs="Arial"/>
          <w:sz w:val="20"/>
          <w:szCs w:val="20"/>
        </w:rPr>
        <w:t>кибербезопасность</w:t>
      </w:r>
      <w:proofErr w:type="spellEnd"/>
      <w:r w:rsidRPr="00841CBB">
        <w:rPr>
          <w:rFonts w:ascii="Arial" w:hAnsi="Arial" w:cs="Arial"/>
          <w:sz w:val="20"/>
          <w:szCs w:val="20"/>
        </w:rPr>
        <w:t xml:space="preserve">, дата-центры и облачные сервисы, а также </w:t>
      </w:r>
      <w:proofErr w:type="spellStart"/>
      <w:r w:rsidRPr="00841CBB">
        <w:rPr>
          <w:rFonts w:ascii="Arial" w:hAnsi="Arial" w:cs="Arial"/>
          <w:sz w:val="20"/>
          <w:szCs w:val="20"/>
        </w:rPr>
        <w:t>цифровизация</w:t>
      </w:r>
      <w:proofErr w:type="spellEnd"/>
      <w:r w:rsidRPr="00841CBB">
        <w:rPr>
          <w:rFonts w:ascii="Arial" w:hAnsi="Arial" w:cs="Arial"/>
          <w:sz w:val="20"/>
          <w:szCs w:val="20"/>
        </w:rPr>
        <w:t xml:space="preserve"> регионов, промышленности, АПК, здравоохранения, образования и других сфер. Компания последовательно работает над обеспечением </w:t>
      </w:r>
      <w:r w:rsidRPr="00841CBB">
        <w:rPr>
          <w:rFonts w:ascii="Arial" w:hAnsi="Arial" w:cs="Arial"/>
          <w:sz w:val="20"/>
          <w:szCs w:val="20"/>
        </w:rPr>
        <w:lastRenderedPageBreak/>
        <w:t>технологического суверенитета, развивает собственное производство телеком-оборудования и разработку ПО, которые включены в отечественные реестры. Более 60 коммерческих ИТ-решений компании лидируют в своих рын</w:t>
      </w:r>
      <w:r w:rsidR="008128AF" w:rsidRPr="00841CBB">
        <w:rPr>
          <w:rFonts w:ascii="Arial" w:hAnsi="Arial" w:cs="Arial"/>
          <w:sz w:val="20"/>
          <w:szCs w:val="20"/>
        </w:rPr>
        <w:t>очных сегментах.</w:t>
      </w:r>
    </w:p>
    <w:p w:rsidR="00702B4C" w:rsidRDefault="00702B4C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:rsidR="00DF183F" w:rsidRDefault="00DF183F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:rsidR="00DF183F" w:rsidRDefault="00DF183F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:rsidR="00DF183F" w:rsidRPr="00702B4C" w:rsidRDefault="00DF183F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sectPr w:rsidR="00DF183F" w:rsidRPr="00702B4C" w:rsidSect="008128AF">
      <w:headerReference w:type="default" r:id="rId10"/>
      <w:pgSz w:w="11906" w:h="16838"/>
      <w:pgMar w:top="1134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A5" w:rsidRDefault="00D453A5" w:rsidP="004C52A5">
      <w:pPr>
        <w:spacing w:after="0" w:line="240" w:lineRule="auto"/>
      </w:pPr>
      <w:r>
        <w:separator/>
      </w:r>
    </w:p>
  </w:endnote>
  <w:endnote w:type="continuationSeparator" w:id="0">
    <w:p w:rsidR="00D453A5" w:rsidRDefault="00D453A5" w:rsidP="004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A5" w:rsidRDefault="00D453A5" w:rsidP="004C52A5">
      <w:pPr>
        <w:spacing w:after="0" w:line="240" w:lineRule="auto"/>
      </w:pPr>
      <w:r>
        <w:separator/>
      </w:r>
    </w:p>
  </w:footnote>
  <w:footnote w:type="continuationSeparator" w:id="0">
    <w:p w:rsidR="00D453A5" w:rsidRDefault="00D453A5" w:rsidP="004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6F" w:rsidRDefault="00C4636F" w:rsidP="00C4636F">
    <w:pPr>
      <w:pStyle w:val="a3"/>
      <w:ind w:left="-142"/>
    </w:pPr>
    <w:r>
      <w:rPr>
        <w:noProof/>
        <w:lang w:eastAsia="ru-RU"/>
      </w:rPr>
      <w:drawing>
        <wp:inline distT="0" distB="0" distL="0" distR="0">
          <wp:extent cx="2064732" cy="716507"/>
          <wp:effectExtent l="0" t="0" r="0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328" cy="7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CCF"/>
    <w:multiLevelType w:val="hybridMultilevel"/>
    <w:tmpl w:val="982A0156"/>
    <w:lvl w:ilvl="0" w:tplc="C0AE7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C4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7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67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8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C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92E00"/>
    <w:multiLevelType w:val="hybridMultilevel"/>
    <w:tmpl w:val="3AA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2B4"/>
    <w:multiLevelType w:val="hybridMultilevel"/>
    <w:tmpl w:val="CF5EF7D6"/>
    <w:lvl w:ilvl="0" w:tplc="E962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1797"/>
    <w:multiLevelType w:val="hybridMultilevel"/>
    <w:tmpl w:val="863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6DB2"/>
    <w:multiLevelType w:val="hybridMultilevel"/>
    <w:tmpl w:val="35BA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D6E09"/>
    <w:multiLevelType w:val="hybridMultilevel"/>
    <w:tmpl w:val="54E8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43BA"/>
    <w:multiLevelType w:val="hybridMultilevel"/>
    <w:tmpl w:val="D536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72CF2"/>
    <w:multiLevelType w:val="hybridMultilevel"/>
    <w:tmpl w:val="131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3129"/>
    <w:multiLevelType w:val="multilevel"/>
    <w:tmpl w:val="4CE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C3568"/>
    <w:multiLevelType w:val="hybridMultilevel"/>
    <w:tmpl w:val="27DC9B16"/>
    <w:lvl w:ilvl="0" w:tplc="3D8A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A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F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6342FD"/>
    <w:multiLevelType w:val="hybridMultilevel"/>
    <w:tmpl w:val="2E7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62B99"/>
    <w:multiLevelType w:val="hybridMultilevel"/>
    <w:tmpl w:val="898662A4"/>
    <w:lvl w:ilvl="0" w:tplc="8A2C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A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4D1467"/>
    <w:multiLevelType w:val="hybridMultilevel"/>
    <w:tmpl w:val="7898E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924"/>
    <w:multiLevelType w:val="hybridMultilevel"/>
    <w:tmpl w:val="6BF069EA"/>
    <w:lvl w:ilvl="0" w:tplc="C8FC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6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7E416B"/>
    <w:multiLevelType w:val="hybridMultilevel"/>
    <w:tmpl w:val="38BAA4AA"/>
    <w:lvl w:ilvl="0" w:tplc="CE52AB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C4FA0"/>
    <w:multiLevelType w:val="hybridMultilevel"/>
    <w:tmpl w:val="E7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F2B41"/>
    <w:multiLevelType w:val="hybridMultilevel"/>
    <w:tmpl w:val="499083F8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106BC"/>
    <w:multiLevelType w:val="hybridMultilevel"/>
    <w:tmpl w:val="2984036A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748E"/>
    <w:multiLevelType w:val="multilevel"/>
    <w:tmpl w:val="2362C6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7"/>
  </w:num>
  <w:num w:numId="5">
    <w:abstractNumId w:val="18"/>
  </w:num>
  <w:num w:numId="6">
    <w:abstractNumId w:val="2"/>
  </w:num>
  <w:num w:numId="7">
    <w:abstractNumId w:val="5"/>
  </w:num>
  <w:num w:numId="8">
    <w:abstractNumId w:val="6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EA8"/>
    <w:rsid w:val="0000043D"/>
    <w:rsid w:val="000005A4"/>
    <w:rsid w:val="000009BE"/>
    <w:rsid w:val="00001E81"/>
    <w:rsid w:val="00002AC5"/>
    <w:rsid w:val="00002C77"/>
    <w:rsid w:val="00002F7E"/>
    <w:rsid w:val="00003753"/>
    <w:rsid w:val="00003A26"/>
    <w:rsid w:val="00004952"/>
    <w:rsid w:val="00004DA7"/>
    <w:rsid w:val="00012225"/>
    <w:rsid w:val="000122DE"/>
    <w:rsid w:val="0001291E"/>
    <w:rsid w:val="0001348C"/>
    <w:rsid w:val="000142AE"/>
    <w:rsid w:val="000148FB"/>
    <w:rsid w:val="00015827"/>
    <w:rsid w:val="0001589B"/>
    <w:rsid w:val="00015AC6"/>
    <w:rsid w:val="00016F0E"/>
    <w:rsid w:val="00017E13"/>
    <w:rsid w:val="00020CDE"/>
    <w:rsid w:val="000214E6"/>
    <w:rsid w:val="000256D4"/>
    <w:rsid w:val="00025895"/>
    <w:rsid w:val="00026FF4"/>
    <w:rsid w:val="00027252"/>
    <w:rsid w:val="00027366"/>
    <w:rsid w:val="0002789E"/>
    <w:rsid w:val="00027CA4"/>
    <w:rsid w:val="0003012A"/>
    <w:rsid w:val="0003045C"/>
    <w:rsid w:val="000308D2"/>
    <w:rsid w:val="00030D7E"/>
    <w:rsid w:val="000333DA"/>
    <w:rsid w:val="0003365C"/>
    <w:rsid w:val="00034892"/>
    <w:rsid w:val="00034BE8"/>
    <w:rsid w:val="0003708C"/>
    <w:rsid w:val="0003716E"/>
    <w:rsid w:val="00042297"/>
    <w:rsid w:val="00042A3B"/>
    <w:rsid w:val="00042C5B"/>
    <w:rsid w:val="0004315B"/>
    <w:rsid w:val="000433F0"/>
    <w:rsid w:val="0004360A"/>
    <w:rsid w:val="00044B19"/>
    <w:rsid w:val="00044B97"/>
    <w:rsid w:val="00044C80"/>
    <w:rsid w:val="0004516E"/>
    <w:rsid w:val="0004519F"/>
    <w:rsid w:val="00045CCE"/>
    <w:rsid w:val="00045DC1"/>
    <w:rsid w:val="000469A2"/>
    <w:rsid w:val="0004737A"/>
    <w:rsid w:val="0005098E"/>
    <w:rsid w:val="0005290E"/>
    <w:rsid w:val="00052D73"/>
    <w:rsid w:val="000552DA"/>
    <w:rsid w:val="000567A1"/>
    <w:rsid w:val="00056CC4"/>
    <w:rsid w:val="0005711E"/>
    <w:rsid w:val="000603FC"/>
    <w:rsid w:val="00060DFF"/>
    <w:rsid w:val="00061008"/>
    <w:rsid w:val="00061BA4"/>
    <w:rsid w:val="00062571"/>
    <w:rsid w:val="00063F28"/>
    <w:rsid w:val="00065A0F"/>
    <w:rsid w:val="00065EED"/>
    <w:rsid w:val="000666A5"/>
    <w:rsid w:val="00066B9B"/>
    <w:rsid w:val="00066F27"/>
    <w:rsid w:val="00067458"/>
    <w:rsid w:val="00070838"/>
    <w:rsid w:val="00070A38"/>
    <w:rsid w:val="00070FE2"/>
    <w:rsid w:val="0007295E"/>
    <w:rsid w:val="000747D3"/>
    <w:rsid w:val="00075EA6"/>
    <w:rsid w:val="00076013"/>
    <w:rsid w:val="00077083"/>
    <w:rsid w:val="00077838"/>
    <w:rsid w:val="00077BD2"/>
    <w:rsid w:val="00077D8D"/>
    <w:rsid w:val="00077E91"/>
    <w:rsid w:val="000819F2"/>
    <w:rsid w:val="00082D18"/>
    <w:rsid w:val="00082E57"/>
    <w:rsid w:val="000831C9"/>
    <w:rsid w:val="000842CD"/>
    <w:rsid w:val="0008464A"/>
    <w:rsid w:val="000851C8"/>
    <w:rsid w:val="0008657F"/>
    <w:rsid w:val="000866DA"/>
    <w:rsid w:val="00087EE6"/>
    <w:rsid w:val="00090B34"/>
    <w:rsid w:val="00090E13"/>
    <w:rsid w:val="000925C1"/>
    <w:rsid w:val="00094686"/>
    <w:rsid w:val="00094D9D"/>
    <w:rsid w:val="00095338"/>
    <w:rsid w:val="00096CF1"/>
    <w:rsid w:val="00097770"/>
    <w:rsid w:val="000A06B1"/>
    <w:rsid w:val="000A09E1"/>
    <w:rsid w:val="000A0C5C"/>
    <w:rsid w:val="000A0CEF"/>
    <w:rsid w:val="000A3EAF"/>
    <w:rsid w:val="000A52D6"/>
    <w:rsid w:val="000A555D"/>
    <w:rsid w:val="000A5672"/>
    <w:rsid w:val="000A5AEE"/>
    <w:rsid w:val="000A7DF1"/>
    <w:rsid w:val="000B00CF"/>
    <w:rsid w:val="000B0CD4"/>
    <w:rsid w:val="000B1D05"/>
    <w:rsid w:val="000B1E38"/>
    <w:rsid w:val="000B3561"/>
    <w:rsid w:val="000B35C3"/>
    <w:rsid w:val="000B3BE1"/>
    <w:rsid w:val="000B3DE0"/>
    <w:rsid w:val="000B5F8D"/>
    <w:rsid w:val="000B612B"/>
    <w:rsid w:val="000B6281"/>
    <w:rsid w:val="000B65C3"/>
    <w:rsid w:val="000B7450"/>
    <w:rsid w:val="000B7CE8"/>
    <w:rsid w:val="000C06B3"/>
    <w:rsid w:val="000C09CE"/>
    <w:rsid w:val="000C1794"/>
    <w:rsid w:val="000C195E"/>
    <w:rsid w:val="000C4416"/>
    <w:rsid w:val="000C4BDB"/>
    <w:rsid w:val="000C5350"/>
    <w:rsid w:val="000C62B7"/>
    <w:rsid w:val="000C7874"/>
    <w:rsid w:val="000C7A21"/>
    <w:rsid w:val="000C7AFF"/>
    <w:rsid w:val="000C7C95"/>
    <w:rsid w:val="000C7FB0"/>
    <w:rsid w:val="000D0DE1"/>
    <w:rsid w:val="000D1011"/>
    <w:rsid w:val="000D1A86"/>
    <w:rsid w:val="000D215F"/>
    <w:rsid w:val="000D27F6"/>
    <w:rsid w:val="000D6277"/>
    <w:rsid w:val="000D709D"/>
    <w:rsid w:val="000D73BA"/>
    <w:rsid w:val="000E002B"/>
    <w:rsid w:val="000E0443"/>
    <w:rsid w:val="000E06E2"/>
    <w:rsid w:val="000E0819"/>
    <w:rsid w:val="000E2892"/>
    <w:rsid w:val="000E4FB8"/>
    <w:rsid w:val="000E500E"/>
    <w:rsid w:val="000E5608"/>
    <w:rsid w:val="000E60CF"/>
    <w:rsid w:val="000E676C"/>
    <w:rsid w:val="000E6D38"/>
    <w:rsid w:val="000E75DA"/>
    <w:rsid w:val="000E7A0B"/>
    <w:rsid w:val="000E7F52"/>
    <w:rsid w:val="000F0124"/>
    <w:rsid w:val="000F07F7"/>
    <w:rsid w:val="000F0B33"/>
    <w:rsid w:val="000F14CC"/>
    <w:rsid w:val="000F2310"/>
    <w:rsid w:val="000F302C"/>
    <w:rsid w:val="000F3567"/>
    <w:rsid w:val="000F443E"/>
    <w:rsid w:val="000F46B8"/>
    <w:rsid w:val="000F4780"/>
    <w:rsid w:val="000F51CD"/>
    <w:rsid w:val="000F57F4"/>
    <w:rsid w:val="000F6346"/>
    <w:rsid w:val="000F650D"/>
    <w:rsid w:val="000F7059"/>
    <w:rsid w:val="000F7D0D"/>
    <w:rsid w:val="00100631"/>
    <w:rsid w:val="00100691"/>
    <w:rsid w:val="001018EA"/>
    <w:rsid w:val="001024DA"/>
    <w:rsid w:val="001026EC"/>
    <w:rsid w:val="001036C2"/>
    <w:rsid w:val="00103F8C"/>
    <w:rsid w:val="00104CF9"/>
    <w:rsid w:val="001052AF"/>
    <w:rsid w:val="00105740"/>
    <w:rsid w:val="001061CF"/>
    <w:rsid w:val="0010640E"/>
    <w:rsid w:val="00107910"/>
    <w:rsid w:val="00107B22"/>
    <w:rsid w:val="00107CC5"/>
    <w:rsid w:val="00107D7C"/>
    <w:rsid w:val="00111079"/>
    <w:rsid w:val="00111E68"/>
    <w:rsid w:val="00112140"/>
    <w:rsid w:val="001137F3"/>
    <w:rsid w:val="00113886"/>
    <w:rsid w:val="00113C12"/>
    <w:rsid w:val="001148FD"/>
    <w:rsid w:val="00114AAF"/>
    <w:rsid w:val="00114F66"/>
    <w:rsid w:val="0011572B"/>
    <w:rsid w:val="00117897"/>
    <w:rsid w:val="00117C10"/>
    <w:rsid w:val="00121E92"/>
    <w:rsid w:val="00122034"/>
    <w:rsid w:val="001223DB"/>
    <w:rsid w:val="001226A5"/>
    <w:rsid w:val="0012306F"/>
    <w:rsid w:val="00123D09"/>
    <w:rsid w:val="001243EA"/>
    <w:rsid w:val="00124A69"/>
    <w:rsid w:val="001260DA"/>
    <w:rsid w:val="00126295"/>
    <w:rsid w:val="001265D1"/>
    <w:rsid w:val="00126A4C"/>
    <w:rsid w:val="001276C4"/>
    <w:rsid w:val="00131DE6"/>
    <w:rsid w:val="00132543"/>
    <w:rsid w:val="001331B9"/>
    <w:rsid w:val="0013323F"/>
    <w:rsid w:val="00133604"/>
    <w:rsid w:val="00133E49"/>
    <w:rsid w:val="00137CB2"/>
    <w:rsid w:val="00137E44"/>
    <w:rsid w:val="0014008B"/>
    <w:rsid w:val="001401C6"/>
    <w:rsid w:val="001410E4"/>
    <w:rsid w:val="001422DC"/>
    <w:rsid w:val="00143A7F"/>
    <w:rsid w:val="00144405"/>
    <w:rsid w:val="00144720"/>
    <w:rsid w:val="00144A50"/>
    <w:rsid w:val="00144D80"/>
    <w:rsid w:val="00144E4E"/>
    <w:rsid w:val="001454F3"/>
    <w:rsid w:val="00146645"/>
    <w:rsid w:val="00146847"/>
    <w:rsid w:val="00146EBA"/>
    <w:rsid w:val="00150BDF"/>
    <w:rsid w:val="0015171B"/>
    <w:rsid w:val="00152A80"/>
    <w:rsid w:val="001531C1"/>
    <w:rsid w:val="001531EC"/>
    <w:rsid w:val="001533FB"/>
    <w:rsid w:val="0015471C"/>
    <w:rsid w:val="0015544C"/>
    <w:rsid w:val="00155C42"/>
    <w:rsid w:val="00156331"/>
    <w:rsid w:val="001573B1"/>
    <w:rsid w:val="00157EC4"/>
    <w:rsid w:val="00160BFB"/>
    <w:rsid w:val="00161119"/>
    <w:rsid w:val="001619FA"/>
    <w:rsid w:val="00161C0F"/>
    <w:rsid w:val="00162439"/>
    <w:rsid w:val="0016368B"/>
    <w:rsid w:val="0016395A"/>
    <w:rsid w:val="00163D7A"/>
    <w:rsid w:val="00163DA3"/>
    <w:rsid w:val="00163E4E"/>
    <w:rsid w:val="0016443D"/>
    <w:rsid w:val="00167AAD"/>
    <w:rsid w:val="00167AAE"/>
    <w:rsid w:val="00167F25"/>
    <w:rsid w:val="00170753"/>
    <w:rsid w:val="00170F46"/>
    <w:rsid w:val="0017128E"/>
    <w:rsid w:val="00171470"/>
    <w:rsid w:val="00171571"/>
    <w:rsid w:val="00171D20"/>
    <w:rsid w:val="00171D89"/>
    <w:rsid w:val="001747A0"/>
    <w:rsid w:val="00174E3F"/>
    <w:rsid w:val="00175DFB"/>
    <w:rsid w:val="001762EB"/>
    <w:rsid w:val="00176F71"/>
    <w:rsid w:val="00177B37"/>
    <w:rsid w:val="00177CA6"/>
    <w:rsid w:val="001800F6"/>
    <w:rsid w:val="00180113"/>
    <w:rsid w:val="001803D8"/>
    <w:rsid w:val="00180EF0"/>
    <w:rsid w:val="0018137C"/>
    <w:rsid w:val="0018175B"/>
    <w:rsid w:val="00181CA3"/>
    <w:rsid w:val="00182665"/>
    <w:rsid w:val="00182726"/>
    <w:rsid w:val="0018272A"/>
    <w:rsid w:val="001832ED"/>
    <w:rsid w:val="001862B4"/>
    <w:rsid w:val="00186EF6"/>
    <w:rsid w:val="00190792"/>
    <w:rsid w:val="00191D93"/>
    <w:rsid w:val="00191EB1"/>
    <w:rsid w:val="0019486C"/>
    <w:rsid w:val="00194C9C"/>
    <w:rsid w:val="00195346"/>
    <w:rsid w:val="001954EC"/>
    <w:rsid w:val="00197F0B"/>
    <w:rsid w:val="001A0974"/>
    <w:rsid w:val="001A0A4F"/>
    <w:rsid w:val="001A1145"/>
    <w:rsid w:val="001A1382"/>
    <w:rsid w:val="001A44D0"/>
    <w:rsid w:val="001A473C"/>
    <w:rsid w:val="001A4CDF"/>
    <w:rsid w:val="001A503F"/>
    <w:rsid w:val="001A5816"/>
    <w:rsid w:val="001A5F0E"/>
    <w:rsid w:val="001A6AB4"/>
    <w:rsid w:val="001B09F3"/>
    <w:rsid w:val="001B0BDB"/>
    <w:rsid w:val="001B1764"/>
    <w:rsid w:val="001B1B77"/>
    <w:rsid w:val="001B1D51"/>
    <w:rsid w:val="001B1E06"/>
    <w:rsid w:val="001B1E9F"/>
    <w:rsid w:val="001B28E2"/>
    <w:rsid w:val="001B30BE"/>
    <w:rsid w:val="001B32EA"/>
    <w:rsid w:val="001B3478"/>
    <w:rsid w:val="001B3C7E"/>
    <w:rsid w:val="001B476F"/>
    <w:rsid w:val="001B5FFB"/>
    <w:rsid w:val="001B6A16"/>
    <w:rsid w:val="001B70CC"/>
    <w:rsid w:val="001B7D8D"/>
    <w:rsid w:val="001B7E76"/>
    <w:rsid w:val="001C0655"/>
    <w:rsid w:val="001C1119"/>
    <w:rsid w:val="001C1ED0"/>
    <w:rsid w:val="001C245A"/>
    <w:rsid w:val="001C2650"/>
    <w:rsid w:val="001C26E9"/>
    <w:rsid w:val="001C3146"/>
    <w:rsid w:val="001C3456"/>
    <w:rsid w:val="001C4967"/>
    <w:rsid w:val="001C5327"/>
    <w:rsid w:val="001C6375"/>
    <w:rsid w:val="001D1E32"/>
    <w:rsid w:val="001D23EE"/>
    <w:rsid w:val="001D497E"/>
    <w:rsid w:val="001D4E08"/>
    <w:rsid w:val="001D5808"/>
    <w:rsid w:val="001D5DD3"/>
    <w:rsid w:val="001D5E12"/>
    <w:rsid w:val="001D737D"/>
    <w:rsid w:val="001D7680"/>
    <w:rsid w:val="001D7BB6"/>
    <w:rsid w:val="001E0158"/>
    <w:rsid w:val="001E0AF5"/>
    <w:rsid w:val="001E2143"/>
    <w:rsid w:val="001E251B"/>
    <w:rsid w:val="001E419D"/>
    <w:rsid w:val="001E5683"/>
    <w:rsid w:val="001E6D42"/>
    <w:rsid w:val="001E6F91"/>
    <w:rsid w:val="001E7214"/>
    <w:rsid w:val="001E798F"/>
    <w:rsid w:val="001F0AA0"/>
    <w:rsid w:val="001F22A0"/>
    <w:rsid w:val="001F2335"/>
    <w:rsid w:val="001F26B7"/>
    <w:rsid w:val="001F2A52"/>
    <w:rsid w:val="001F2E53"/>
    <w:rsid w:val="001F30BB"/>
    <w:rsid w:val="001F3E1B"/>
    <w:rsid w:val="001F4BCE"/>
    <w:rsid w:val="001F54A7"/>
    <w:rsid w:val="001F565E"/>
    <w:rsid w:val="001F6883"/>
    <w:rsid w:val="001F73B0"/>
    <w:rsid w:val="002010A1"/>
    <w:rsid w:val="002010FA"/>
    <w:rsid w:val="00202013"/>
    <w:rsid w:val="0020203A"/>
    <w:rsid w:val="00202600"/>
    <w:rsid w:val="0020291C"/>
    <w:rsid w:val="00202A75"/>
    <w:rsid w:val="002033CC"/>
    <w:rsid w:val="002034E0"/>
    <w:rsid w:val="00203B69"/>
    <w:rsid w:val="00204C9D"/>
    <w:rsid w:val="00204CBE"/>
    <w:rsid w:val="00205B38"/>
    <w:rsid w:val="00205B4E"/>
    <w:rsid w:val="00205BDC"/>
    <w:rsid w:val="00205E1C"/>
    <w:rsid w:val="00206792"/>
    <w:rsid w:val="00206805"/>
    <w:rsid w:val="00206F6F"/>
    <w:rsid w:val="00207098"/>
    <w:rsid w:val="002071C7"/>
    <w:rsid w:val="00207614"/>
    <w:rsid w:val="00210D81"/>
    <w:rsid w:val="002112A4"/>
    <w:rsid w:val="002119DA"/>
    <w:rsid w:val="002123FE"/>
    <w:rsid w:val="00213134"/>
    <w:rsid w:val="00213484"/>
    <w:rsid w:val="00213A56"/>
    <w:rsid w:val="00213F46"/>
    <w:rsid w:val="002141A7"/>
    <w:rsid w:val="0021420B"/>
    <w:rsid w:val="00214F10"/>
    <w:rsid w:val="002158E4"/>
    <w:rsid w:val="00216DB1"/>
    <w:rsid w:val="00216F4E"/>
    <w:rsid w:val="00217708"/>
    <w:rsid w:val="0022113C"/>
    <w:rsid w:val="00222671"/>
    <w:rsid w:val="0022322E"/>
    <w:rsid w:val="00224575"/>
    <w:rsid w:val="00226052"/>
    <w:rsid w:val="00227938"/>
    <w:rsid w:val="0023117A"/>
    <w:rsid w:val="00233F8B"/>
    <w:rsid w:val="00234E39"/>
    <w:rsid w:val="00234E94"/>
    <w:rsid w:val="002360DC"/>
    <w:rsid w:val="00236CC5"/>
    <w:rsid w:val="00237192"/>
    <w:rsid w:val="002409CB"/>
    <w:rsid w:val="00240F6D"/>
    <w:rsid w:val="002424F7"/>
    <w:rsid w:val="00243EAA"/>
    <w:rsid w:val="00244983"/>
    <w:rsid w:val="00244A26"/>
    <w:rsid w:val="00244BCD"/>
    <w:rsid w:val="00245B63"/>
    <w:rsid w:val="00245F51"/>
    <w:rsid w:val="00246099"/>
    <w:rsid w:val="00246C03"/>
    <w:rsid w:val="002477DF"/>
    <w:rsid w:val="002478CC"/>
    <w:rsid w:val="00247D6A"/>
    <w:rsid w:val="00247E94"/>
    <w:rsid w:val="002503AF"/>
    <w:rsid w:val="002507FC"/>
    <w:rsid w:val="00250A64"/>
    <w:rsid w:val="00250FF7"/>
    <w:rsid w:val="00251606"/>
    <w:rsid w:val="002520FD"/>
    <w:rsid w:val="002543FA"/>
    <w:rsid w:val="00254500"/>
    <w:rsid w:val="00254CA7"/>
    <w:rsid w:val="00255DDD"/>
    <w:rsid w:val="00256057"/>
    <w:rsid w:val="00256F15"/>
    <w:rsid w:val="002575B6"/>
    <w:rsid w:val="00260995"/>
    <w:rsid w:val="00260CF0"/>
    <w:rsid w:val="00261B0D"/>
    <w:rsid w:val="00262649"/>
    <w:rsid w:val="002629DA"/>
    <w:rsid w:val="00262D3A"/>
    <w:rsid w:val="00263C5D"/>
    <w:rsid w:val="002640A2"/>
    <w:rsid w:val="00264CC7"/>
    <w:rsid w:val="0026590F"/>
    <w:rsid w:val="00265978"/>
    <w:rsid w:val="002666FF"/>
    <w:rsid w:val="00266E8C"/>
    <w:rsid w:val="002674DE"/>
    <w:rsid w:val="00267DA1"/>
    <w:rsid w:val="002715EC"/>
    <w:rsid w:val="00272262"/>
    <w:rsid w:val="00272C71"/>
    <w:rsid w:val="0027342F"/>
    <w:rsid w:val="00274380"/>
    <w:rsid w:val="00274476"/>
    <w:rsid w:val="00274BE7"/>
    <w:rsid w:val="00275688"/>
    <w:rsid w:val="002805D6"/>
    <w:rsid w:val="00280822"/>
    <w:rsid w:val="002810D4"/>
    <w:rsid w:val="002817C5"/>
    <w:rsid w:val="0028211E"/>
    <w:rsid w:val="0028275A"/>
    <w:rsid w:val="002832FC"/>
    <w:rsid w:val="002848F5"/>
    <w:rsid w:val="0028615D"/>
    <w:rsid w:val="002876DB"/>
    <w:rsid w:val="00287CC9"/>
    <w:rsid w:val="00287F20"/>
    <w:rsid w:val="002914F0"/>
    <w:rsid w:val="00292344"/>
    <w:rsid w:val="0029498E"/>
    <w:rsid w:val="002949C9"/>
    <w:rsid w:val="00295005"/>
    <w:rsid w:val="002950E0"/>
    <w:rsid w:val="00295762"/>
    <w:rsid w:val="00296C5B"/>
    <w:rsid w:val="002A00F8"/>
    <w:rsid w:val="002A1225"/>
    <w:rsid w:val="002A233B"/>
    <w:rsid w:val="002A2DA1"/>
    <w:rsid w:val="002A2EFE"/>
    <w:rsid w:val="002A697F"/>
    <w:rsid w:val="002A7C96"/>
    <w:rsid w:val="002A7DD5"/>
    <w:rsid w:val="002A7EE6"/>
    <w:rsid w:val="002B0511"/>
    <w:rsid w:val="002B26CC"/>
    <w:rsid w:val="002B48B3"/>
    <w:rsid w:val="002B4F01"/>
    <w:rsid w:val="002B689A"/>
    <w:rsid w:val="002B6EDD"/>
    <w:rsid w:val="002C07BD"/>
    <w:rsid w:val="002C3F33"/>
    <w:rsid w:val="002C609E"/>
    <w:rsid w:val="002C6AE3"/>
    <w:rsid w:val="002C7E94"/>
    <w:rsid w:val="002D1651"/>
    <w:rsid w:val="002D1A21"/>
    <w:rsid w:val="002D21E8"/>
    <w:rsid w:val="002D21FD"/>
    <w:rsid w:val="002D49AF"/>
    <w:rsid w:val="002D53F8"/>
    <w:rsid w:val="002D6018"/>
    <w:rsid w:val="002D63A2"/>
    <w:rsid w:val="002D6E97"/>
    <w:rsid w:val="002E061A"/>
    <w:rsid w:val="002E1848"/>
    <w:rsid w:val="002E2DCF"/>
    <w:rsid w:val="002E343C"/>
    <w:rsid w:val="002E39C6"/>
    <w:rsid w:val="002E75A4"/>
    <w:rsid w:val="002E7EA9"/>
    <w:rsid w:val="002F0505"/>
    <w:rsid w:val="002F19EF"/>
    <w:rsid w:val="002F1D5B"/>
    <w:rsid w:val="002F2E56"/>
    <w:rsid w:val="002F3677"/>
    <w:rsid w:val="002F4C4F"/>
    <w:rsid w:val="002F50CD"/>
    <w:rsid w:val="002F5E37"/>
    <w:rsid w:val="003002BB"/>
    <w:rsid w:val="003002E1"/>
    <w:rsid w:val="003008F9"/>
    <w:rsid w:val="0030103C"/>
    <w:rsid w:val="003011EC"/>
    <w:rsid w:val="00301351"/>
    <w:rsid w:val="00301B29"/>
    <w:rsid w:val="003021FB"/>
    <w:rsid w:val="003023E5"/>
    <w:rsid w:val="00302C9C"/>
    <w:rsid w:val="00303B9C"/>
    <w:rsid w:val="003045E6"/>
    <w:rsid w:val="00304BE9"/>
    <w:rsid w:val="00305B0B"/>
    <w:rsid w:val="00305DBC"/>
    <w:rsid w:val="00306314"/>
    <w:rsid w:val="00306435"/>
    <w:rsid w:val="00306EA8"/>
    <w:rsid w:val="00307236"/>
    <w:rsid w:val="00307EDD"/>
    <w:rsid w:val="0031271D"/>
    <w:rsid w:val="003133E7"/>
    <w:rsid w:val="003154FD"/>
    <w:rsid w:val="003178EA"/>
    <w:rsid w:val="00320045"/>
    <w:rsid w:val="00320E6A"/>
    <w:rsid w:val="003212D5"/>
    <w:rsid w:val="00322233"/>
    <w:rsid w:val="003227A6"/>
    <w:rsid w:val="00322B8C"/>
    <w:rsid w:val="003248D5"/>
    <w:rsid w:val="00324935"/>
    <w:rsid w:val="00325D81"/>
    <w:rsid w:val="0032640B"/>
    <w:rsid w:val="00326536"/>
    <w:rsid w:val="00327D25"/>
    <w:rsid w:val="00330675"/>
    <w:rsid w:val="003308EF"/>
    <w:rsid w:val="00330F64"/>
    <w:rsid w:val="00331079"/>
    <w:rsid w:val="003310D8"/>
    <w:rsid w:val="00333089"/>
    <w:rsid w:val="00334B0F"/>
    <w:rsid w:val="003355F3"/>
    <w:rsid w:val="003357A6"/>
    <w:rsid w:val="00336268"/>
    <w:rsid w:val="003374B3"/>
    <w:rsid w:val="00340891"/>
    <w:rsid w:val="003409C7"/>
    <w:rsid w:val="003414B8"/>
    <w:rsid w:val="00341FB6"/>
    <w:rsid w:val="003421E9"/>
    <w:rsid w:val="0034390B"/>
    <w:rsid w:val="00343B86"/>
    <w:rsid w:val="00344CF0"/>
    <w:rsid w:val="0034552E"/>
    <w:rsid w:val="0034763C"/>
    <w:rsid w:val="003515BC"/>
    <w:rsid w:val="003522D0"/>
    <w:rsid w:val="00354801"/>
    <w:rsid w:val="00354C1F"/>
    <w:rsid w:val="00355CDC"/>
    <w:rsid w:val="00357D3C"/>
    <w:rsid w:val="00362180"/>
    <w:rsid w:val="0036250A"/>
    <w:rsid w:val="00362544"/>
    <w:rsid w:val="003625AD"/>
    <w:rsid w:val="0036263F"/>
    <w:rsid w:val="0036489F"/>
    <w:rsid w:val="00364938"/>
    <w:rsid w:val="00364BDA"/>
    <w:rsid w:val="00364CBD"/>
    <w:rsid w:val="00365158"/>
    <w:rsid w:val="00365FA3"/>
    <w:rsid w:val="00366336"/>
    <w:rsid w:val="00366FDB"/>
    <w:rsid w:val="00367482"/>
    <w:rsid w:val="00370733"/>
    <w:rsid w:val="00371087"/>
    <w:rsid w:val="00371350"/>
    <w:rsid w:val="00372825"/>
    <w:rsid w:val="00372867"/>
    <w:rsid w:val="00372C28"/>
    <w:rsid w:val="003736D9"/>
    <w:rsid w:val="00373751"/>
    <w:rsid w:val="00374DF2"/>
    <w:rsid w:val="00374E97"/>
    <w:rsid w:val="003776C8"/>
    <w:rsid w:val="00380046"/>
    <w:rsid w:val="0038043C"/>
    <w:rsid w:val="00380855"/>
    <w:rsid w:val="00381EF6"/>
    <w:rsid w:val="003826D5"/>
    <w:rsid w:val="003827BB"/>
    <w:rsid w:val="0038392F"/>
    <w:rsid w:val="0038473F"/>
    <w:rsid w:val="003849BA"/>
    <w:rsid w:val="00385184"/>
    <w:rsid w:val="003856D4"/>
    <w:rsid w:val="003856F5"/>
    <w:rsid w:val="00385D92"/>
    <w:rsid w:val="00386DD7"/>
    <w:rsid w:val="00390DA7"/>
    <w:rsid w:val="00390F2A"/>
    <w:rsid w:val="00391DB2"/>
    <w:rsid w:val="00392942"/>
    <w:rsid w:val="00392B2D"/>
    <w:rsid w:val="00392FA9"/>
    <w:rsid w:val="00393BBF"/>
    <w:rsid w:val="00393DBC"/>
    <w:rsid w:val="00394319"/>
    <w:rsid w:val="00395F08"/>
    <w:rsid w:val="0039626D"/>
    <w:rsid w:val="0039642F"/>
    <w:rsid w:val="003A06D3"/>
    <w:rsid w:val="003A1C81"/>
    <w:rsid w:val="003A270F"/>
    <w:rsid w:val="003A2DFE"/>
    <w:rsid w:val="003A34A3"/>
    <w:rsid w:val="003A3862"/>
    <w:rsid w:val="003A3EEE"/>
    <w:rsid w:val="003A4E42"/>
    <w:rsid w:val="003A7736"/>
    <w:rsid w:val="003A7A28"/>
    <w:rsid w:val="003B0020"/>
    <w:rsid w:val="003B14E0"/>
    <w:rsid w:val="003B18DF"/>
    <w:rsid w:val="003B1938"/>
    <w:rsid w:val="003B1A3A"/>
    <w:rsid w:val="003B32A5"/>
    <w:rsid w:val="003B5928"/>
    <w:rsid w:val="003B5953"/>
    <w:rsid w:val="003B72C2"/>
    <w:rsid w:val="003C06BE"/>
    <w:rsid w:val="003C07AD"/>
    <w:rsid w:val="003C092D"/>
    <w:rsid w:val="003C11D9"/>
    <w:rsid w:val="003C1ECD"/>
    <w:rsid w:val="003C1F34"/>
    <w:rsid w:val="003C2958"/>
    <w:rsid w:val="003C2A86"/>
    <w:rsid w:val="003C3C5F"/>
    <w:rsid w:val="003C3C95"/>
    <w:rsid w:val="003C4959"/>
    <w:rsid w:val="003C4E4E"/>
    <w:rsid w:val="003C6767"/>
    <w:rsid w:val="003C6DAA"/>
    <w:rsid w:val="003C6EA1"/>
    <w:rsid w:val="003C6F47"/>
    <w:rsid w:val="003C72FF"/>
    <w:rsid w:val="003D08DF"/>
    <w:rsid w:val="003D110B"/>
    <w:rsid w:val="003D1FC9"/>
    <w:rsid w:val="003D213E"/>
    <w:rsid w:val="003D27A6"/>
    <w:rsid w:val="003D40D2"/>
    <w:rsid w:val="003D4750"/>
    <w:rsid w:val="003D4AE9"/>
    <w:rsid w:val="003D4DDF"/>
    <w:rsid w:val="003D5572"/>
    <w:rsid w:val="003D58A0"/>
    <w:rsid w:val="003D6555"/>
    <w:rsid w:val="003D655A"/>
    <w:rsid w:val="003D6AAC"/>
    <w:rsid w:val="003E092E"/>
    <w:rsid w:val="003E15EB"/>
    <w:rsid w:val="003E2853"/>
    <w:rsid w:val="003E39FF"/>
    <w:rsid w:val="003E478C"/>
    <w:rsid w:val="003E5D43"/>
    <w:rsid w:val="003E6120"/>
    <w:rsid w:val="003E6855"/>
    <w:rsid w:val="003E7124"/>
    <w:rsid w:val="003E79F2"/>
    <w:rsid w:val="003F0CC4"/>
    <w:rsid w:val="003F1789"/>
    <w:rsid w:val="003F1BAD"/>
    <w:rsid w:val="003F279D"/>
    <w:rsid w:val="003F3E83"/>
    <w:rsid w:val="003F457A"/>
    <w:rsid w:val="003F4D4C"/>
    <w:rsid w:val="003F5F4A"/>
    <w:rsid w:val="003F6555"/>
    <w:rsid w:val="003F6DDF"/>
    <w:rsid w:val="003F760D"/>
    <w:rsid w:val="003F763A"/>
    <w:rsid w:val="003F79BB"/>
    <w:rsid w:val="00400C29"/>
    <w:rsid w:val="004011D4"/>
    <w:rsid w:val="004020C1"/>
    <w:rsid w:val="0040262A"/>
    <w:rsid w:val="00402FC1"/>
    <w:rsid w:val="004033FF"/>
    <w:rsid w:val="0040375F"/>
    <w:rsid w:val="00403D69"/>
    <w:rsid w:val="00403DB6"/>
    <w:rsid w:val="004055B7"/>
    <w:rsid w:val="00405D30"/>
    <w:rsid w:val="00406725"/>
    <w:rsid w:val="0040763D"/>
    <w:rsid w:val="0040783A"/>
    <w:rsid w:val="00407AFF"/>
    <w:rsid w:val="00410210"/>
    <w:rsid w:val="004115AA"/>
    <w:rsid w:val="00411B71"/>
    <w:rsid w:val="004123A7"/>
    <w:rsid w:val="004146F5"/>
    <w:rsid w:val="004151FF"/>
    <w:rsid w:val="00415769"/>
    <w:rsid w:val="00416306"/>
    <w:rsid w:val="00416CB2"/>
    <w:rsid w:val="00416F45"/>
    <w:rsid w:val="0042161E"/>
    <w:rsid w:val="004249E0"/>
    <w:rsid w:val="004254A4"/>
    <w:rsid w:val="00425D72"/>
    <w:rsid w:val="00427DBF"/>
    <w:rsid w:val="00430C48"/>
    <w:rsid w:val="0043191C"/>
    <w:rsid w:val="004331C0"/>
    <w:rsid w:val="00433548"/>
    <w:rsid w:val="004335FB"/>
    <w:rsid w:val="0043404A"/>
    <w:rsid w:val="00434B18"/>
    <w:rsid w:val="004361AE"/>
    <w:rsid w:val="004368D3"/>
    <w:rsid w:val="00436B12"/>
    <w:rsid w:val="0043707B"/>
    <w:rsid w:val="00441631"/>
    <w:rsid w:val="0044202C"/>
    <w:rsid w:val="004423A8"/>
    <w:rsid w:val="004441CB"/>
    <w:rsid w:val="00444A44"/>
    <w:rsid w:val="004457E9"/>
    <w:rsid w:val="0044583A"/>
    <w:rsid w:val="004462A6"/>
    <w:rsid w:val="004464F9"/>
    <w:rsid w:val="0044758F"/>
    <w:rsid w:val="004475DE"/>
    <w:rsid w:val="004500A8"/>
    <w:rsid w:val="00450AFE"/>
    <w:rsid w:val="0045198B"/>
    <w:rsid w:val="0045216A"/>
    <w:rsid w:val="00453BAF"/>
    <w:rsid w:val="00453FF3"/>
    <w:rsid w:val="00455BF1"/>
    <w:rsid w:val="00455C34"/>
    <w:rsid w:val="004567A3"/>
    <w:rsid w:val="0046039F"/>
    <w:rsid w:val="00460A83"/>
    <w:rsid w:val="00461430"/>
    <w:rsid w:val="00462BDE"/>
    <w:rsid w:val="00463223"/>
    <w:rsid w:val="00463429"/>
    <w:rsid w:val="00463BA2"/>
    <w:rsid w:val="00463BF3"/>
    <w:rsid w:val="00463E65"/>
    <w:rsid w:val="00463F39"/>
    <w:rsid w:val="0046408F"/>
    <w:rsid w:val="00465200"/>
    <w:rsid w:val="00465AAB"/>
    <w:rsid w:val="0046725C"/>
    <w:rsid w:val="0046795D"/>
    <w:rsid w:val="00467F4E"/>
    <w:rsid w:val="00471802"/>
    <w:rsid w:val="00471CF1"/>
    <w:rsid w:val="00474A1E"/>
    <w:rsid w:val="0047534C"/>
    <w:rsid w:val="004756BC"/>
    <w:rsid w:val="00477226"/>
    <w:rsid w:val="00480E70"/>
    <w:rsid w:val="00481377"/>
    <w:rsid w:val="00481EB3"/>
    <w:rsid w:val="00482912"/>
    <w:rsid w:val="00482FB2"/>
    <w:rsid w:val="00483677"/>
    <w:rsid w:val="004837BA"/>
    <w:rsid w:val="00484589"/>
    <w:rsid w:val="004845C7"/>
    <w:rsid w:val="00484F2C"/>
    <w:rsid w:val="00485A2D"/>
    <w:rsid w:val="00486AC9"/>
    <w:rsid w:val="004873D7"/>
    <w:rsid w:val="0049194C"/>
    <w:rsid w:val="00491B0D"/>
    <w:rsid w:val="00495C00"/>
    <w:rsid w:val="0049608B"/>
    <w:rsid w:val="004966D5"/>
    <w:rsid w:val="004A0068"/>
    <w:rsid w:val="004A205B"/>
    <w:rsid w:val="004A2A98"/>
    <w:rsid w:val="004A2B5A"/>
    <w:rsid w:val="004A2DE0"/>
    <w:rsid w:val="004A3099"/>
    <w:rsid w:val="004A3D35"/>
    <w:rsid w:val="004A3E31"/>
    <w:rsid w:val="004A3F12"/>
    <w:rsid w:val="004A44AC"/>
    <w:rsid w:val="004A5711"/>
    <w:rsid w:val="004B05A2"/>
    <w:rsid w:val="004B0BAE"/>
    <w:rsid w:val="004B1F3F"/>
    <w:rsid w:val="004B29BE"/>
    <w:rsid w:val="004B3C93"/>
    <w:rsid w:val="004B3D94"/>
    <w:rsid w:val="004B4292"/>
    <w:rsid w:val="004B4F9E"/>
    <w:rsid w:val="004B53C6"/>
    <w:rsid w:val="004B686A"/>
    <w:rsid w:val="004B6A23"/>
    <w:rsid w:val="004C0A43"/>
    <w:rsid w:val="004C1B14"/>
    <w:rsid w:val="004C5188"/>
    <w:rsid w:val="004C52A5"/>
    <w:rsid w:val="004C6BB7"/>
    <w:rsid w:val="004C7322"/>
    <w:rsid w:val="004D0743"/>
    <w:rsid w:val="004D1E56"/>
    <w:rsid w:val="004D2A2A"/>
    <w:rsid w:val="004D2A6C"/>
    <w:rsid w:val="004D327F"/>
    <w:rsid w:val="004D3BC1"/>
    <w:rsid w:val="004D521E"/>
    <w:rsid w:val="004D751D"/>
    <w:rsid w:val="004D7726"/>
    <w:rsid w:val="004D7B08"/>
    <w:rsid w:val="004E036D"/>
    <w:rsid w:val="004E2940"/>
    <w:rsid w:val="004E30EA"/>
    <w:rsid w:val="004E3928"/>
    <w:rsid w:val="004E3F05"/>
    <w:rsid w:val="004E41DF"/>
    <w:rsid w:val="004E41EB"/>
    <w:rsid w:val="004E4BB6"/>
    <w:rsid w:val="004E514C"/>
    <w:rsid w:val="004E556C"/>
    <w:rsid w:val="004E684C"/>
    <w:rsid w:val="004E7477"/>
    <w:rsid w:val="004E7DD2"/>
    <w:rsid w:val="004F057C"/>
    <w:rsid w:val="004F140A"/>
    <w:rsid w:val="004F1501"/>
    <w:rsid w:val="004F217A"/>
    <w:rsid w:val="004F2218"/>
    <w:rsid w:val="004F4767"/>
    <w:rsid w:val="004F4F53"/>
    <w:rsid w:val="004F514A"/>
    <w:rsid w:val="004F631D"/>
    <w:rsid w:val="004F72F5"/>
    <w:rsid w:val="00500994"/>
    <w:rsid w:val="00500EAF"/>
    <w:rsid w:val="005020C3"/>
    <w:rsid w:val="00503611"/>
    <w:rsid w:val="00503EF6"/>
    <w:rsid w:val="005052F3"/>
    <w:rsid w:val="00505891"/>
    <w:rsid w:val="0050656E"/>
    <w:rsid w:val="005078E5"/>
    <w:rsid w:val="005100E4"/>
    <w:rsid w:val="00511FA0"/>
    <w:rsid w:val="005128B4"/>
    <w:rsid w:val="00512DCA"/>
    <w:rsid w:val="00513640"/>
    <w:rsid w:val="00513869"/>
    <w:rsid w:val="00514D46"/>
    <w:rsid w:val="00514D52"/>
    <w:rsid w:val="00515EF7"/>
    <w:rsid w:val="00515F1C"/>
    <w:rsid w:val="00516247"/>
    <w:rsid w:val="0051761C"/>
    <w:rsid w:val="00520015"/>
    <w:rsid w:val="00520608"/>
    <w:rsid w:val="005207E5"/>
    <w:rsid w:val="005220F0"/>
    <w:rsid w:val="00522F5A"/>
    <w:rsid w:val="005236B4"/>
    <w:rsid w:val="0052374F"/>
    <w:rsid w:val="00523AB0"/>
    <w:rsid w:val="00526087"/>
    <w:rsid w:val="005278B0"/>
    <w:rsid w:val="00527AFE"/>
    <w:rsid w:val="00527F84"/>
    <w:rsid w:val="0053019A"/>
    <w:rsid w:val="005301C8"/>
    <w:rsid w:val="00530762"/>
    <w:rsid w:val="005312EB"/>
    <w:rsid w:val="00531728"/>
    <w:rsid w:val="005320BD"/>
    <w:rsid w:val="005332A1"/>
    <w:rsid w:val="00533BBA"/>
    <w:rsid w:val="005347F1"/>
    <w:rsid w:val="0053488D"/>
    <w:rsid w:val="005354F4"/>
    <w:rsid w:val="0053553F"/>
    <w:rsid w:val="00536403"/>
    <w:rsid w:val="00537054"/>
    <w:rsid w:val="00537AB8"/>
    <w:rsid w:val="00537FD7"/>
    <w:rsid w:val="00540116"/>
    <w:rsid w:val="005401B8"/>
    <w:rsid w:val="005414F7"/>
    <w:rsid w:val="005428E2"/>
    <w:rsid w:val="005434D7"/>
    <w:rsid w:val="00545EFF"/>
    <w:rsid w:val="005461D2"/>
    <w:rsid w:val="0054755B"/>
    <w:rsid w:val="00547ABB"/>
    <w:rsid w:val="005513CE"/>
    <w:rsid w:val="00552061"/>
    <w:rsid w:val="0055266B"/>
    <w:rsid w:val="00553B03"/>
    <w:rsid w:val="005541A8"/>
    <w:rsid w:val="00554344"/>
    <w:rsid w:val="005554BC"/>
    <w:rsid w:val="0055605A"/>
    <w:rsid w:val="00556580"/>
    <w:rsid w:val="00556EDB"/>
    <w:rsid w:val="0055703B"/>
    <w:rsid w:val="00557A50"/>
    <w:rsid w:val="00560D9D"/>
    <w:rsid w:val="00561407"/>
    <w:rsid w:val="005618FC"/>
    <w:rsid w:val="00561996"/>
    <w:rsid w:val="00561B2D"/>
    <w:rsid w:val="00561C65"/>
    <w:rsid w:val="00561F7E"/>
    <w:rsid w:val="00562209"/>
    <w:rsid w:val="005629B1"/>
    <w:rsid w:val="005631E1"/>
    <w:rsid w:val="005645B8"/>
    <w:rsid w:val="005648EF"/>
    <w:rsid w:val="00564910"/>
    <w:rsid w:val="005674D4"/>
    <w:rsid w:val="005702AF"/>
    <w:rsid w:val="00570A50"/>
    <w:rsid w:val="00570AD8"/>
    <w:rsid w:val="00574854"/>
    <w:rsid w:val="0057581A"/>
    <w:rsid w:val="00576481"/>
    <w:rsid w:val="005767C5"/>
    <w:rsid w:val="00576BE4"/>
    <w:rsid w:val="00576D46"/>
    <w:rsid w:val="0057722F"/>
    <w:rsid w:val="0057736E"/>
    <w:rsid w:val="005773CE"/>
    <w:rsid w:val="00577695"/>
    <w:rsid w:val="00581018"/>
    <w:rsid w:val="00581A9B"/>
    <w:rsid w:val="00581D1F"/>
    <w:rsid w:val="0058223E"/>
    <w:rsid w:val="00582823"/>
    <w:rsid w:val="00583091"/>
    <w:rsid w:val="005830A9"/>
    <w:rsid w:val="005834D2"/>
    <w:rsid w:val="005839AA"/>
    <w:rsid w:val="00583AA7"/>
    <w:rsid w:val="00583C32"/>
    <w:rsid w:val="00584073"/>
    <w:rsid w:val="0058447F"/>
    <w:rsid w:val="00585504"/>
    <w:rsid w:val="00585C95"/>
    <w:rsid w:val="005909A1"/>
    <w:rsid w:val="00590EBB"/>
    <w:rsid w:val="005912AF"/>
    <w:rsid w:val="00592928"/>
    <w:rsid w:val="00592B3B"/>
    <w:rsid w:val="00593FAD"/>
    <w:rsid w:val="0059484E"/>
    <w:rsid w:val="00594CE6"/>
    <w:rsid w:val="00594E84"/>
    <w:rsid w:val="00594F1A"/>
    <w:rsid w:val="0059642C"/>
    <w:rsid w:val="00596E98"/>
    <w:rsid w:val="005A0AC5"/>
    <w:rsid w:val="005A0EAC"/>
    <w:rsid w:val="005A1E8E"/>
    <w:rsid w:val="005A2DC6"/>
    <w:rsid w:val="005A36D9"/>
    <w:rsid w:val="005A41CB"/>
    <w:rsid w:val="005A453F"/>
    <w:rsid w:val="005A4835"/>
    <w:rsid w:val="005A4D57"/>
    <w:rsid w:val="005A4E98"/>
    <w:rsid w:val="005A5CE5"/>
    <w:rsid w:val="005B13CA"/>
    <w:rsid w:val="005B2119"/>
    <w:rsid w:val="005B35E8"/>
    <w:rsid w:val="005B6841"/>
    <w:rsid w:val="005B6B0E"/>
    <w:rsid w:val="005B788A"/>
    <w:rsid w:val="005B7A1F"/>
    <w:rsid w:val="005B7CCA"/>
    <w:rsid w:val="005C0924"/>
    <w:rsid w:val="005C0EB6"/>
    <w:rsid w:val="005C15BF"/>
    <w:rsid w:val="005C2A3A"/>
    <w:rsid w:val="005C3ECF"/>
    <w:rsid w:val="005C426D"/>
    <w:rsid w:val="005C5FBB"/>
    <w:rsid w:val="005D021B"/>
    <w:rsid w:val="005D1097"/>
    <w:rsid w:val="005D1E32"/>
    <w:rsid w:val="005D1F9B"/>
    <w:rsid w:val="005D3005"/>
    <w:rsid w:val="005D3B0F"/>
    <w:rsid w:val="005D4B78"/>
    <w:rsid w:val="005D6067"/>
    <w:rsid w:val="005D66B6"/>
    <w:rsid w:val="005D6AFF"/>
    <w:rsid w:val="005E1B47"/>
    <w:rsid w:val="005E33C5"/>
    <w:rsid w:val="005E4D2F"/>
    <w:rsid w:val="005E63E0"/>
    <w:rsid w:val="005E6B74"/>
    <w:rsid w:val="005E6E85"/>
    <w:rsid w:val="005F0121"/>
    <w:rsid w:val="005F0899"/>
    <w:rsid w:val="005F1375"/>
    <w:rsid w:val="005F2CA7"/>
    <w:rsid w:val="005F3A7B"/>
    <w:rsid w:val="005F522C"/>
    <w:rsid w:val="00600A0C"/>
    <w:rsid w:val="00601721"/>
    <w:rsid w:val="00602F9D"/>
    <w:rsid w:val="006031F6"/>
    <w:rsid w:val="0060375A"/>
    <w:rsid w:val="006039E7"/>
    <w:rsid w:val="00604084"/>
    <w:rsid w:val="0060479B"/>
    <w:rsid w:val="00606C80"/>
    <w:rsid w:val="00607E45"/>
    <w:rsid w:val="0061020B"/>
    <w:rsid w:val="00612D6C"/>
    <w:rsid w:val="00613163"/>
    <w:rsid w:val="006142C9"/>
    <w:rsid w:val="0061474C"/>
    <w:rsid w:val="00614AF2"/>
    <w:rsid w:val="00615686"/>
    <w:rsid w:val="006177BD"/>
    <w:rsid w:val="00617D82"/>
    <w:rsid w:val="00617E90"/>
    <w:rsid w:val="0062127C"/>
    <w:rsid w:val="00621CC0"/>
    <w:rsid w:val="006223DE"/>
    <w:rsid w:val="00622D01"/>
    <w:rsid w:val="00623377"/>
    <w:rsid w:val="0062355D"/>
    <w:rsid w:val="00625297"/>
    <w:rsid w:val="006259D7"/>
    <w:rsid w:val="006261D5"/>
    <w:rsid w:val="00626440"/>
    <w:rsid w:val="006264CD"/>
    <w:rsid w:val="006267D0"/>
    <w:rsid w:val="00630062"/>
    <w:rsid w:val="00631AFC"/>
    <w:rsid w:val="00631B0E"/>
    <w:rsid w:val="00631D22"/>
    <w:rsid w:val="00632215"/>
    <w:rsid w:val="00632679"/>
    <w:rsid w:val="00633136"/>
    <w:rsid w:val="006332F1"/>
    <w:rsid w:val="006340EB"/>
    <w:rsid w:val="00634A54"/>
    <w:rsid w:val="00634DC7"/>
    <w:rsid w:val="00636BF8"/>
    <w:rsid w:val="0063764E"/>
    <w:rsid w:val="006378A9"/>
    <w:rsid w:val="00640153"/>
    <w:rsid w:val="006419FD"/>
    <w:rsid w:val="006421D3"/>
    <w:rsid w:val="006436A0"/>
    <w:rsid w:val="006446B6"/>
    <w:rsid w:val="00645831"/>
    <w:rsid w:val="0064633C"/>
    <w:rsid w:val="00647814"/>
    <w:rsid w:val="00650D03"/>
    <w:rsid w:val="006510F6"/>
    <w:rsid w:val="0065163C"/>
    <w:rsid w:val="0065220D"/>
    <w:rsid w:val="00652236"/>
    <w:rsid w:val="00654A72"/>
    <w:rsid w:val="00654B58"/>
    <w:rsid w:val="006553DD"/>
    <w:rsid w:val="006565C6"/>
    <w:rsid w:val="00660E08"/>
    <w:rsid w:val="00660F59"/>
    <w:rsid w:val="00661F54"/>
    <w:rsid w:val="00663E54"/>
    <w:rsid w:val="00663FBA"/>
    <w:rsid w:val="0066420D"/>
    <w:rsid w:val="00665955"/>
    <w:rsid w:val="006665F7"/>
    <w:rsid w:val="0066671C"/>
    <w:rsid w:val="0066695E"/>
    <w:rsid w:val="00667B85"/>
    <w:rsid w:val="00670F88"/>
    <w:rsid w:val="00671703"/>
    <w:rsid w:val="00671F24"/>
    <w:rsid w:val="00673461"/>
    <w:rsid w:val="006764DB"/>
    <w:rsid w:val="0067756E"/>
    <w:rsid w:val="006775E9"/>
    <w:rsid w:val="00680823"/>
    <w:rsid w:val="00685556"/>
    <w:rsid w:val="00686063"/>
    <w:rsid w:val="00691624"/>
    <w:rsid w:val="00691A6F"/>
    <w:rsid w:val="00691E8F"/>
    <w:rsid w:val="00692138"/>
    <w:rsid w:val="0069265E"/>
    <w:rsid w:val="0069301A"/>
    <w:rsid w:val="00693424"/>
    <w:rsid w:val="006936F5"/>
    <w:rsid w:val="00694314"/>
    <w:rsid w:val="006962E5"/>
    <w:rsid w:val="006969A2"/>
    <w:rsid w:val="006969DC"/>
    <w:rsid w:val="00697500"/>
    <w:rsid w:val="00697D2D"/>
    <w:rsid w:val="006A0B48"/>
    <w:rsid w:val="006A14C3"/>
    <w:rsid w:val="006A1C52"/>
    <w:rsid w:val="006A2BCB"/>
    <w:rsid w:val="006A49AA"/>
    <w:rsid w:val="006A6FCD"/>
    <w:rsid w:val="006A707F"/>
    <w:rsid w:val="006A7120"/>
    <w:rsid w:val="006A722F"/>
    <w:rsid w:val="006B0600"/>
    <w:rsid w:val="006B0DEE"/>
    <w:rsid w:val="006B183E"/>
    <w:rsid w:val="006B1FBF"/>
    <w:rsid w:val="006B2CDD"/>
    <w:rsid w:val="006B2E0B"/>
    <w:rsid w:val="006B3CCE"/>
    <w:rsid w:val="006B4E0C"/>
    <w:rsid w:val="006B5573"/>
    <w:rsid w:val="006B61D5"/>
    <w:rsid w:val="006B6CB1"/>
    <w:rsid w:val="006B7F67"/>
    <w:rsid w:val="006C01EF"/>
    <w:rsid w:val="006C4A69"/>
    <w:rsid w:val="006C54E0"/>
    <w:rsid w:val="006C563D"/>
    <w:rsid w:val="006C570D"/>
    <w:rsid w:val="006C6E1E"/>
    <w:rsid w:val="006C78B8"/>
    <w:rsid w:val="006D11D6"/>
    <w:rsid w:val="006D2CC1"/>
    <w:rsid w:val="006D2D68"/>
    <w:rsid w:val="006D2FA7"/>
    <w:rsid w:val="006D3078"/>
    <w:rsid w:val="006D329D"/>
    <w:rsid w:val="006D61F1"/>
    <w:rsid w:val="006D69E6"/>
    <w:rsid w:val="006D6F93"/>
    <w:rsid w:val="006D6FDB"/>
    <w:rsid w:val="006E23A7"/>
    <w:rsid w:val="006E3D27"/>
    <w:rsid w:val="006E52CD"/>
    <w:rsid w:val="006E5635"/>
    <w:rsid w:val="006E579E"/>
    <w:rsid w:val="006E59D7"/>
    <w:rsid w:val="006E5F23"/>
    <w:rsid w:val="006E5F3D"/>
    <w:rsid w:val="006E6734"/>
    <w:rsid w:val="006E7742"/>
    <w:rsid w:val="006F0DA4"/>
    <w:rsid w:val="006F25EC"/>
    <w:rsid w:val="006F388A"/>
    <w:rsid w:val="006F4231"/>
    <w:rsid w:val="006F4D10"/>
    <w:rsid w:val="006F6179"/>
    <w:rsid w:val="006F6A9E"/>
    <w:rsid w:val="006F6DF5"/>
    <w:rsid w:val="006F7F47"/>
    <w:rsid w:val="00700A83"/>
    <w:rsid w:val="00702329"/>
    <w:rsid w:val="00702A3A"/>
    <w:rsid w:val="00702B4C"/>
    <w:rsid w:val="00703D8A"/>
    <w:rsid w:val="00704390"/>
    <w:rsid w:val="00704981"/>
    <w:rsid w:val="00705D2F"/>
    <w:rsid w:val="00706019"/>
    <w:rsid w:val="00706100"/>
    <w:rsid w:val="007067A8"/>
    <w:rsid w:val="00707373"/>
    <w:rsid w:val="007076B6"/>
    <w:rsid w:val="00710525"/>
    <w:rsid w:val="00710BCA"/>
    <w:rsid w:val="00712951"/>
    <w:rsid w:val="00712DB3"/>
    <w:rsid w:val="00714CF5"/>
    <w:rsid w:val="00715D5C"/>
    <w:rsid w:val="007161A6"/>
    <w:rsid w:val="00716720"/>
    <w:rsid w:val="0071787C"/>
    <w:rsid w:val="007205C1"/>
    <w:rsid w:val="00720E7B"/>
    <w:rsid w:val="007219DE"/>
    <w:rsid w:val="00721DB6"/>
    <w:rsid w:val="0072291D"/>
    <w:rsid w:val="00723FBA"/>
    <w:rsid w:val="00723FC6"/>
    <w:rsid w:val="0072434D"/>
    <w:rsid w:val="00725592"/>
    <w:rsid w:val="00725862"/>
    <w:rsid w:val="00725A17"/>
    <w:rsid w:val="00725D46"/>
    <w:rsid w:val="00726638"/>
    <w:rsid w:val="0072672F"/>
    <w:rsid w:val="00726C38"/>
    <w:rsid w:val="00730762"/>
    <w:rsid w:val="0073112F"/>
    <w:rsid w:val="00731942"/>
    <w:rsid w:val="00733B1B"/>
    <w:rsid w:val="00733FA2"/>
    <w:rsid w:val="007343C5"/>
    <w:rsid w:val="0073547A"/>
    <w:rsid w:val="00740D03"/>
    <w:rsid w:val="007418DB"/>
    <w:rsid w:val="00741B8C"/>
    <w:rsid w:val="00741C80"/>
    <w:rsid w:val="00741DAE"/>
    <w:rsid w:val="00741F0E"/>
    <w:rsid w:val="00741F6B"/>
    <w:rsid w:val="00745F5D"/>
    <w:rsid w:val="00745F7C"/>
    <w:rsid w:val="00747C5E"/>
    <w:rsid w:val="00750040"/>
    <w:rsid w:val="007524B2"/>
    <w:rsid w:val="00753707"/>
    <w:rsid w:val="00753708"/>
    <w:rsid w:val="007542FC"/>
    <w:rsid w:val="007549F5"/>
    <w:rsid w:val="00754AE3"/>
    <w:rsid w:val="00757DF8"/>
    <w:rsid w:val="0076091F"/>
    <w:rsid w:val="00761812"/>
    <w:rsid w:val="00762115"/>
    <w:rsid w:val="00762584"/>
    <w:rsid w:val="007628A1"/>
    <w:rsid w:val="00763F80"/>
    <w:rsid w:val="00765185"/>
    <w:rsid w:val="00765F50"/>
    <w:rsid w:val="00770191"/>
    <w:rsid w:val="007701FD"/>
    <w:rsid w:val="00770882"/>
    <w:rsid w:val="00770E8C"/>
    <w:rsid w:val="007720E1"/>
    <w:rsid w:val="007725D4"/>
    <w:rsid w:val="00772D24"/>
    <w:rsid w:val="0077317E"/>
    <w:rsid w:val="007733B5"/>
    <w:rsid w:val="007738F5"/>
    <w:rsid w:val="00774EB9"/>
    <w:rsid w:val="00775ACD"/>
    <w:rsid w:val="00775ACF"/>
    <w:rsid w:val="00775D7B"/>
    <w:rsid w:val="00776218"/>
    <w:rsid w:val="007769C4"/>
    <w:rsid w:val="00776C09"/>
    <w:rsid w:val="00777006"/>
    <w:rsid w:val="00777E6D"/>
    <w:rsid w:val="0078196E"/>
    <w:rsid w:val="00781B5D"/>
    <w:rsid w:val="0078465C"/>
    <w:rsid w:val="007853C7"/>
    <w:rsid w:val="0078593E"/>
    <w:rsid w:val="00785971"/>
    <w:rsid w:val="00786EC0"/>
    <w:rsid w:val="00787255"/>
    <w:rsid w:val="007879CE"/>
    <w:rsid w:val="00790351"/>
    <w:rsid w:val="00790C11"/>
    <w:rsid w:val="0079113E"/>
    <w:rsid w:val="007912A2"/>
    <w:rsid w:val="007919B2"/>
    <w:rsid w:val="00791F78"/>
    <w:rsid w:val="007922D6"/>
    <w:rsid w:val="0079390B"/>
    <w:rsid w:val="00793E64"/>
    <w:rsid w:val="00793E84"/>
    <w:rsid w:val="00795C3B"/>
    <w:rsid w:val="00797797"/>
    <w:rsid w:val="007A005B"/>
    <w:rsid w:val="007A3141"/>
    <w:rsid w:val="007A3F72"/>
    <w:rsid w:val="007A4E38"/>
    <w:rsid w:val="007A65E9"/>
    <w:rsid w:val="007A6A46"/>
    <w:rsid w:val="007B08EC"/>
    <w:rsid w:val="007B15C8"/>
    <w:rsid w:val="007B1A55"/>
    <w:rsid w:val="007B1DC8"/>
    <w:rsid w:val="007B7150"/>
    <w:rsid w:val="007B7772"/>
    <w:rsid w:val="007C2771"/>
    <w:rsid w:val="007C3265"/>
    <w:rsid w:val="007C327B"/>
    <w:rsid w:val="007C3697"/>
    <w:rsid w:val="007C40F0"/>
    <w:rsid w:val="007C4304"/>
    <w:rsid w:val="007C4555"/>
    <w:rsid w:val="007C5195"/>
    <w:rsid w:val="007C54F2"/>
    <w:rsid w:val="007C5A71"/>
    <w:rsid w:val="007C5E7E"/>
    <w:rsid w:val="007C6E35"/>
    <w:rsid w:val="007C6F95"/>
    <w:rsid w:val="007C76E4"/>
    <w:rsid w:val="007D0ECE"/>
    <w:rsid w:val="007D1ECF"/>
    <w:rsid w:val="007D1F6D"/>
    <w:rsid w:val="007D4256"/>
    <w:rsid w:val="007D44ED"/>
    <w:rsid w:val="007D4752"/>
    <w:rsid w:val="007D501C"/>
    <w:rsid w:val="007D57F4"/>
    <w:rsid w:val="007D59E2"/>
    <w:rsid w:val="007D6736"/>
    <w:rsid w:val="007E1449"/>
    <w:rsid w:val="007E1566"/>
    <w:rsid w:val="007E1697"/>
    <w:rsid w:val="007E1E57"/>
    <w:rsid w:val="007E210F"/>
    <w:rsid w:val="007E30DC"/>
    <w:rsid w:val="007E33B6"/>
    <w:rsid w:val="007E43E1"/>
    <w:rsid w:val="007E4947"/>
    <w:rsid w:val="007E4D62"/>
    <w:rsid w:val="007E6BE8"/>
    <w:rsid w:val="007E7C38"/>
    <w:rsid w:val="007F0761"/>
    <w:rsid w:val="007F1873"/>
    <w:rsid w:val="007F28C3"/>
    <w:rsid w:val="007F2E75"/>
    <w:rsid w:val="007F77B9"/>
    <w:rsid w:val="0080029F"/>
    <w:rsid w:val="00800C0A"/>
    <w:rsid w:val="008015D9"/>
    <w:rsid w:val="0080240D"/>
    <w:rsid w:val="00802A0B"/>
    <w:rsid w:val="00803A53"/>
    <w:rsid w:val="00803F3F"/>
    <w:rsid w:val="008055A4"/>
    <w:rsid w:val="00805908"/>
    <w:rsid w:val="00807FC5"/>
    <w:rsid w:val="00810EA1"/>
    <w:rsid w:val="00811488"/>
    <w:rsid w:val="00811621"/>
    <w:rsid w:val="00811BBF"/>
    <w:rsid w:val="00812223"/>
    <w:rsid w:val="00812558"/>
    <w:rsid w:val="008128AF"/>
    <w:rsid w:val="00812D6E"/>
    <w:rsid w:val="008135C7"/>
    <w:rsid w:val="00813780"/>
    <w:rsid w:val="00814108"/>
    <w:rsid w:val="0081507F"/>
    <w:rsid w:val="00815319"/>
    <w:rsid w:val="008159E9"/>
    <w:rsid w:val="00815CE1"/>
    <w:rsid w:val="00816599"/>
    <w:rsid w:val="0081659D"/>
    <w:rsid w:val="008173BF"/>
    <w:rsid w:val="008177EA"/>
    <w:rsid w:val="00820715"/>
    <w:rsid w:val="00821552"/>
    <w:rsid w:val="008218DC"/>
    <w:rsid w:val="00822EAE"/>
    <w:rsid w:val="008247F9"/>
    <w:rsid w:val="008249F6"/>
    <w:rsid w:val="00824BC1"/>
    <w:rsid w:val="008252F0"/>
    <w:rsid w:val="00827E12"/>
    <w:rsid w:val="00833A02"/>
    <w:rsid w:val="00833CDE"/>
    <w:rsid w:val="00833D24"/>
    <w:rsid w:val="00834032"/>
    <w:rsid w:val="00835111"/>
    <w:rsid w:val="008354A3"/>
    <w:rsid w:val="00835CBD"/>
    <w:rsid w:val="00836C12"/>
    <w:rsid w:val="00837BD1"/>
    <w:rsid w:val="0084090F"/>
    <w:rsid w:val="00840B60"/>
    <w:rsid w:val="00840D1C"/>
    <w:rsid w:val="00841CBB"/>
    <w:rsid w:val="0084216A"/>
    <w:rsid w:val="00842C27"/>
    <w:rsid w:val="00842F63"/>
    <w:rsid w:val="00843269"/>
    <w:rsid w:val="00844A43"/>
    <w:rsid w:val="008459D5"/>
    <w:rsid w:val="0084796B"/>
    <w:rsid w:val="00850238"/>
    <w:rsid w:val="00850C82"/>
    <w:rsid w:val="00852382"/>
    <w:rsid w:val="00852B5B"/>
    <w:rsid w:val="00852C4E"/>
    <w:rsid w:val="008531BC"/>
    <w:rsid w:val="00853FB1"/>
    <w:rsid w:val="00855400"/>
    <w:rsid w:val="00855B8D"/>
    <w:rsid w:val="00855DD7"/>
    <w:rsid w:val="00855DEE"/>
    <w:rsid w:val="0085740F"/>
    <w:rsid w:val="008575A4"/>
    <w:rsid w:val="00861605"/>
    <w:rsid w:val="00861FB6"/>
    <w:rsid w:val="008628F7"/>
    <w:rsid w:val="008631DD"/>
    <w:rsid w:val="008646CA"/>
    <w:rsid w:val="00864F17"/>
    <w:rsid w:val="00866627"/>
    <w:rsid w:val="00866CE1"/>
    <w:rsid w:val="00866DB4"/>
    <w:rsid w:val="008676EC"/>
    <w:rsid w:val="0086798C"/>
    <w:rsid w:val="0087080B"/>
    <w:rsid w:val="00870BAA"/>
    <w:rsid w:val="00870C91"/>
    <w:rsid w:val="00871487"/>
    <w:rsid w:val="0087233A"/>
    <w:rsid w:val="00872E93"/>
    <w:rsid w:val="00873BBC"/>
    <w:rsid w:val="00873C63"/>
    <w:rsid w:val="008740FF"/>
    <w:rsid w:val="0087443F"/>
    <w:rsid w:val="008747E5"/>
    <w:rsid w:val="00875574"/>
    <w:rsid w:val="00876840"/>
    <w:rsid w:val="00877520"/>
    <w:rsid w:val="00877ACE"/>
    <w:rsid w:val="00880402"/>
    <w:rsid w:val="008811EF"/>
    <w:rsid w:val="008815EC"/>
    <w:rsid w:val="008821A5"/>
    <w:rsid w:val="00883772"/>
    <w:rsid w:val="00884A48"/>
    <w:rsid w:val="00885995"/>
    <w:rsid w:val="008862D4"/>
    <w:rsid w:val="00887D79"/>
    <w:rsid w:val="00887EF3"/>
    <w:rsid w:val="008908F1"/>
    <w:rsid w:val="00892CB2"/>
    <w:rsid w:val="00894A59"/>
    <w:rsid w:val="0089777B"/>
    <w:rsid w:val="008A0760"/>
    <w:rsid w:val="008A1952"/>
    <w:rsid w:val="008A3675"/>
    <w:rsid w:val="008A37A7"/>
    <w:rsid w:val="008A4019"/>
    <w:rsid w:val="008A44FD"/>
    <w:rsid w:val="008A5981"/>
    <w:rsid w:val="008A5B7A"/>
    <w:rsid w:val="008A5F7B"/>
    <w:rsid w:val="008A7FD7"/>
    <w:rsid w:val="008B0044"/>
    <w:rsid w:val="008B167D"/>
    <w:rsid w:val="008B1917"/>
    <w:rsid w:val="008B1AD1"/>
    <w:rsid w:val="008B1C99"/>
    <w:rsid w:val="008B1DB3"/>
    <w:rsid w:val="008B2583"/>
    <w:rsid w:val="008B2DD0"/>
    <w:rsid w:val="008B371B"/>
    <w:rsid w:val="008B3CD9"/>
    <w:rsid w:val="008C1511"/>
    <w:rsid w:val="008C183D"/>
    <w:rsid w:val="008C19A4"/>
    <w:rsid w:val="008C3401"/>
    <w:rsid w:val="008C40DC"/>
    <w:rsid w:val="008C450C"/>
    <w:rsid w:val="008C4DA1"/>
    <w:rsid w:val="008C5D1F"/>
    <w:rsid w:val="008C5D21"/>
    <w:rsid w:val="008C666D"/>
    <w:rsid w:val="008C744C"/>
    <w:rsid w:val="008C74FA"/>
    <w:rsid w:val="008D0F3A"/>
    <w:rsid w:val="008D165A"/>
    <w:rsid w:val="008D18DC"/>
    <w:rsid w:val="008D2084"/>
    <w:rsid w:val="008D2E57"/>
    <w:rsid w:val="008D3AFF"/>
    <w:rsid w:val="008D3CA4"/>
    <w:rsid w:val="008D4818"/>
    <w:rsid w:val="008D4D0F"/>
    <w:rsid w:val="008D4DBF"/>
    <w:rsid w:val="008D4FA3"/>
    <w:rsid w:val="008D59D2"/>
    <w:rsid w:val="008D7BEA"/>
    <w:rsid w:val="008E2643"/>
    <w:rsid w:val="008E3102"/>
    <w:rsid w:val="008E403C"/>
    <w:rsid w:val="008E4131"/>
    <w:rsid w:val="008E42AF"/>
    <w:rsid w:val="008E59C9"/>
    <w:rsid w:val="008E5A0F"/>
    <w:rsid w:val="008E6ABD"/>
    <w:rsid w:val="008E7474"/>
    <w:rsid w:val="008E789B"/>
    <w:rsid w:val="008F00C4"/>
    <w:rsid w:val="008F0D36"/>
    <w:rsid w:val="008F0E50"/>
    <w:rsid w:val="008F1C31"/>
    <w:rsid w:val="008F1EA6"/>
    <w:rsid w:val="008F2034"/>
    <w:rsid w:val="008F22D9"/>
    <w:rsid w:val="008F27D5"/>
    <w:rsid w:val="008F323D"/>
    <w:rsid w:val="008F3A8F"/>
    <w:rsid w:val="008F45A8"/>
    <w:rsid w:val="008F4CCA"/>
    <w:rsid w:val="008F5106"/>
    <w:rsid w:val="008F57B2"/>
    <w:rsid w:val="008F597D"/>
    <w:rsid w:val="008F623E"/>
    <w:rsid w:val="008F6F59"/>
    <w:rsid w:val="00903404"/>
    <w:rsid w:val="0090489A"/>
    <w:rsid w:val="0090489D"/>
    <w:rsid w:val="0090491C"/>
    <w:rsid w:val="00904BA7"/>
    <w:rsid w:val="009111F7"/>
    <w:rsid w:val="00911AF6"/>
    <w:rsid w:val="009149BE"/>
    <w:rsid w:val="009149F6"/>
    <w:rsid w:val="0091519D"/>
    <w:rsid w:val="009155F9"/>
    <w:rsid w:val="009165AE"/>
    <w:rsid w:val="00916FBC"/>
    <w:rsid w:val="0091758C"/>
    <w:rsid w:val="009208E2"/>
    <w:rsid w:val="00920C03"/>
    <w:rsid w:val="00921405"/>
    <w:rsid w:val="00923E74"/>
    <w:rsid w:val="009248CA"/>
    <w:rsid w:val="00924C73"/>
    <w:rsid w:val="0092520C"/>
    <w:rsid w:val="00925688"/>
    <w:rsid w:val="00930CCA"/>
    <w:rsid w:val="00931C0A"/>
    <w:rsid w:val="00931D88"/>
    <w:rsid w:val="009320D3"/>
    <w:rsid w:val="00932BF9"/>
    <w:rsid w:val="00932D40"/>
    <w:rsid w:val="0093389E"/>
    <w:rsid w:val="0093393A"/>
    <w:rsid w:val="00934135"/>
    <w:rsid w:val="00936E8F"/>
    <w:rsid w:val="009371DE"/>
    <w:rsid w:val="00937DA1"/>
    <w:rsid w:val="009413B1"/>
    <w:rsid w:val="009421D7"/>
    <w:rsid w:val="0094223D"/>
    <w:rsid w:val="00943686"/>
    <w:rsid w:val="0094374D"/>
    <w:rsid w:val="00943C95"/>
    <w:rsid w:val="00943F22"/>
    <w:rsid w:val="0094442E"/>
    <w:rsid w:val="009446D4"/>
    <w:rsid w:val="00946055"/>
    <w:rsid w:val="009464D2"/>
    <w:rsid w:val="0094742C"/>
    <w:rsid w:val="009521E8"/>
    <w:rsid w:val="00952ACB"/>
    <w:rsid w:val="00954690"/>
    <w:rsid w:val="00954AA2"/>
    <w:rsid w:val="00954E86"/>
    <w:rsid w:val="00955AD2"/>
    <w:rsid w:val="00955E0C"/>
    <w:rsid w:val="00956676"/>
    <w:rsid w:val="00956973"/>
    <w:rsid w:val="00956A1A"/>
    <w:rsid w:val="00957695"/>
    <w:rsid w:val="009577F0"/>
    <w:rsid w:val="00960240"/>
    <w:rsid w:val="009615AA"/>
    <w:rsid w:val="00961B48"/>
    <w:rsid w:val="00961E15"/>
    <w:rsid w:val="009621CD"/>
    <w:rsid w:val="00962E7F"/>
    <w:rsid w:val="00963E1D"/>
    <w:rsid w:val="00964376"/>
    <w:rsid w:val="00964F1B"/>
    <w:rsid w:val="00965DA8"/>
    <w:rsid w:val="009661C7"/>
    <w:rsid w:val="00967FAD"/>
    <w:rsid w:val="0097009B"/>
    <w:rsid w:val="009715CC"/>
    <w:rsid w:val="00971CDC"/>
    <w:rsid w:val="00972016"/>
    <w:rsid w:val="0097390F"/>
    <w:rsid w:val="00973DC3"/>
    <w:rsid w:val="009746F2"/>
    <w:rsid w:val="00974750"/>
    <w:rsid w:val="00975345"/>
    <w:rsid w:val="009755C1"/>
    <w:rsid w:val="00976690"/>
    <w:rsid w:val="00977616"/>
    <w:rsid w:val="0097770D"/>
    <w:rsid w:val="0098093E"/>
    <w:rsid w:val="00980D36"/>
    <w:rsid w:val="00980ECF"/>
    <w:rsid w:val="00980F10"/>
    <w:rsid w:val="00980F4C"/>
    <w:rsid w:val="0098179B"/>
    <w:rsid w:val="00981E30"/>
    <w:rsid w:val="0098229E"/>
    <w:rsid w:val="00982A3F"/>
    <w:rsid w:val="00982A5B"/>
    <w:rsid w:val="0098382E"/>
    <w:rsid w:val="00983910"/>
    <w:rsid w:val="00983BF9"/>
    <w:rsid w:val="00984179"/>
    <w:rsid w:val="00985506"/>
    <w:rsid w:val="009859EA"/>
    <w:rsid w:val="0098640A"/>
    <w:rsid w:val="00990503"/>
    <w:rsid w:val="00993903"/>
    <w:rsid w:val="00995063"/>
    <w:rsid w:val="0099524B"/>
    <w:rsid w:val="009959F9"/>
    <w:rsid w:val="009966C8"/>
    <w:rsid w:val="00996E86"/>
    <w:rsid w:val="00997BEC"/>
    <w:rsid w:val="009A01D4"/>
    <w:rsid w:val="009A1D1D"/>
    <w:rsid w:val="009A2C61"/>
    <w:rsid w:val="009A383E"/>
    <w:rsid w:val="009A3C8F"/>
    <w:rsid w:val="009A430C"/>
    <w:rsid w:val="009A4496"/>
    <w:rsid w:val="009A4DE0"/>
    <w:rsid w:val="009A6842"/>
    <w:rsid w:val="009A6BB8"/>
    <w:rsid w:val="009B0060"/>
    <w:rsid w:val="009B1EBF"/>
    <w:rsid w:val="009B3468"/>
    <w:rsid w:val="009B3BC1"/>
    <w:rsid w:val="009B452A"/>
    <w:rsid w:val="009B4A41"/>
    <w:rsid w:val="009B4AB8"/>
    <w:rsid w:val="009B54FE"/>
    <w:rsid w:val="009B5AF2"/>
    <w:rsid w:val="009B6DD3"/>
    <w:rsid w:val="009B738F"/>
    <w:rsid w:val="009C30BA"/>
    <w:rsid w:val="009C346F"/>
    <w:rsid w:val="009C4F40"/>
    <w:rsid w:val="009C5B3D"/>
    <w:rsid w:val="009D0F8C"/>
    <w:rsid w:val="009D0FE0"/>
    <w:rsid w:val="009D1B45"/>
    <w:rsid w:val="009D371F"/>
    <w:rsid w:val="009D3C41"/>
    <w:rsid w:val="009D5783"/>
    <w:rsid w:val="009E0F00"/>
    <w:rsid w:val="009E293D"/>
    <w:rsid w:val="009E48C8"/>
    <w:rsid w:val="009E5091"/>
    <w:rsid w:val="009E54B4"/>
    <w:rsid w:val="009E5A16"/>
    <w:rsid w:val="009E5E97"/>
    <w:rsid w:val="009E6D05"/>
    <w:rsid w:val="009E74B2"/>
    <w:rsid w:val="009F114A"/>
    <w:rsid w:val="009F21FE"/>
    <w:rsid w:val="009F2977"/>
    <w:rsid w:val="009F4CC3"/>
    <w:rsid w:val="009F5951"/>
    <w:rsid w:val="009F5E7B"/>
    <w:rsid w:val="009F7607"/>
    <w:rsid w:val="009F77EA"/>
    <w:rsid w:val="00A01810"/>
    <w:rsid w:val="00A0209C"/>
    <w:rsid w:val="00A02C9B"/>
    <w:rsid w:val="00A030FB"/>
    <w:rsid w:val="00A0326A"/>
    <w:rsid w:val="00A039E4"/>
    <w:rsid w:val="00A05C88"/>
    <w:rsid w:val="00A0643C"/>
    <w:rsid w:val="00A07EB5"/>
    <w:rsid w:val="00A1123C"/>
    <w:rsid w:val="00A128E2"/>
    <w:rsid w:val="00A1337F"/>
    <w:rsid w:val="00A14F42"/>
    <w:rsid w:val="00A158C3"/>
    <w:rsid w:val="00A1627C"/>
    <w:rsid w:val="00A16342"/>
    <w:rsid w:val="00A166EE"/>
    <w:rsid w:val="00A16A58"/>
    <w:rsid w:val="00A1743E"/>
    <w:rsid w:val="00A2046A"/>
    <w:rsid w:val="00A20747"/>
    <w:rsid w:val="00A20758"/>
    <w:rsid w:val="00A2160A"/>
    <w:rsid w:val="00A21E87"/>
    <w:rsid w:val="00A234C9"/>
    <w:rsid w:val="00A23EC2"/>
    <w:rsid w:val="00A24AE5"/>
    <w:rsid w:val="00A275F4"/>
    <w:rsid w:val="00A3019C"/>
    <w:rsid w:val="00A317F0"/>
    <w:rsid w:val="00A3199F"/>
    <w:rsid w:val="00A33A7E"/>
    <w:rsid w:val="00A33FCB"/>
    <w:rsid w:val="00A34107"/>
    <w:rsid w:val="00A34BF8"/>
    <w:rsid w:val="00A3541B"/>
    <w:rsid w:val="00A3551B"/>
    <w:rsid w:val="00A3728C"/>
    <w:rsid w:val="00A41110"/>
    <w:rsid w:val="00A41437"/>
    <w:rsid w:val="00A436E6"/>
    <w:rsid w:val="00A43CFE"/>
    <w:rsid w:val="00A43EB5"/>
    <w:rsid w:val="00A461BB"/>
    <w:rsid w:val="00A46BD3"/>
    <w:rsid w:val="00A46CDB"/>
    <w:rsid w:val="00A475E5"/>
    <w:rsid w:val="00A476A8"/>
    <w:rsid w:val="00A47E9C"/>
    <w:rsid w:val="00A50A72"/>
    <w:rsid w:val="00A526B6"/>
    <w:rsid w:val="00A5354F"/>
    <w:rsid w:val="00A53BE1"/>
    <w:rsid w:val="00A53E1A"/>
    <w:rsid w:val="00A54690"/>
    <w:rsid w:val="00A546CD"/>
    <w:rsid w:val="00A54E97"/>
    <w:rsid w:val="00A550FC"/>
    <w:rsid w:val="00A554BD"/>
    <w:rsid w:val="00A55E6F"/>
    <w:rsid w:val="00A562A9"/>
    <w:rsid w:val="00A56DBE"/>
    <w:rsid w:val="00A571F5"/>
    <w:rsid w:val="00A57722"/>
    <w:rsid w:val="00A60218"/>
    <w:rsid w:val="00A60575"/>
    <w:rsid w:val="00A61CB5"/>
    <w:rsid w:val="00A621DC"/>
    <w:rsid w:val="00A6240C"/>
    <w:rsid w:val="00A63705"/>
    <w:rsid w:val="00A637EC"/>
    <w:rsid w:val="00A64C9F"/>
    <w:rsid w:val="00A65190"/>
    <w:rsid w:val="00A65B92"/>
    <w:rsid w:val="00A67DBB"/>
    <w:rsid w:val="00A67E47"/>
    <w:rsid w:val="00A67EDB"/>
    <w:rsid w:val="00A70BFC"/>
    <w:rsid w:val="00A73F3E"/>
    <w:rsid w:val="00A77592"/>
    <w:rsid w:val="00A776DA"/>
    <w:rsid w:val="00A801C9"/>
    <w:rsid w:val="00A8149E"/>
    <w:rsid w:val="00A81E9B"/>
    <w:rsid w:val="00A82033"/>
    <w:rsid w:val="00A82257"/>
    <w:rsid w:val="00A82DEF"/>
    <w:rsid w:val="00A83CD9"/>
    <w:rsid w:val="00A84810"/>
    <w:rsid w:val="00A85479"/>
    <w:rsid w:val="00A8554D"/>
    <w:rsid w:val="00A8567C"/>
    <w:rsid w:val="00A86DF9"/>
    <w:rsid w:val="00A87894"/>
    <w:rsid w:val="00A87912"/>
    <w:rsid w:val="00A8795E"/>
    <w:rsid w:val="00A90273"/>
    <w:rsid w:val="00A907D9"/>
    <w:rsid w:val="00A9083E"/>
    <w:rsid w:val="00A90916"/>
    <w:rsid w:val="00A931C8"/>
    <w:rsid w:val="00A938C6"/>
    <w:rsid w:val="00A93C43"/>
    <w:rsid w:val="00A93F2C"/>
    <w:rsid w:val="00A9450E"/>
    <w:rsid w:val="00A94897"/>
    <w:rsid w:val="00A94DC7"/>
    <w:rsid w:val="00A95975"/>
    <w:rsid w:val="00A95984"/>
    <w:rsid w:val="00AA1CC1"/>
    <w:rsid w:val="00AA2257"/>
    <w:rsid w:val="00AA2E75"/>
    <w:rsid w:val="00AA3961"/>
    <w:rsid w:val="00AA4162"/>
    <w:rsid w:val="00AA4B00"/>
    <w:rsid w:val="00AA4B1C"/>
    <w:rsid w:val="00AA53D2"/>
    <w:rsid w:val="00AA5664"/>
    <w:rsid w:val="00AA6CE6"/>
    <w:rsid w:val="00AA6FFB"/>
    <w:rsid w:val="00AB0EEA"/>
    <w:rsid w:val="00AB1630"/>
    <w:rsid w:val="00AB1947"/>
    <w:rsid w:val="00AB1A02"/>
    <w:rsid w:val="00AB1B1E"/>
    <w:rsid w:val="00AB3247"/>
    <w:rsid w:val="00AB3609"/>
    <w:rsid w:val="00AB40DA"/>
    <w:rsid w:val="00AB48AB"/>
    <w:rsid w:val="00AB4B94"/>
    <w:rsid w:val="00AB5295"/>
    <w:rsid w:val="00AB534E"/>
    <w:rsid w:val="00AB5B57"/>
    <w:rsid w:val="00AB6CEA"/>
    <w:rsid w:val="00AC06EF"/>
    <w:rsid w:val="00AC2C5E"/>
    <w:rsid w:val="00AC43D3"/>
    <w:rsid w:val="00AC5CE9"/>
    <w:rsid w:val="00AC619E"/>
    <w:rsid w:val="00AC6739"/>
    <w:rsid w:val="00AC6C4D"/>
    <w:rsid w:val="00AC6F99"/>
    <w:rsid w:val="00AD0722"/>
    <w:rsid w:val="00AD2F89"/>
    <w:rsid w:val="00AD39FF"/>
    <w:rsid w:val="00AD417B"/>
    <w:rsid w:val="00AD45AC"/>
    <w:rsid w:val="00AD4D84"/>
    <w:rsid w:val="00AD5387"/>
    <w:rsid w:val="00AD6780"/>
    <w:rsid w:val="00AD76DC"/>
    <w:rsid w:val="00AE098E"/>
    <w:rsid w:val="00AE0F42"/>
    <w:rsid w:val="00AE165B"/>
    <w:rsid w:val="00AE190E"/>
    <w:rsid w:val="00AE1F40"/>
    <w:rsid w:val="00AE2174"/>
    <w:rsid w:val="00AE2415"/>
    <w:rsid w:val="00AE31AB"/>
    <w:rsid w:val="00AE3808"/>
    <w:rsid w:val="00AE3E0B"/>
    <w:rsid w:val="00AE4356"/>
    <w:rsid w:val="00AE44BF"/>
    <w:rsid w:val="00AE56BD"/>
    <w:rsid w:val="00AE6233"/>
    <w:rsid w:val="00AE71A5"/>
    <w:rsid w:val="00AE7AAF"/>
    <w:rsid w:val="00AF1B67"/>
    <w:rsid w:val="00AF235B"/>
    <w:rsid w:val="00AF26FA"/>
    <w:rsid w:val="00AF2D7C"/>
    <w:rsid w:val="00AF36B4"/>
    <w:rsid w:val="00AF434D"/>
    <w:rsid w:val="00AF4493"/>
    <w:rsid w:val="00AF482B"/>
    <w:rsid w:val="00AF4AB5"/>
    <w:rsid w:val="00AF4EEA"/>
    <w:rsid w:val="00AF4FEE"/>
    <w:rsid w:val="00AF5C24"/>
    <w:rsid w:val="00AF708C"/>
    <w:rsid w:val="00AF7234"/>
    <w:rsid w:val="00AF7312"/>
    <w:rsid w:val="00AF7F64"/>
    <w:rsid w:val="00B019DA"/>
    <w:rsid w:val="00B01C09"/>
    <w:rsid w:val="00B038A9"/>
    <w:rsid w:val="00B03C72"/>
    <w:rsid w:val="00B04C7C"/>
    <w:rsid w:val="00B05A19"/>
    <w:rsid w:val="00B065BC"/>
    <w:rsid w:val="00B06CC6"/>
    <w:rsid w:val="00B06E36"/>
    <w:rsid w:val="00B07B23"/>
    <w:rsid w:val="00B07F5F"/>
    <w:rsid w:val="00B10E38"/>
    <w:rsid w:val="00B11325"/>
    <w:rsid w:val="00B12AC0"/>
    <w:rsid w:val="00B13A5A"/>
    <w:rsid w:val="00B14AAA"/>
    <w:rsid w:val="00B14AC2"/>
    <w:rsid w:val="00B17600"/>
    <w:rsid w:val="00B206CF"/>
    <w:rsid w:val="00B209EF"/>
    <w:rsid w:val="00B20F37"/>
    <w:rsid w:val="00B21E5A"/>
    <w:rsid w:val="00B21F9D"/>
    <w:rsid w:val="00B233F7"/>
    <w:rsid w:val="00B23F2E"/>
    <w:rsid w:val="00B24A2A"/>
    <w:rsid w:val="00B26606"/>
    <w:rsid w:val="00B26B2F"/>
    <w:rsid w:val="00B26DC5"/>
    <w:rsid w:val="00B27401"/>
    <w:rsid w:val="00B2768B"/>
    <w:rsid w:val="00B3093D"/>
    <w:rsid w:val="00B30C57"/>
    <w:rsid w:val="00B30ECA"/>
    <w:rsid w:val="00B34B06"/>
    <w:rsid w:val="00B352A0"/>
    <w:rsid w:val="00B3542B"/>
    <w:rsid w:val="00B369E5"/>
    <w:rsid w:val="00B37976"/>
    <w:rsid w:val="00B37DF8"/>
    <w:rsid w:val="00B40F65"/>
    <w:rsid w:val="00B41331"/>
    <w:rsid w:val="00B425B4"/>
    <w:rsid w:val="00B45449"/>
    <w:rsid w:val="00B46853"/>
    <w:rsid w:val="00B477D4"/>
    <w:rsid w:val="00B479F5"/>
    <w:rsid w:val="00B5106C"/>
    <w:rsid w:val="00B5149C"/>
    <w:rsid w:val="00B52065"/>
    <w:rsid w:val="00B533F6"/>
    <w:rsid w:val="00B538D3"/>
    <w:rsid w:val="00B53BDC"/>
    <w:rsid w:val="00B5583A"/>
    <w:rsid w:val="00B55EE7"/>
    <w:rsid w:val="00B56374"/>
    <w:rsid w:val="00B563EA"/>
    <w:rsid w:val="00B5660C"/>
    <w:rsid w:val="00B56643"/>
    <w:rsid w:val="00B57E8E"/>
    <w:rsid w:val="00B60034"/>
    <w:rsid w:val="00B60AA3"/>
    <w:rsid w:val="00B60D8A"/>
    <w:rsid w:val="00B6295E"/>
    <w:rsid w:val="00B62D78"/>
    <w:rsid w:val="00B638F9"/>
    <w:rsid w:val="00B6488B"/>
    <w:rsid w:val="00B661BC"/>
    <w:rsid w:val="00B663AA"/>
    <w:rsid w:val="00B670B5"/>
    <w:rsid w:val="00B70907"/>
    <w:rsid w:val="00B70BDC"/>
    <w:rsid w:val="00B71F00"/>
    <w:rsid w:val="00B72168"/>
    <w:rsid w:val="00B7298A"/>
    <w:rsid w:val="00B7368D"/>
    <w:rsid w:val="00B74114"/>
    <w:rsid w:val="00B749DE"/>
    <w:rsid w:val="00B74F25"/>
    <w:rsid w:val="00B75002"/>
    <w:rsid w:val="00B7543B"/>
    <w:rsid w:val="00B76874"/>
    <w:rsid w:val="00B7767C"/>
    <w:rsid w:val="00B8022C"/>
    <w:rsid w:val="00B80950"/>
    <w:rsid w:val="00B81A35"/>
    <w:rsid w:val="00B82D87"/>
    <w:rsid w:val="00B8360D"/>
    <w:rsid w:val="00B838DA"/>
    <w:rsid w:val="00B847F1"/>
    <w:rsid w:val="00B8522B"/>
    <w:rsid w:val="00B86BB3"/>
    <w:rsid w:val="00B87025"/>
    <w:rsid w:val="00B8757B"/>
    <w:rsid w:val="00B90FC6"/>
    <w:rsid w:val="00B91F53"/>
    <w:rsid w:val="00B92050"/>
    <w:rsid w:val="00B92465"/>
    <w:rsid w:val="00B93649"/>
    <w:rsid w:val="00B9388B"/>
    <w:rsid w:val="00B93C3C"/>
    <w:rsid w:val="00B93D00"/>
    <w:rsid w:val="00B93DE6"/>
    <w:rsid w:val="00B93EAA"/>
    <w:rsid w:val="00B943AF"/>
    <w:rsid w:val="00B943CA"/>
    <w:rsid w:val="00B946F3"/>
    <w:rsid w:val="00B948BD"/>
    <w:rsid w:val="00B95B60"/>
    <w:rsid w:val="00B95C17"/>
    <w:rsid w:val="00B96A2D"/>
    <w:rsid w:val="00BA029A"/>
    <w:rsid w:val="00BA058A"/>
    <w:rsid w:val="00BA0944"/>
    <w:rsid w:val="00BA1E2E"/>
    <w:rsid w:val="00BA3DA1"/>
    <w:rsid w:val="00BA3EAA"/>
    <w:rsid w:val="00BA43C6"/>
    <w:rsid w:val="00BA5F0A"/>
    <w:rsid w:val="00BA757D"/>
    <w:rsid w:val="00BA7F02"/>
    <w:rsid w:val="00BB062F"/>
    <w:rsid w:val="00BB1BC8"/>
    <w:rsid w:val="00BB1FD8"/>
    <w:rsid w:val="00BB2C97"/>
    <w:rsid w:val="00BB4A91"/>
    <w:rsid w:val="00BB5369"/>
    <w:rsid w:val="00BB5488"/>
    <w:rsid w:val="00BB60F5"/>
    <w:rsid w:val="00BB6B8F"/>
    <w:rsid w:val="00BB73CA"/>
    <w:rsid w:val="00BC0A26"/>
    <w:rsid w:val="00BC0EC6"/>
    <w:rsid w:val="00BC101F"/>
    <w:rsid w:val="00BC274F"/>
    <w:rsid w:val="00BC436F"/>
    <w:rsid w:val="00BC4B27"/>
    <w:rsid w:val="00BC5573"/>
    <w:rsid w:val="00BC582F"/>
    <w:rsid w:val="00BC6C8B"/>
    <w:rsid w:val="00BC7EC4"/>
    <w:rsid w:val="00BD0A60"/>
    <w:rsid w:val="00BD1AD5"/>
    <w:rsid w:val="00BD2A1D"/>
    <w:rsid w:val="00BD35B5"/>
    <w:rsid w:val="00BD362D"/>
    <w:rsid w:val="00BD3A09"/>
    <w:rsid w:val="00BD3AF5"/>
    <w:rsid w:val="00BD440E"/>
    <w:rsid w:val="00BD4820"/>
    <w:rsid w:val="00BD4832"/>
    <w:rsid w:val="00BD5322"/>
    <w:rsid w:val="00BD6779"/>
    <w:rsid w:val="00BD7B55"/>
    <w:rsid w:val="00BE0181"/>
    <w:rsid w:val="00BE0FD5"/>
    <w:rsid w:val="00BE4452"/>
    <w:rsid w:val="00BE48C8"/>
    <w:rsid w:val="00BE5239"/>
    <w:rsid w:val="00BE5533"/>
    <w:rsid w:val="00BE580C"/>
    <w:rsid w:val="00BE6FEC"/>
    <w:rsid w:val="00BE7833"/>
    <w:rsid w:val="00BF0295"/>
    <w:rsid w:val="00BF0D19"/>
    <w:rsid w:val="00BF2851"/>
    <w:rsid w:val="00BF34D7"/>
    <w:rsid w:val="00BF3BEB"/>
    <w:rsid w:val="00BF3CDA"/>
    <w:rsid w:val="00BF3EC1"/>
    <w:rsid w:val="00BF4896"/>
    <w:rsid w:val="00BF4DA1"/>
    <w:rsid w:val="00BF4E79"/>
    <w:rsid w:val="00BF557C"/>
    <w:rsid w:val="00BF5822"/>
    <w:rsid w:val="00BF75ED"/>
    <w:rsid w:val="00BF7912"/>
    <w:rsid w:val="00BF7DF8"/>
    <w:rsid w:val="00C0002D"/>
    <w:rsid w:val="00C00A95"/>
    <w:rsid w:val="00C02BC1"/>
    <w:rsid w:val="00C033F6"/>
    <w:rsid w:val="00C04DE7"/>
    <w:rsid w:val="00C05C89"/>
    <w:rsid w:val="00C0692B"/>
    <w:rsid w:val="00C070A8"/>
    <w:rsid w:val="00C10241"/>
    <w:rsid w:val="00C1059B"/>
    <w:rsid w:val="00C126C2"/>
    <w:rsid w:val="00C12AF3"/>
    <w:rsid w:val="00C12B0B"/>
    <w:rsid w:val="00C13004"/>
    <w:rsid w:val="00C13D9D"/>
    <w:rsid w:val="00C14542"/>
    <w:rsid w:val="00C150B3"/>
    <w:rsid w:val="00C16B0C"/>
    <w:rsid w:val="00C16E51"/>
    <w:rsid w:val="00C17665"/>
    <w:rsid w:val="00C20215"/>
    <w:rsid w:val="00C2044A"/>
    <w:rsid w:val="00C21841"/>
    <w:rsid w:val="00C21C73"/>
    <w:rsid w:val="00C22502"/>
    <w:rsid w:val="00C232C7"/>
    <w:rsid w:val="00C23405"/>
    <w:rsid w:val="00C23B66"/>
    <w:rsid w:val="00C243F9"/>
    <w:rsid w:val="00C2468E"/>
    <w:rsid w:val="00C2550F"/>
    <w:rsid w:val="00C25639"/>
    <w:rsid w:val="00C26286"/>
    <w:rsid w:val="00C274EF"/>
    <w:rsid w:val="00C27942"/>
    <w:rsid w:val="00C307CC"/>
    <w:rsid w:val="00C30BB6"/>
    <w:rsid w:val="00C3261E"/>
    <w:rsid w:val="00C32D10"/>
    <w:rsid w:val="00C33E8D"/>
    <w:rsid w:val="00C354BA"/>
    <w:rsid w:val="00C35AFB"/>
    <w:rsid w:val="00C37587"/>
    <w:rsid w:val="00C37818"/>
    <w:rsid w:val="00C37BC3"/>
    <w:rsid w:val="00C41596"/>
    <w:rsid w:val="00C41928"/>
    <w:rsid w:val="00C41FDA"/>
    <w:rsid w:val="00C42811"/>
    <w:rsid w:val="00C43A1C"/>
    <w:rsid w:val="00C44DD8"/>
    <w:rsid w:val="00C45371"/>
    <w:rsid w:val="00C45845"/>
    <w:rsid w:val="00C45861"/>
    <w:rsid w:val="00C4636F"/>
    <w:rsid w:val="00C468CB"/>
    <w:rsid w:val="00C508AB"/>
    <w:rsid w:val="00C50963"/>
    <w:rsid w:val="00C509B1"/>
    <w:rsid w:val="00C5120C"/>
    <w:rsid w:val="00C5237A"/>
    <w:rsid w:val="00C52873"/>
    <w:rsid w:val="00C52B4A"/>
    <w:rsid w:val="00C53833"/>
    <w:rsid w:val="00C5391D"/>
    <w:rsid w:val="00C539A7"/>
    <w:rsid w:val="00C53B42"/>
    <w:rsid w:val="00C541CD"/>
    <w:rsid w:val="00C5421B"/>
    <w:rsid w:val="00C55162"/>
    <w:rsid w:val="00C55718"/>
    <w:rsid w:val="00C55992"/>
    <w:rsid w:val="00C607E0"/>
    <w:rsid w:val="00C621CC"/>
    <w:rsid w:val="00C62A4F"/>
    <w:rsid w:val="00C62BBC"/>
    <w:rsid w:val="00C63393"/>
    <w:rsid w:val="00C63DCE"/>
    <w:rsid w:val="00C6454E"/>
    <w:rsid w:val="00C6542C"/>
    <w:rsid w:val="00C654F9"/>
    <w:rsid w:val="00C668A7"/>
    <w:rsid w:val="00C66A23"/>
    <w:rsid w:val="00C67F35"/>
    <w:rsid w:val="00C71312"/>
    <w:rsid w:val="00C7217B"/>
    <w:rsid w:val="00C734B5"/>
    <w:rsid w:val="00C74128"/>
    <w:rsid w:val="00C746D2"/>
    <w:rsid w:val="00C75E71"/>
    <w:rsid w:val="00C763D5"/>
    <w:rsid w:val="00C803E9"/>
    <w:rsid w:val="00C81245"/>
    <w:rsid w:val="00C81A17"/>
    <w:rsid w:val="00C81AEA"/>
    <w:rsid w:val="00C8220D"/>
    <w:rsid w:val="00C82D79"/>
    <w:rsid w:val="00C8315F"/>
    <w:rsid w:val="00C836A2"/>
    <w:rsid w:val="00C83F01"/>
    <w:rsid w:val="00C84209"/>
    <w:rsid w:val="00C849A5"/>
    <w:rsid w:val="00C84C07"/>
    <w:rsid w:val="00C86D15"/>
    <w:rsid w:val="00C8759F"/>
    <w:rsid w:val="00C87FEA"/>
    <w:rsid w:val="00C9035D"/>
    <w:rsid w:val="00C90D2A"/>
    <w:rsid w:val="00C91895"/>
    <w:rsid w:val="00C91BA2"/>
    <w:rsid w:val="00C9288B"/>
    <w:rsid w:val="00C92E79"/>
    <w:rsid w:val="00C93E12"/>
    <w:rsid w:val="00C948F0"/>
    <w:rsid w:val="00C96C9C"/>
    <w:rsid w:val="00C96DB5"/>
    <w:rsid w:val="00CA0BEB"/>
    <w:rsid w:val="00CA5C74"/>
    <w:rsid w:val="00CA6159"/>
    <w:rsid w:val="00CA69AC"/>
    <w:rsid w:val="00CA6BD0"/>
    <w:rsid w:val="00CA6E54"/>
    <w:rsid w:val="00CA72DD"/>
    <w:rsid w:val="00CA7D90"/>
    <w:rsid w:val="00CB0B92"/>
    <w:rsid w:val="00CB14F9"/>
    <w:rsid w:val="00CB2DDA"/>
    <w:rsid w:val="00CB34CF"/>
    <w:rsid w:val="00CB3DD1"/>
    <w:rsid w:val="00CB474A"/>
    <w:rsid w:val="00CB54E7"/>
    <w:rsid w:val="00CB5AF3"/>
    <w:rsid w:val="00CC09E9"/>
    <w:rsid w:val="00CC1651"/>
    <w:rsid w:val="00CC1F66"/>
    <w:rsid w:val="00CC3917"/>
    <w:rsid w:val="00CC6573"/>
    <w:rsid w:val="00CC68BE"/>
    <w:rsid w:val="00CC7350"/>
    <w:rsid w:val="00CC7F74"/>
    <w:rsid w:val="00CD02F8"/>
    <w:rsid w:val="00CD0492"/>
    <w:rsid w:val="00CD0585"/>
    <w:rsid w:val="00CD138C"/>
    <w:rsid w:val="00CD1921"/>
    <w:rsid w:val="00CD1B4C"/>
    <w:rsid w:val="00CD1F8C"/>
    <w:rsid w:val="00CD26A9"/>
    <w:rsid w:val="00CD3171"/>
    <w:rsid w:val="00CD54A9"/>
    <w:rsid w:val="00CD5538"/>
    <w:rsid w:val="00CD56BE"/>
    <w:rsid w:val="00CD64B9"/>
    <w:rsid w:val="00CD6709"/>
    <w:rsid w:val="00CD6A7C"/>
    <w:rsid w:val="00CD6C32"/>
    <w:rsid w:val="00CD6F71"/>
    <w:rsid w:val="00CE17C1"/>
    <w:rsid w:val="00CE24A8"/>
    <w:rsid w:val="00CE2569"/>
    <w:rsid w:val="00CE2AB7"/>
    <w:rsid w:val="00CE2F46"/>
    <w:rsid w:val="00CE316A"/>
    <w:rsid w:val="00CE3496"/>
    <w:rsid w:val="00CE40DF"/>
    <w:rsid w:val="00CE5D63"/>
    <w:rsid w:val="00CE7170"/>
    <w:rsid w:val="00CE7319"/>
    <w:rsid w:val="00CE73C7"/>
    <w:rsid w:val="00CE7605"/>
    <w:rsid w:val="00CF0802"/>
    <w:rsid w:val="00CF161D"/>
    <w:rsid w:val="00CF1944"/>
    <w:rsid w:val="00CF1B3E"/>
    <w:rsid w:val="00CF1D81"/>
    <w:rsid w:val="00CF1F30"/>
    <w:rsid w:val="00CF2A5A"/>
    <w:rsid w:val="00CF2FA7"/>
    <w:rsid w:val="00CF3947"/>
    <w:rsid w:val="00CF3FD0"/>
    <w:rsid w:val="00CF49E0"/>
    <w:rsid w:val="00CF5B5B"/>
    <w:rsid w:val="00CF6788"/>
    <w:rsid w:val="00CF6E7F"/>
    <w:rsid w:val="00CF7E59"/>
    <w:rsid w:val="00D024D0"/>
    <w:rsid w:val="00D02708"/>
    <w:rsid w:val="00D02962"/>
    <w:rsid w:val="00D02DE3"/>
    <w:rsid w:val="00D03CCE"/>
    <w:rsid w:val="00D051DD"/>
    <w:rsid w:val="00D05570"/>
    <w:rsid w:val="00D05E4D"/>
    <w:rsid w:val="00D06D63"/>
    <w:rsid w:val="00D0767B"/>
    <w:rsid w:val="00D10905"/>
    <w:rsid w:val="00D10B8C"/>
    <w:rsid w:val="00D10BAC"/>
    <w:rsid w:val="00D11B72"/>
    <w:rsid w:val="00D1220A"/>
    <w:rsid w:val="00D12D40"/>
    <w:rsid w:val="00D134AD"/>
    <w:rsid w:val="00D15E3F"/>
    <w:rsid w:val="00D1759F"/>
    <w:rsid w:val="00D20AEC"/>
    <w:rsid w:val="00D212F7"/>
    <w:rsid w:val="00D21622"/>
    <w:rsid w:val="00D21B91"/>
    <w:rsid w:val="00D225D0"/>
    <w:rsid w:val="00D22A97"/>
    <w:rsid w:val="00D23169"/>
    <w:rsid w:val="00D24B45"/>
    <w:rsid w:val="00D26069"/>
    <w:rsid w:val="00D268D2"/>
    <w:rsid w:val="00D26F49"/>
    <w:rsid w:val="00D27422"/>
    <w:rsid w:val="00D27D6B"/>
    <w:rsid w:val="00D3041D"/>
    <w:rsid w:val="00D31530"/>
    <w:rsid w:val="00D31830"/>
    <w:rsid w:val="00D32136"/>
    <w:rsid w:val="00D32751"/>
    <w:rsid w:val="00D33814"/>
    <w:rsid w:val="00D33C7D"/>
    <w:rsid w:val="00D34FB3"/>
    <w:rsid w:val="00D374AA"/>
    <w:rsid w:val="00D40B21"/>
    <w:rsid w:val="00D411D4"/>
    <w:rsid w:val="00D41360"/>
    <w:rsid w:val="00D415D6"/>
    <w:rsid w:val="00D426EC"/>
    <w:rsid w:val="00D44094"/>
    <w:rsid w:val="00D4419E"/>
    <w:rsid w:val="00D447A5"/>
    <w:rsid w:val="00D44CD4"/>
    <w:rsid w:val="00D453A5"/>
    <w:rsid w:val="00D45772"/>
    <w:rsid w:val="00D459EE"/>
    <w:rsid w:val="00D46238"/>
    <w:rsid w:val="00D4645C"/>
    <w:rsid w:val="00D467FE"/>
    <w:rsid w:val="00D475F8"/>
    <w:rsid w:val="00D523DC"/>
    <w:rsid w:val="00D526CD"/>
    <w:rsid w:val="00D53647"/>
    <w:rsid w:val="00D537A8"/>
    <w:rsid w:val="00D53F6D"/>
    <w:rsid w:val="00D5418E"/>
    <w:rsid w:val="00D541DE"/>
    <w:rsid w:val="00D56312"/>
    <w:rsid w:val="00D56376"/>
    <w:rsid w:val="00D56DBD"/>
    <w:rsid w:val="00D57023"/>
    <w:rsid w:val="00D5734B"/>
    <w:rsid w:val="00D57E94"/>
    <w:rsid w:val="00D6008B"/>
    <w:rsid w:val="00D603D2"/>
    <w:rsid w:val="00D604EA"/>
    <w:rsid w:val="00D607C2"/>
    <w:rsid w:val="00D6190F"/>
    <w:rsid w:val="00D619B3"/>
    <w:rsid w:val="00D633BA"/>
    <w:rsid w:val="00D63DC8"/>
    <w:rsid w:val="00D64BC2"/>
    <w:rsid w:val="00D6605C"/>
    <w:rsid w:val="00D66FFE"/>
    <w:rsid w:val="00D677BA"/>
    <w:rsid w:val="00D67BEA"/>
    <w:rsid w:val="00D708ED"/>
    <w:rsid w:val="00D70B04"/>
    <w:rsid w:val="00D7229A"/>
    <w:rsid w:val="00D7289E"/>
    <w:rsid w:val="00D73D48"/>
    <w:rsid w:val="00D73ED5"/>
    <w:rsid w:val="00D74413"/>
    <w:rsid w:val="00D74776"/>
    <w:rsid w:val="00D761D0"/>
    <w:rsid w:val="00D812D2"/>
    <w:rsid w:val="00D81818"/>
    <w:rsid w:val="00D83580"/>
    <w:rsid w:val="00D83BDF"/>
    <w:rsid w:val="00D844AD"/>
    <w:rsid w:val="00D845BE"/>
    <w:rsid w:val="00D8464A"/>
    <w:rsid w:val="00D85438"/>
    <w:rsid w:val="00D8637C"/>
    <w:rsid w:val="00D915C1"/>
    <w:rsid w:val="00D91791"/>
    <w:rsid w:val="00D93CEF"/>
    <w:rsid w:val="00D94D3B"/>
    <w:rsid w:val="00D95253"/>
    <w:rsid w:val="00DA049B"/>
    <w:rsid w:val="00DA38CD"/>
    <w:rsid w:val="00DA3A4F"/>
    <w:rsid w:val="00DA3DB9"/>
    <w:rsid w:val="00DA4814"/>
    <w:rsid w:val="00DA598D"/>
    <w:rsid w:val="00DA5C21"/>
    <w:rsid w:val="00DA5C42"/>
    <w:rsid w:val="00DA602F"/>
    <w:rsid w:val="00DA623D"/>
    <w:rsid w:val="00DA6487"/>
    <w:rsid w:val="00DA6A5E"/>
    <w:rsid w:val="00DA74D1"/>
    <w:rsid w:val="00DA78ED"/>
    <w:rsid w:val="00DB0590"/>
    <w:rsid w:val="00DB0ECA"/>
    <w:rsid w:val="00DB1BCA"/>
    <w:rsid w:val="00DB1E0D"/>
    <w:rsid w:val="00DB2388"/>
    <w:rsid w:val="00DB276C"/>
    <w:rsid w:val="00DB2C62"/>
    <w:rsid w:val="00DB3195"/>
    <w:rsid w:val="00DB3D77"/>
    <w:rsid w:val="00DB4B2F"/>
    <w:rsid w:val="00DB4F4A"/>
    <w:rsid w:val="00DB569F"/>
    <w:rsid w:val="00DB6E9D"/>
    <w:rsid w:val="00DB71F5"/>
    <w:rsid w:val="00DB7BA0"/>
    <w:rsid w:val="00DB7BE2"/>
    <w:rsid w:val="00DC12C6"/>
    <w:rsid w:val="00DC1B01"/>
    <w:rsid w:val="00DC4ECB"/>
    <w:rsid w:val="00DC5798"/>
    <w:rsid w:val="00DC5B0F"/>
    <w:rsid w:val="00DC617E"/>
    <w:rsid w:val="00DC685F"/>
    <w:rsid w:val="00DC7E8C"/>
    <w:rsid w:val="00DD07F3"/>
    <w:rsid w:val="00DD08F8"/>
    <w:rsid w:val="00DD0CF0"/>
    <w:rsid w:val="00DD131F"/>
    <w:rsid w:val="00DD2B77"/>
    <w:rsid w:val="00DD2EF3"/>
    <w:rsid w:val="00DD346A"/>
    <w:rsid w:val="00DD485A"/>
    <w:rsid w:val="00DD4DCA"/>
    <w:rsid w:val="00DD6C39"/>
    <w:rsid w:val="00DD75DB"/>
    <w:rsid w:val="00DE0F22"/>
    <w:rsid w:val="00DE1BFC"/>
    <w:rsid w:val="00DE1C19"/>
    <w:rsid w:val="00DE1F70"/>
    <w:rsid w:val="00DE28F2"/>
    <w:rsid w:val="00DE2E90"/>
    <w:rsid w:val="00DE3935"/>
    <w:rsid w:val="00DE401E"/>
    <w:rsid w:val="00DE40FE"/>
    <w:rsid w:val="00DE5A8B"/>
    <w:rsid w:val="00DE6187"/>
    <w:rsid w:val="00DE6647"/>
    <w:rsid w:val="00DE724D"/>
    <w:rsid w:val="00DE7B8E"/>
    <w:rsid w:val="00DF0356"/>
    <w:rsid w:val="00DF183F"/>
    <w:rsid w:val="00DF189B"/>
    <w:rsid w:val="00DF3821"/>
    <w:rsid w:val="00DF3939"/>
    <w:rsid w:val="00DF41C5"/>
    <w:rsid w:val="00DF429E"/>
    <w:rsid w:val="00DF571D"/>
    <w:rsid w:val="00DF6668"/>
    <w:rsid w:val="00E00211"/>
    <w:rsid w:val="00E02107"/>
    <w:rsid w:val="00E0250F"/>
    <w:rsid w:val="00E02F97"/>
    <w:rsid w:val="00E045C7"/>
    <w:rsid w:val="00E04DBD"/>
    <w:rsid w:val="00E05C1F"/>
    <w:rsid w:val="00E05E70"/>
    <w:rsid w:val="00E074F0"/>
    <w:rsid w:val="00E1041E"/>
    <w:rsid w:val="00E10FD3"/>
    <w:rsid w:val="00E12588"/>
    <w:rsid w:val="00E1313E"/>
    <w:rsid w:val="00E14211"/>
    <w:rsid w:val="00E14348"/>
    <w:rsid w:val="00E14802"/>
    <w:rsid w:val="00E15557"/>
    <w:rsid w:val="00E17D90"/>
    <w:rsid w:val="00E17F2B"/>
    <w:rsid w:val="00E203F7"/>
    <w:rsid w:val="00E20418"/>
    <w:rsid w:val="00E2050F"/>
    <w:rsid w:val="00E20C65"/>
    <w:rsid w:val="00E22674"/>
    <w:rsid w:val="00E2283D"/>
    <w:rsid w:val="00E23217"/>
    <w:rsid w:val="00E241E5"/>
    <w:rsid w:val="00E242E4"/>
    <w:rsid w:val="00E24CDF"/>
    <w:rsid w:val="00E251C4"/>
    <w:rsid w:val="00E25EB1"/>
    <w:rsid w:val="00E25EDC"/>
    <w:rsid w:val="00E265CB"/>
    <w:rsid w:val="00E268E9"/>
    <w:rsid w:val="00E26AE9"/>
    <w:rsid w:val="00E27860"/>
    <w:rsid w:val="00E325D9"/>
    <w:rsid w:val="00E326BD"/>
    <w:rsid w:val="00E32867"/>
    <w:rsid w:val="00E32AD6"/>
    <w:rsid w:val="00E33401"/>
    <w:rsid w:val="00E344A8"/>
    <w:rsid w:val="00E37A70"/>
    <w:rsid w:val="00E37C05"/>
    <w:rsid w:val="00E41A96"/>
    <w:rsid w:val="00E41EC1"/>
    <w:rsid w:val="00E42DDF"/>
    <w:rsid w:val="00E4368E"/>
    <w:rsid w:val="00E45637"/>
    <w:rsid w:val="00E47872"/>
    <w:rsid w:val="00E479E0"/>
    <w:rsid w:val="00E507BD"/>
    <w:rsid w:val="00E51C78"/>
    <w:rsid w:val="00E52459"/>
    <w:rsid w:val="00E536CF"/>
    <w:rsid w:val="00E5428B"/>
    <w:rsid w:val="00E54DD7"/>
    <w:rsid w:val="00E54F6E"/>
    <w:rsid w:val="00E5561E"/>
    <w:rsid w:val="00E55699"/>
    <w:rsid w:val="00E566D1"/>
    <w:rsid w:val="00E57652"/>
    <w:rsid w:val="00E57936"/>
    <w:rsid w:val="00E614EA"/>
    <w:rsid w:val="00E621DA"/>
    <w:rsid w:val="00E6264B"/>
    <w:rsid w:val="00E62C1C"/>
    <w:rsid w:val="00E62D72"/>
    <w:rsid w:val="00E63913"/>
    <w:rsid w:val="00E65476"/>
    <w:rsid w:val="00E65A00"/>
    <w:rsid w:val="00E664C1"/>
    <w:rsid w:val="00E66D36"/>
    <w:rsid w:val="00E66FA3"/>
    <w:rsid w:val="00E6757B"/>
    <w:rsid w:val="00E67975"/>
    <w:rsid w:val="00E67BAF"/>
    <w:rsid w:val="00E70034"/>
    <w:rsid w:val="00E7005C"/>
    <w:rsid w:val="00E7018D"/>
    <w:rsid w:val="00E70618"/>
    <w:rsid w:val="00E70A3E"/>
    <w:rsid w:val="00E70C0C"/>
    <w:rsid w:val="00E72079"/>
    <w:rsid w:val="00E73E16"/>
    <w:rsid w:val="00E750B7"/>
    <w:rsid w:val="00E75382"/>
    <w:rsid w:val="00E76322"/>
    <w:rsid w:val="00E807FC"/>
    <w:rsid w:val="00E80AB3"/>
    <w:rsid w:val="00E82D7E"/>
    <w:rsid w:val="00E839EE"/>
    <w:rsid w:val="00E844A2"/>
    <w:rsid w:val="00E84A5E"/>
    <w:rsid w:val="00E84EE2"/>
    <w:rsid w:val="00E85C97"/>
    <w:rsid w:val="00E86633"/>
    <w:rsid w:val="00E86970"/>
    <w:rsid w:val="00E86FBB"/>
    <w:rsid w:val="00E87C69"/>
    <w:rsid w:val="00E92394"/>
    <w:rsid w:val="00E942CB"/>
    <w:rsid w:val="00E94AA1"/>
    <w:rsid w:val="00E94BFB"/>
    <w:rsid w:val="00EA0113"/>
    <w:rsid w:val="00EA02D0"/>
    <w:rsid w:val="00EA0EFE"/>
    <w:rsid w:val="00EA1177"/>
    <w:rsid w:val="00EA1A51"/>
    <w:rsid w:val="00EA26E8"/>
    <w:rsid w:val="00EA2E2D"/>
    <w:rsid w:val="00EA4C1D"/>
    <w:rsid w:val="00EA500A"/>
    <w:rsid w:val="00EA5196"/>
    <w:rsid w:val="00EA5E12"/>
    <w:rsid w:val="00EA6C4A"/>
    <w:rsid w:val="00EA73B1"/>
    <w:rsid w:val="00EA771F"/>
    <w:rsid w:val="00EB0514"/>
    <w:rsid w:val="00EB057D"/>
    <w:rsid w:val="00EB0E6C"/>
    <w:rsid w:val="00EB1942"/>
    <w:rsid w:val="00EB3060"/>
    <w:rsid w:val="00EB3430"/>
    <w:rsid w:val="00EB411D"/>
    <w:rsid w:val="00EB44EA"/>
    <w:rsid w:val="00EB4749"/>
    <w:rsid w:val="00EB4787"/>
    <w:rsid w:val="00EB49D7"/>
    <w:rsid w:val="00EB61B0"/>
    <w:rsid w:val="00EB7436"/>
    <w:rsid w:val="00EC0C77"/>
    <w:rsid w:val="00EC1F06"/>
    <w:rsid w:val="00EC2C2D"/>
    <w:rsid w:val="00EC2D77"/>
    <w:rsid w:val="00EC3C74"/>
    <w:rsid w:val="00EC4887"/>
    <w:rsid w:val="00EC557B"/>
    <w:rsid w:val="00EC6086"/>
    <w:rsid w:val="00EC6E72"/>
    <w:rsid w:val="00EC6EA4"/>
    <w:rsid w:val="00EC73A8"/>
    <w:rsid w:val="00ED0504"/>
    <w:rsid w:val="00ED10A5"/>
    <w:rsid w:val="00ED25EB"/>
    <w:rsid w:val="00ED4194"/>
    <w:rsid w:val="00ED5E96"/>
    <w:rsid w:val="00ED5F51"/>
    <w:rsid w:val="00ED6B02"/>
    <w:rsid w:val="00ED6F50"/>
    <w:rsid w:val="00ED751B"/>
    <w:rsid w:val="00ED7EDB"/>
    <w:rsid w:val="00EE0EF1"/>
    <w:rsid w:val="00EE1E19"/>
    <w:rsid w:val="00EE2DE1"/>
    <w:rsid w:val="00EE3CD8"/>
    <w:rsid w:val="00EE47EE"/>
    <w:rsid w:val="00EE4A6C"/>
    <w:rsid w:val="00EE643E"/>
    <w:rsid w:val="00EE690D"/>
    <w:rsid w:val="00EE6B79"/>
    <w:rsid w:val="00EE6BA0"/>
    <w:rsid w:val="00EE78C8"/>
    <w:rsid w:val="00EF0E8C"/>
    <w:rsid w:val="00EF1C8B"/>
    <w:rsid w:val="00EF289D"/>
    <w:rsid w:val="00EF314A"/>
    <w:rsid w:val="00EF35CA"/>
    <w:rsid w:val="00EF3894"/>
    <w:rsid w:val="00EF543B"/>
    <w:rsid w:val="00EF56BA"/>
    <w:rsid w:val="00EF6300"/>
    <w:rsid w:val="00EF76F2"/>
    <w:rsid w:val="00EF7C04"/>
    <w:rsid w:val="00EF7EF6"/>
    <w:rsid w:val="00F012D0"/>
    <w:rsid w:val="00F02059"/>
    <w:rsid w:val="00F02CB2"/>
    <w:rsid w:val="00F068F9"/>
    <w:rsid w:val="00F06DD1"/>
    <w:rsid w:val="00F07640"/>
    <w:rsid w:val="00F076CA"/>
    <w:rsid w:val="00F07B48"/>
    <w:rsid w:val="00F07EB3"/>
    <w:rsid w:val="00F101AC"/>
    <w:rsid w:val="00F10778"/>
    <w:rsid w:val="00F10C58"/>
    <w:rsid w:val="00F1167B"/>
    <w:rsid w:val="00F11E91"/>
    <w:rsid w:val="00F12253"/>
    <w:rsid w:val="00F12E86"/>
    <w:rsid w:val="00F130BF"/>
    <w:rsid w:val="00F13A12"/>
    <w:rsid w:val="00F13EB8"/>
    <w:rsid w:val="00F14D7D"/>
    <w:rsid w:val="00F14E24"/>
    <w:rsid w:val="00F1627A"/>
    <w:rsid w:val="00F173B5"/>
    <w:rsid w:val="00F17B8C"/>
    <w:rsid w:val="00F17C0D"/>
    <w:rsid w:val="00F17C15"/>
    <w:rsid w:val="00F22560"/>
    <w:rsid w:val="00F22571"/>
    <w:rsid w:val="00F2289B"/>
    <w:rsid w:val="00F229F3"/>
    <w:rsid w:val="00F22A27"/>
    <w:rsid w:val="00F22FCC"/>
    <w:rsid w:val="00F238B4"/>
    <w:rsid w:val="00F24E8D"/>
    <w:rsid w:val="00F253E2"/>
    <w:rsid w:val="00F25755"/>
    <w:rsid w:val="00F259E4"/>
    <w:rsid w:val="00F26AD7"/>
    <w:rsid w:val="00F271F2"/>
    <w:rsid w:val="00F2789F"/>
    <w:rsid w:val="00F27CDE"/>
    <w:rsid w:val="00F3026C"/>
    <w:rsid w:val="00F304D1"/>
    <w:rsid w:val="00F30A4E"/>
    <w:rsid w:val="00F32746"/>
    <w:rsid w:val="00F32FDF"/>
    <w:rsid w:val="00F33153"/>
    <w:rsid w:val="00F33FE3"/>
    <w:rsid w:val="00F34FB0"/>
    <w:rsid w:val="00F359CE"/>
    <w:rsid w:val="00F3711B"/>
    <w:rsid w:val="00F40C80"/>
    <w:rsid w:val="00F4100D"/>
    <w:rsid w:val="00F418CC"/>
    <w:rsid w:val="00F41AD1"/>
    <w:rsid w:val="00F42614"/>
    <w:rsid w:val="00F432FB"/>
    <w:rsid w:val="00F43F9C"/>
    <w:rsid w:val="00F45FA5"/>
    <w:rsid w:val="00F47C51"/>
    <w:rsid w:val="00F514E9"/>
    <w:rsid w:val="00F525FA"/>
    <w:rsid w:val="00F527A8"/>
    <w:rsid w:val="00F53CF2"/>
    <w:rsid w:val="00F56AF4"/>
    <w:rsid w:val="00F57A1F"/>
    <w:rsid w:val="00F57CB6"/>
    <w:rsid w:val="00F60070"/>
    <w:rsid w:val="00F603E7"/>
    <w:rsid w:val="00F60BCA"/>
    <w:rsid w:val="00F60F58"/>
    <w:rsid w:val="00F62EDF"/>
    <w:rsid w:val="00F6345A"/>
    <w:rsid w:val="00F63BC3"/>
    <w:rsid w:val="00F63FBB"/>
    <w:rsid w:val="00F64BAD"/>
    <w:rsid w:val="00F65BF4"/>
    <w:rsid w:val="00F65D6A"/>
    <w:rsid w:val="00F66936"/>
    <w:rsid w:val="00F6795B"/>
    <w:rsid w:val="00F70200"/>
    <w:rsid w:val="00F70648"/>
    <w:rsid w:val="00F70AB0"/>
    <w:rsid w:val="00F71F42"/>
    <w:rsid w:val="00F720C5"/>
    <w:rsid w:val="00F72FEA"/>
    <w:rsid w:val="00F73122"/>
    <w:rsid w:val="00F74072"/>
    <w:rsid w:val="00F74215"/>
    <w:rsid w:val="00F74251"/>
    <w:rsid w:val="00F749CD"/>
    <w:rsid w:val="00F74D75"/>
    <w:rsid w:val="00F75076"/>
    <w:rsid w:val="00F76131"/>
    <w:rsid w:val="00F7701E"/>
    <w:rsid w:val="00F774E0"/>
    <w:rsid w:val="00F778E5"/>
    <w:rsid w:val="00F82BCD"/>
    <w:rsid w:val="00F82F12"/>
    <w:rsid w:val="00F83523"/>
    <w:rsid w:val="00F840B5"/>
    <w:rsid w:val="00F842FB"/>
    <w:rsid w:val="00F85074"/>
    <w:rsid w:val="00F858AC"/>
    <w:rsid w:val="00F85BEA"/>
    <w:rsid w:val="00F86A39"/>
    <w:rsid w:val="00F86E23"/>
    <w:rsid w:val="00F87B93"/>
    <w:rsid w:val="00F90A90"/>
    <w:rsid w:val="00F91738"/>
    <w:rsid w:val="00F91E55"/>
    <w:rsid w:val="00F921F9"/>
    <w:rsid w:val="00F92C8F"/>
    <w:rsid w:val="00F93252"/>
    <w:rsid w:val="00F953AE"/>
    <w:rsid w:val="00F95D8D"/>
    <w:rsid w:val="00F960B4"/>
    <w:rsid w:val="00F972AA"/>
    <w:rsid w:val="00FA1883"/>
    <w:rsid w:val="00FA1B53"/>
    <w:rsid w:val="00FA2417"/>
    <w:rsid w:val="00FA2C77"/>
    <w:rsid w:val="00FA2CFB"/>
    <w:rsid w:val="00FA3F02"/>
    <w:rsid w:val="00FA4C0B"/>
    <w:rsid w:val="00FA54CB"/>
    <w:rsid w:val="00FA6858"/>
    <w:rsid w:val="00FA6D04"/>
    <w:rsid w:val="00FA6E2F"/>
    <w:rsid w:val="00FB06C8"/>
    <w:rsid w:val="00FB0D72"/>
    <w:rsid w:val="00FB13B2"/>
    <w:rsid w:val="00FB14D9"/>
    <w:rsid w:val="00FB1809"/>
    <w:rsid w:val="00FB32D3"/>
    <w:rsid w:val="00FB458B"/>
    <w:rsid w:val="00FB4DCA"/>
    <w:rsid w:val="00FB57E0"/>
    <w:rsid w:val="00FB5B9C"/>
    <w:rsid w:val="00FB5DE4"/>
    <w:rsid w:val="00FB5E53"/>
    <w:rsid w:val="00FB6CE8"/>
    <w:rsid w:val="00FB7ED9"/>
    <w:rsid w:val="00FC0142"/>
    <w:rsid w:val="00FC09BF"/>
    <w:rsid w:val="00FC09D4"/>
    <w:rsid w:val="00FC13E4"/>
    <w:rsid w:val="00FC15B2"/>
    <w:rsid w:val="00FC19B9"/>
    <w:rsid w:val="00FC27B1"/>
    <w:rsid w:val="00FC3AE2"/>
    <w:rsid w:val="00FC4AB2"/>
    <w:rsid w:val="00FC5597"/>
    <w:rsid w:val="00FC5832"/>
    <w:rsid w:val="00FC663E"/>
    <w:rsid w:val="00FC7D21"/>
    <w:rsid w:val="00FD058B"/>
    <w:rsid w:val="00FD0E2F"/>
    <w:rsid w:val="00FD1D6F"/>
    <w:rsid w:val="00FD34DF"/>
    <w:rsid w:val="00FD35D6"/>
    <w:rsid w:val="00FD3F48"/>
    <w:rsid w:val="00FD4671"/>
    <w:rsid w:val="00FD493C"/>
    <w:rsid w:val="00FD552C"/>
    <w:rsid w:val="00FD594A"/>
    <w:rsid w:val="00FD5ECB"/>
    <w:rsid w:val="00FD621A"/>
    <w:rsid w:val="00FD683E"/>
    <w:rsid w:val="00FD6CA8"/>
    <w:rsid w:val="00FD71D6"/>
    <w:rsid w:val="00FE0899"/>
    <w:rsid w:val="00FE167B"/>
    <w:rsid w:val="00FE201D"/>
    <w:rsid w:val="00FE27A2"/>
    <w:rsid w:val="00FE28FF"/>
    <w:rsid w:val="00FE2BE3"/>
    <w:rsid w:val="00FE2D54"/>
    <w:rsid w:val="00FE317E"/>
    <w:rsid w:val="00FE3FD6"/>
    <w:rsid w:val="00FE41ED"/>
    <w:rsid w:val="00FE4246"/>
    <w:rsid w:val="00FE4468"/>
    <w:rsid w:val="00FE47B8"/>
    <w:rsid w:val="00FE552E"/>
    <w:rsid w:val="00FE55EA"/>
    <w:rsid w:val="00FE5ABD"/>
    <w:rsid w:val="00FE5B4D"/>
    <w:rsid w:val="00FE60DE"/>
    <w:rsid w:val="00FE6832"/>
    <w:rsid w:val="00FE6A74"/>
    <w:rsid w:val="00FE7542"/>
    <w:rsid w:val="00FF07E8"/>
    <w:rsid w:val="00FF11C4"/>
    <w:rsid w:val="00FF19D2"/>
    <w:rsid w:val="00FF43E5"/>
    <w:rsid w:val="00FF5632"/>
    <w:rsid w:val="00FF63D3"/>
    <w:rsid w:val="00FF75E1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7CF9E"/>
  <w15:docId w15:val="{5C181875-D163-480A-8DE9-D973D44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5"/>
  </w:style>
  <w:style w:type="paragraph" w:styleId="1">
    <w:name w:val="heading 1"/>
    <w:basedOn w:val="a"/>
    <w:next w:val="a"/>
    <w:link w:val="10"/>
    <w:uiPriority w:val="9"/>
    <w:qFormat/>
    <w:rsid w:val="00556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A5"/>
  </w:style>
  <w:style w:type="paragraph" w:styleId="a5">
    <w:name w:val="footer"/>
    <w:basedOn w:val="a"/>
    <w:link w:val="a6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A5"/>
  </w:style>
  <w:style w:type="table" w:styleId="a7">
    <w:name w:val="Table Grid"/>
    <w:basedOn w:val="a1"/>
    <w:uiPriority w:val="39"/>
    <w:rsid w:val="004C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1"/>
    <w:unhideWhenUsed/>
    <w:rsid w:val="004C52A5"/>
    <w:rPr>
      <w:color w:val="0563C1" w:themeColor="hyperlink"/>
      <w:u w:val="single"/>
    </w:rPr>
  </w:style>
  <w:style w:type="paragraph" w:styleId="a9">
    <w:name w:val="Normal (Web)"/>
    <w:basedOn w:val="a"/>
    <w:link w:val="aa"/>
    <w:uiPriority w:val="99"/>
    <w:unhideWhenUsed/>
    <w:rsid w:val="004C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0"/>
    <w:rsid w:val="004C52A5"/>
    <w:rPr>
      <w:rFonts w:ascii="Arial" w:eastAsia="Arial" w:hAnsi="Arial" w:cs="Arial"/>
      <w:b/>
      <w:bCs/>
      <w:color w:val="0070C0"/>
      <w:u w:val="single" w:color="0070C0"/>
    </w:rPr>
  </w:style>
  <w:style w:type="paragraph" w:styleId="ab">
    <w:name w:val="List Paragraph"/>
    <w:basedOn w:val="a"/>
    <w:uiPriority w:val="34"/>
    <w:qFormat/>
    <w:rsid w:val="004C52A5"/>
    <w:pPr>
      <w:spacing w:after="120" w:line="240" w:lineRule="auto"/>
      <w:ind w:left="720"/>
      <w:contextualSpacing/>
    </w:pPr>
    <w:rPr>
      <w:rFonts w:ascii="Cambria" w:hAnsi="Cambria"/>
    </w:rPr>
  </w:style>
  <w:style w:type="character" w:styleId="ac">
    <w:name w:val="annotation reference"/>
    <w:basedOn w:val="a0"/>
    <w:uiPriority w:val="99"/>
    <w:semiHidden/>
    <w:unhideWhenUsed/>
    <w:rsid w:val="002F1D5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1D5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F1D5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1D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1D5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F1D5B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2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1D5B"/>
    <w:rPr>
      <w:rFonts w:ascii="Segoe UI" w:hAnsi="Segoe UI" w:cs="Segoe UI"/>
      <w:sz w:val="18"/>
      <w:szCs w:val="18"/>
    </w:rPr>
  </w:style>
  <w:style w:type="paragraph" w:styleId="af4">
    <w:name w:val="No Spacing"/>
    <w:link w:val="af5"/>
    <w:uiPriority w:val="1"/>
    <w:qFormat/>
    <w:rsid w:val="00CE7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locked/>
    <w:rsid w:val="00163E4E"/>
    <w:rPr>
      <w:rFonts w:ascii="Calibri" w:eastAsia="Calibri" w:hAnsi="Calibri" w:cs="Times New Roman"/>
    </w:rPr>
  </w:style>
  <w:style w:type="paragraph" w:styleId="af6">
    <w:name w:val="footnote text"/>
    <w:basedOn w:val="a"/>
    <w:link w:val="af7"/>
    <w:uiPriority w:val="99"/>
    <w:unhideWhenUsed/>
    <w:rsid w:val="00F1225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F1225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12253"/>
    <w:rPr>
      <w:vertAlign w:val="superscript"/>
    </w:rPr>
  </w:style>
  <w:style w:type="character" w:styleId="af9">
    <w:name w:val="Strong"/>
    <w:basedOn w:val="a0"/>
    <w:uiPriority w:val="22"/>
    <w:qFormat/>
    <w:rsid w:val="009149F6"/>
    <w:rPr>
      <w:b/>
      <w:bCs/>
    </w:rPr>
  </w:style>
  <w:style w:type="paragraph" w:customStyle="1" w:styleId="stk-reset">
    <w:name w:val="stk-reset"/>
    <w:basedOn w:val="a"/>
    <w:rsid w:val="0091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A86DF9"/>
    <w:rPr>
      <w:color w:val="954F72" w:themeColor="followedHyperlink"/>
      <w:u w:val="single"/>
    </w:rPr>
  </w:style>
  <w:style w:type="character" w:customStyle="1" w:styleId="hgkelc">
    <w:name w:val="hgkelc"/>
    <w:basedOn w:val="a0"/>
    <w:rsid w:val="00D12D40"/>
  </w:style>
  <w:style w:type="character" w:styleId="afb">
    <w:name w:val="Emphasis"/>
    <w:basedOn w:val="a0"/>
    <w:uiPriority w:val="20"/>
    <w:qFormat/>
    <w:rsid w:val="00F2289B"/>
    <w:rPr>
      <w:i/>
      <w:iCs/>
    </w:rPr>
  </w:style>
  <w:style w:type="paragraph" w:customStyle="1" w:styleId="color-main05">
    <w:name w:val="color-main05"/>
    <w:basedOn w:val="a"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-font-h4">
    <w:name w:val="rt-font-h4"/>
    <w:basedOn w:val="a0"/>
    <w:rsid w:val="00980F4C"/>
  </w:style>
  <w:style w:type="paragraph" w:customStyle="1" w:styleId="11">
    <w:name w:val="Гиперссылка1"/>
    <w:basedOn w:val="a"/>
    <w:link w:val="a8"/>
    <w:rsid w:val="002D1651"/>
    <w:pPr>
      <w:spacing w:after="0" w:line="240" w:lineRule="auto"/>
    </w:pPr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Обычный (веб) Знак"/>
    <w:basedOn w:val="a0"/>
    <w:link w:val="a9"/>
    <w:rsid w:val="00BF5822"/>
    <w:rPr>
      <w:rFonts w:ascii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56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e-note">
    <w:name w:val="ve-note"/>
    <w:basedOn w:val="a0"/>
    <w:rsid w:val="00841CBB"/>
  </w:style>
  <w:style w:type="character" w:customStyle="1" w:styleId="cite-bracket">
    <w:name w:val="cite-bracket"/>
    <w:basedOn w:val="a0"/>
    <w:rsid w:val="00FE47B8"/>
  </w:style>
  <w:style w:type="paragraph" w:customStyle="1" w:styleId="promotext">
    <w:name w:val="promo__text"/>
    <w:basedOn w:val="a"/>
    <w:rsid w:val="00E2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ext-prev">
    <w:name w:val="promo__text-prev"/>
    <w:basedOn w:val="a"/>
    <w:rsid w:val="0043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advantagestext">
    <w:name w:val="block-advantages__text"/>
    <w:basedOn w:val="a"/>
    <w:rsid w:val="0030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08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47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83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1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717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61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4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4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67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75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60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2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1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693">
          <w:marLeft w:val="0"/>
          <w:marRight w:val="0"/>
          <w:marTop w:val="0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7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014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78">
                  <w:marLeft w:val="0"/>
                  <w:marRight w:val="0"/>
                  <w:marTop w:val="0"/>
                  <w:marBottom w:val="0"/>
                  <w:divBdr>
                    <w:top w:val="single" w:sz="12" w:space="0" w:color="F3F3F4"/>
                    <w:left w:val="single" w:sz="12" w:space="0" w:color="F3F3F4"/>
                    <w:bottom w:val="single" w:sz="12" w:space="0" w:color="F3F3F4"/>
                    <w:right w:val="single" w:sz="12" w:space="0" w:color="F3F3F4"/>
                  </w:divBdr>
                  <w:divsChild>
                    <w:div w:id="771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83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70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a.t@volga.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zan.r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mpany.r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azennaya\AppData\Local\Microsoft\Windows\INetCache\Content.Outlook\A6E0C0T9\RTC_24082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RTC_240828.dotm</Template>
  <TotalTime>12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Андрияновна</dc:creator>
  <cp:lastModifiedBy>Алексеева Татьяна Андрияновна</cp:lastModifiedBy>
  <cp:revision>11</cp:revision>
  <cp:lastPrinted>2024-06-17T14:44:00Z</cp:lastPrinted>
  <dcterms:created xsi:type="dcterms:W3CDTF">2025-06-10T07:49:00Z</dcterms:created>
  <dcterms:modified xsi:type="dcterms:W3CDTF">2025-06-10T12:14:00Z</dcterms:modified>
</cp:coreProperties>
</file>