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B5F7" w14:textId="4BC788B8" w:rsidR="00C83451" w:rsidRDefault="000666A5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EF097A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Казань, 2</w:t>
      </w:r>
      <w:r w:rsidR="004A550D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8</w:t>
      </w:r>
      <w:r w:rsidR="00EF097A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  <w:r w:rsidR="00601BC0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августа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C4636F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40D4D8BB" w14:textId="77777777" w:rsidR="00AA70FF" w:rsidRDefault="00AA70FF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bookmarkStart w:id="0" w:name="_GoBack"/>
      <w:bookmarkEnd w:id="0"/>
    </w:p>
    <w:p w14:paraId="44056387" w14:textId="77777777" w:rsidR="00ED7270" w:rsidRPr="00412333" w:rsidRDefault="00DB6E9D" w:rsidP="00864473">
      <w:pPr>
        <w:spacing w:after="120" w:line="240" w:lineRule="auto"/>
        <w:rPr>
          <w:rFonts w:ascii="Arial" w:hAnsi="Arial" w:cs="Arial"/>
          <w:b/>
          <w:kern w:val="2"/>
        </w:rPr>
      </w:pPr>
      <w:r w:rsidRPr="00412333">
        <w:rPr>
          <w:rFonts w:ascii="Arial" w:hAnsi="Arial" w:cs="Arial"/>
          <w:b/>
          <w:kern w:val="2"/>
        </w:rPr>
        <w:t>«Ростелеком»</w:t>
      </w:r>
      <w:r w:rsidR="00372536" w:rsidRPr="00412333">
        <w:rPr>
          <w:rFonts w:ascii="Arial" w:hAnsi="Arial" w:cs="Arial"/>
          <w:b/>
          <w:kern w:val="2"/>
        </w:rPr>
        <w:t xml:space="preserve"> </w:t>
      </w:r>
      <w:r w:rsidR="00A94736" w:rsidRPr="00412333">
        <w:rPr>
          <w:rFonts w:ascii="Arial" w:hAnsi="Arial" w:cs="Arial"/>
          <w:b/>
          <w:kern w:val="2"/>
        </w:rPr>
        <w:t>обеспечил связью</w:t>
      </w:r>
      <w:r w:rsidR="00803489" w:rsidRPr="00412333">
        <w:rPr>
          <w:rFonts w:ascii="Arial" w:hAnsi="Arial" w:cs="Arial"/>
          <w:b/>
          <w:kern w:val="2"/>
        </w:rPr>
        <w:t xml:space="preserve"> </w:t>
      </w:r>
      <w:r w:rsidR="00202302" w:rsidRPr="00412333">
        <w:rPr>
          <w:rFonts w:ascii="Arial" w:hAnsi="Arial" w:cs="Arial"/>
          <w:b/>
          <w:kern w:val="2"/>
        </w:rPr>
        <w:t xml:space="preserve">музыкальный конкурс </w:t>
      </w:r>
      <w:r w:rsidR="00803489" w:rsidRPr="00412333">
        <w:rPr>
          <w:rFonts w:ascii="Arial" w:hAnsi="Arial" w:cs="Arial"/>
          <w:b/>
          <w:kern w:val="2"/>
        </w:rPr>
        <w:t>«Новая волна» в Казани</w:t>
      </w:r>
    </w:p>
    <w:p w14:paraId="1DC7FEA0" w14:textId="660B4D28" w:rsidR="00F70A8D" w:rsidRPr="00955FD0" w:rsidRDefault="00AB371D" w:rsidP="00545BE0">
      <w:pPr>
        <w:spacing w:before="120" w:after="0" w:line="240" w:lineRule="auto"/>
        <w:rPr>
          <w:rFonts w:ascii="Arial" w:eastAsia="Times New Roman" w:hAnsi="Arial" w:cs="Arial"/>
          <w:lang w:eastAsia="ru-RU"/>
        </w:rPr>
      </w:pPr>
      <w:r w:rsidRPr="00955FD0">
        <w:rPr>
          <w:rFonts w:ascii="Arial" w:eastAsia="Times New Roman" w:hAnsi="Arial" w:cs="Arial"/>
          <w:lang w:eastAsia="ru-RU"/>
        </w:rPr>
        <w:t>«Ростелеко</w:t>
      </w:r>
      <w:r w:rsidR="00CF4BFC" w:rsidRPr="00955FD0">
        <w:rPr>
          <w:rFonts w:ascii="Arial" w:eastAsia="Times New Roman" w:hAnsi="Arial" w:cs="Arial"/>
          <w:lang w:eastAsia="ru-RU"/>
        </w:rPr>
        <w:t xml:space="preserve">м» организовал цифровую инфраструктуру для </w:t>
      </w:r>
      <w:r w:rsidR="0037148B" w:rsidRPr="00955FD0">
        <w:rPr>
          <w:rFonts w:ascii="Arial" w:eastAsia="Times New Roman" w:hAnsi="Arial" w:cs="Arial"/>
          <w:lang w:eastAsia="ru-RU"/>
        </w:rPr>
        <w:t>Международно</w:t>
      </w:r>
      <w:r w:rsidR="00CF4BFC" w:rsidRPr="00955FD0">
        <w:rPr>
          <w:rFonts w:ascii="Arial" w:eastAsia="Times New Roman" w:hAnsi="Arial" w:cs="Arial"/>
          <w:lang w:eastAsia="ru-RU"/>
        </w:rPr>
        <w:t>го</w:t>
      </w:r>
      <w:r w:rsidR="0037148B" w:rsidRPr="00955FD0">
        <w:rPr>
          <w:rFonts w:ascii="Arial" w:eastAsia="Times New Roman" w:hAnsi="Arial" w:cs="Arial"/>
          <w:lang w:eastAsia="ru-RU"/>
        </w:rPr>
        <w:t xml:space="preserve"> конкурс</w:t>
      </w:r>
      <w:r w:rsidR="00CF4BFC" w:rsidRPr="00955FD0">
        <w:rPr>
          <w:rFonts w:ascii="Arial" w:eastAsia="Times New Roman" w:hAnsi="Arial" w:cs="Arial"/>
          <w:lang w:eastAsia="ru-RU"/>
        </w:rPr>
        <w:t>а</w:t>
      </w:r>
      <w:r w:rsidR="0037148B" w:rsidRPr="00955FD0">
        <w:rPr>
          <w:rFonts w:ascii="Arial" w:eastAsia="Times New Roman" w:hAnsi="Arial" w:cs="Arial"/>
          <w:lang w:eastAsia="ru-RU"/>
        </w:rPr>
        <w:t xml:space="preserve"> молодых исполнителей </w:t>
      </w:r>
      <w:r w:rsidR="009A6CDC" w:rsidRPr="00955FD0">
        <w:rPr>
          <w:rFonts w:ascii="Arial" w:eastAsia="Times New Roman" w:hAnsi="Arial" w:cs="Arial"/>
          <w:lang w:eastAsia="ru-RU"/>
        </w:rPr>
        <w:t xml:space="preserve">популярной музыки </w:t>
      </w:r>
      <w:r w:rsidR="0037148B" w:rsidRPr="00955FD0">
        <w:rPr>
          <w:rFonts w:ascii="Arial" w:eastAsia="Times New Roman" w:hAnsi="Arial" w:cs="Arial"/>
          <w:lang w:eastAsia="ru-RU"/>
        </w:rPr>
        <w:t>«Новая волна</w:t>
      </w:r>
      <w:r w:rsidR="00AC1F6E" w:rsidRPr="00955FD0">
        <w:rPr>
          <w:rFonts w:ascii="Arial" w:eastAsia="Times New Roman" w:hAnsi="Arial" w:cs="Arial"/>
          <w:lang w:eastAsia="ru-RU"/>
        </w:rPr>
        <w:t>-2025</w:t>
      </w:r>
      <w:r w:rsidR="0037148B" w:rsidRPr="00955FD0">
        <w:rPr>
          <w:rFonts w:ascii="Arial" w:eastAsia="Times New Roman" w:hAnsi="Arial" w:cs="Arial"/>
          <w:lang w:eastAsia="ru-RU"/>
        </w:rPr>
        <w:t>»</w:t>
      </w:r>
      <w:r w:rsidR="004C65E9" w:rsidRPr="00955FD0">
        <w:rPr>
          <w:rFonts w:ascii="Arial" w:eastAsia="Times New Roman" w:hAnsi="Arial" w:cs="Arial"/>
          <w:lang w:eastAsia="ru-RU"/>
        </w:rPr>
        <w:t xml:space="preserve">. Мероприятие впервые проходило </w:t>
      </w:r>
      <w:r w:rsidR="00274341" w:rsidRPr="00955FD0">
        <w:rPr>
          <w:rFonts w:ascii="Arial" w:eastAsia="Times New Roman" w:hAnsi="Arial" w:cs="Arial"/>
          <w:lang w:eastAsia="ru-RU"/>
        </w:rPr>
        <w:t>в Казани с 21 по 26 августа</w:t>
      </w:r>
      <w:r w:rsidR="005E2FF1" w:rsidRPr="00955FD0">
        <w:rPr>
          <w:rFonts w:ascii="Arial" w:eastAsia="Times New Roman" w:hAnsi="Arial" w:cs="Arial"/>
          <w:lang w:eastAsia="ru-RU"/>
        </w:rPr>
        <w:t xml:space="preserve">, в нем участвовали 13 финалистов из шести стран мира. </w:t>
      </w:r>
    </w:p>
    <w:p w14:paraId="1C7FF121" w14:textId="3A6AA104" w:rsidR="003D4937" w:rsidRPr="00955FD0" w:rsidRDefault="003D4937" w:rsidP="00545BE0">
      <w:pPr>
        <w:spacing w:before="120" w:after="0" w:line="240" w:lineRule="auto"/>
        <w:rPr>
          <w:rFonts w:ascii="Arial" w:eastAsia="Times New Roman" w:hAnsi="Arial" w:cs="Arial"/>
          <w:lang w:eastAsia="ru-RU"/>
        </w:rPr>
      </w:pPr>
      <w:r w:rsidRPr="00955FD0">
        <w:rPr>
          <w:rFonts w:ascii="Arial" w:eastAsia="Times New Roman" w:hAnsi="Arial" w:cs="Arial"/>
          <w:lang w:eastAsia="ru-RU"/>
        </w:rPr>
        <w:t>Специалисты компании провел</w:t>
      </w:r>
      <w:r w:rsidR="00253462" w:rsidRPr="00955FD0">
        <w:rPr>
          <w:rFonts w:ascii="Arial" w:eastAsia="Times New Roman" w:hAnsi="Arial" w:cs="Arial"/>
          <w:lang w:eastAsia="ru-RU"/>
        </w:rPr>
        <w:t xml:space="preserve">и оптику до концертного зала </w:t>
      </w:r>
      <w:r w:rsidRPr="00955FD0">
        <w:rPr>
          <w:rFonts w:ascii="Arial" w:hAnsi="Arial" w:cs="Arial"/>
          <w:shd w:val="clear" w:color="auto" w:fill="FFFFFF"/>
        </w:rPr>
        <w:t>New Wave Hall</w:t>
      </w:r>
      <w:r w:rsidRPr="00955FD0">
        <w:rPr>
          <w:rFonts w:ascii="Arial" w:hAnsi="Arial" w:cs="Arial"/>
        </w:rPr>
        <w:t xml:space="preserve"> у </w:t>
      </w:r>
      <w:r w:rsidRPr="00955FD0">
        <w:rPr>
          <w:rFonts w:ascii="Arial" w:hAnsi="Arial" w:cs="Arial"/>
          <w:shd w:val="clear" w:color="auto" w:fill="FFFFFF"/>
        </w:rPr>
        <w:t xml:space="preserve">стадиона «Ак Барс Арена», развернули </w:t>
      </w:r>
      <w:r w:rsidRPr="00955FD0">
        <w:rPr>
          <w:rFonts w:ascii="Arial" w:eastAsia="Times New Roman" w:hAnsi="Arial" w:cs="Arial"/>
          <w:lang w:eastAsia="ru-RU"/>
        </w:rPr>
        <w:t xml:space="preserve">резервные каналы связи, а также подключили </w:t>
      </w:r>
      <w:r w:rsidRPr="00955FD0">
        <w:rPr>
          <w:rFonts w:ascii="Arial" w:hAnsi="Arial" w:cs="Arial"/>
        </w:rPr>
        <w:t xml:space="preserve">точки доступа </w:t>
      </w:r>
      <w:r w:rsidRPr="00955FD0">
        <w:rPr>
          <w:rFonts w:ascii="Arial" w:hAnsi="Arial" w:cs="Arial"/>
          <w:lang w:val="en-US"/>
        </w:rPr>
        <w:t>Wi</w:t>
      </w:r>
      <w:r w:rsidRPr="00955FD0">
        <w:rPr>
          <w:rFonts w:ascii="Arial" w:hAnsi="Arial" w:cs="Arial"/>
        </w:rPr>
        <w:t>-</w:t>
      </w:r>
      <w:r w:rsidRPr="00955FD0">
        <w:rPr>
          <w:rFonts w:ascii="Arial" w:hAnsi="Arial" w:cs="Arial"/>
          <w:lang w:val="en-US"/>
        </w:rPr>
        <w:t>Fi</w:t>
      </w:r>
      <w:r w:rsidRPr="00955FD0">
        <w:rPr>
          <w:rFonts w:ascii="Arial" w:hAnsi="Arial" w:cs="Arial"/>
        </w:rPr>
        <w:t xml:space="preserve"> для выхода в интернет. Более двух тысяч пользователей одновременно могли авторизоваться в сети по </w:t>
      </w:r>
      <w:r w:rsidRPr="00955FD0">
        <w:rPr>
          <w:rFonts w:ascii="Arial" w:eastAsia="Times New Roman" w:hAnsi="Arial" w:cs="Arial"/>
          <w:lang w:eastAsia="ru-RU"/>
        </w:rPr>
        <w:t>СМС, звонку на номер 8 800 или через учетную запись на портале «Госуслуги».</w:t>
      </w:r>
      <w:r w:rsidRPr="00955FD0">
        <w:rPr>
          <w:rFonts w:ascii="Arial" w:hAnsi="Arial" w:cs="Arial"/>
        </w:rPr>
        <w:t xml:space="preserve"> </w:t>
      </w:r>
    </w:p>
    <w:p w14:paraId="735250E2" w14:textId="6489AFA3" w:rsidR="00A97435" w:rsidRPr="00955FD0" w:rsidRDefault="00CF4323" w:rsidP="00545BE0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955FD0">
        <w:rPr>
          <w:rFonts w:ascii="Arial" w:hAnsi="Arial" w:cs="Arial"/>
        </w:rPr>
        <w:t xml:space="preserve">С выступлений велась прямая </w:t>
      </w:r>
      <w:r w:rsidR="007F72B5" w:rsidRPr="00955FD0">
        <w:rPr>
          <w:rFonts w:ascii="Arial" w:hAnsi="Arial" w:cs="Arial"/>
        </w:rPr>
        <w:t xml:space="preserve">трансляция </w:t>
      </w:r>
      <w:r w:rsidR="0005068A" w:rsidRPr="00955FD0">
        <w:rPr>
          <w:rFonts w:ascii="Arial" w:hAnsi="Arial" w:cs="Arial"/>
        </w:rPr>
        <w:t xml:space="preserve">на федеральные телеканалы и в социальные сети. </w:t>
      </w:r>
      <w:r w:rsidR="009C7C71" w:rsidRPr="00955FD0">
        <w:rPr>
          <w:rFonts w:ascii="Arial" w:hAnsi="Arial" w:cs="Arial"/>
        </w:rPr>
        <w:t>С</w:t>
      </w:r>
      <w:r w:rsidR="0005068A" w:rsidRPr="00955FD0">
        <w:rPr>
          <w:rFonts w:ascii="Arial" w:hAnsi="Arial" w:cs="Arial"/>
        </w:rPr>
        <w:t>вязь оста</w:t>
      </w:r>
      <w:r w:rsidR="00A97435" w:rsidRPr="00955FD0">
        <w:rPr>
          <w:rFonts w:ascii="Arial" w:hAnsi="Arial" w:cs="Arial"/>
        </w:rPr>
        <w:t xml:space="preserve">валась стабильной на протяжении всего периода проведения мероприятия. </w:t>
      </w:r>
    </w:p>
    <w:p w14:paraId="37F5DC66" w14:textId="77777777" w:rsidR="00597EC3" w:rsidRPr="00955FD0" w:rsidRDefault="004B1B18" w:rsidP="00545BE0">
      <w:p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r w:rsidRPr="00955FD0">
        <w:rPr>
          <w:rFonts w:ascii="Arial" w:hAnsi="Arial" w:cs="Arial"/>
          <w:b/>
        </w:rPr>
        <w:t xml:space="preserve">Павел Гонцов, директор филиала ПАО «Ростелеком» в Республике Татарстан: </w:t>
      </w:r>
    </w:p>
    <w:p w14:paraId="6E14F6EA" w14:textId="0D143682" w:rsidR="009B06CE" w:rsidRPr="00955FD0" w:rsidRDefault="004A495B" w:rsidP="00545BE0">
      <w:pPr>
        <w:spacing w:before="120" w:after="0" w:line="240" w:lineRule="auto"/>
        <w:rPr>
          <w:rFonts w:ascii="Arial" w:hAnsi="Arial" w:cs="Arial"/>
          <w:shd w:val="clear" w:color="auto" w:fill="FFFFFF"/>
        </w:rPr>
      </w:pPr>
      <w:r w:rsidRPr="00955FD0">
        <w:rPr>
          <w:rFonts w:ascii="Arial" w:hAnsi="Arial" w:cs="Arial"/>
          <w:iCs/>
          <w:shd w:val="clear" w:color="auto" w:fill="FFFFFF"/>
        </w:rPr>
        <w:t>«</w:t>
      </w:r>
      <w:r w:rsidR="00341869" w:rsidRPr="00955FD0">
        <w:rPr>
          <w:rFonts w:ascii="Arial" w:hAnsi="Arial" w:cs="Arial"/>
          <w:iCs/>
          <w:shd w:val="clear" w:color="auto" w:fill="FFFFFF"/>
        </w:rPr>
        <w:t xml:space="preserve">Мы обладаем большим опытом и возможностями для реализации </w:t>
      </w:r>
      <w:r w:rsidR="00341869" w:rsidRPr="00955FD0">
        <w:rPr>
          <w:rFonts w:ascii="Arial" w:hAnsi="Arial" w:cs="Arial"/>
          <w:shd w:val="clear" w:color="auto" w:fill="FFFFFF"/>
        </w:rPr>
        <w:t>масштабных проектов любой технической сложности</w:t>
      </w:r>
      <w:r w:rsidR="00B665E0" w:rsidRPr="00955FD0">
        <w:rPr>
          <w:rFonts w:ascii="Arial" w:hAnsi="Arial" w:cs="Arial"/>
          <w:shd w:val="clear" w:color="auto" w:fill="FFFFFF"/>
        </w:rPr>
        <w:t xml:space="preserve">. </w:t>
      </w:r>
      <w:r w:rsidR="00F9303A" w:rsidRPr="00955FD0">
        <w:rPr>
          <w:rFonts w:ascii="Arial" w:hAnsi="Arial" w:cs="Arial"/>
          <w:shd w:val="clear" w:color="auto" w:fill="FFFFFF"/>
        </w:rPr>
        <w:t>Н</w:t>
      </w:r>
      <w:r w:rsidR="009450C0" w:rsidRPr="00955FD0">
        <w:rPr>
          <w:rFonts w:ascii="Arial" w:hAnsi="Arial" w:cs="Arial"/>
          <w:shd w:val="clear" w:color="auto" w:fill="FFFFFF"/>
        </w:rPr>
        <w:t>аши специал</w:t>
      </w:r>
      <w:r w:rsidR="00985556" w:rsidRPr="00955FD0">
        <w:rPr>
          <w:rFonts w:ascii="Arial" w:hAnsi="Arial" w:cs="Arial"/>
          <w:shd w:val="clear" w:color="auto" w:fill="FFFFFF"/>
        </w:rPr>
        <w:t xml:space="preserve">исты </w:t>
      </w:r>
      <w:r w:rsidR="00B665E0" w:rsidRPr="00955FD0">
        <w:rPr>
          <w:rFonts w:ascii="Arial" w:hAnsi="Arial" w:cs="Arial"/>
          <w:shd w:val="clear" w:color="auto" w:fill="FFFFFF"/>
        </w:rPr>
        <w:t xml:space="preserve">регулярно </w:t>
      </w:r>
      <w:r w:rsidR="00985556" w:rsidRPr="00955FD0">
        <w:rPr>
          <w:rFonts w:ascii="Arial" w:hAnsi="Arial" w:cs="Arial"/>
          <w:shd w:val="clear" w:color="auto" w:fill="FFFFFF"/>
        </w:rPr>
        <w:t xml:space="preserve">строят </w:t>
      </w:r>
      <w:r w:rsidR="009B06CE" w:rsidRPr="00955FD0">
        <w:rPr>
          <w:rFonts w:ascii="Arial" w:hAnsi="Arial" w:cs="Arial"/>
          <w:shd w:val="clear" w:color="auto" w:fill="FFFFFF"/>
        </w:rPr>
        <w:t xml:space="preserve">в республике </w:t>
      </w:r>
      <w:r w:rsidR="00BC5865" w:rsidRPr="00955FD0">
        <w:rPr>
          <w:rFonts w:ascii="Arial" w:hAnsi="Arial" w:cs="Arial"/>
          <w:shd w:val="clear" w:color="auto" w:fill="FFFFFF"/>
        </w:rPr>
        <w:t xml:space="preserve">инфраструктуру </w:t>
      </w:r>
      <w:r w:rsidR="007945CC" w:rsidRPr="00955FD0">
        <w:rPr>
          <w:rFonts w:ascii="Arial" w:eastAsia="Times New Roman" w:hAnsi="Arial" w:cs="Arial"/>
          <w:iCs/>
          <w:lang w:eastAsia="ru-RU"/>
        </w:rPr>
        <w:t xml:space="preserve">для событий </w:t>
      </w:r>
      <w:r w:rsidR="00964E29" w:rsidRPr="00955FD0">
        <w:rPr>
          <w:rFonts w:ascii="Arial" w:eastAsia="Times New Roman" w:hAnsi="Arial" w:cs="Arial"/>
          <w:iCs/>
          <w:lang w:eastAsia="ru-RU"/>
        </w:rPr>
        <w:t xml:space="preserve">высокого </w:t>
      </w:r>
      <w:r w:rsidR="007945CC" w:rsidRPr="00955FD0">
        <w:rPr>
          <w:rFonts w:ascii="Arial" w:eastAsia="Times New Roman" w:hAnsi="Arial" w:cs="Arial"/>
          <w:iCs/>
          <w:lang w:eastAsia="ru-RU"/>
        </w:rPr>
        <w:t>уровня</w:t>
      </w:r>
      <w:r w:rsidR="009C7C71" w:rsidRPr="00955FD0">
        <w:rPr>
          <w:rFonts w:ascii="Arial" w:eastAsia="Times New Roman" w:hAnsi="Arial" w:cs="Arial"/>
          <w:iCs/>
          <w:lang w:eastAsia="ru-RU"/>
        </w:rPr>
        <w:t xml:space="preserve"> </w:t>
      </w:r>
      <w:r w:rsidR="00425240" w:rsidRPr="00955FD0">
        <w:rPr>
          <w:rFonts w:ascii="Arial" w:hAnsi="Arial" w:cs="Arial"/>
          <w:shd w:val="clear" w:color="auto" w:fill="FFFFFF"/>
        </w:rPr>
        <w:t xml:space="preserve">в соответствии с требованиями </w:t>
      </w:r>
      <w:r w:rsidR="00425240" w:rsidRPr="00955FD0">
        <w:rPr>
          <w:rFonts w:ascii="Arial" w:eastAsia="Times New Roman" w:hAnsi="Arial" w:cs="Arial"/>
          <w:iCs/>
          <w:lang w:eastAsia="ru-RU"/>
        </w:rPr>
        <w:t xml:space="preserve">к объемам и скорости передачи данных». </w:t>
      </w:r>
    </w:p>
    <w:p w14:paraId="35516240" w14:textId="77777777" w:rsidR="00761BAA" w:rsidRPr="00955FD0" w:rsidRDefault="00D628DB" w:rsidP="00545B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en-GB"/>
        </w:rPr>
      </w:pPr>
      <w:r w:rsidRPr="00955FD0">
        <w:rPr>
          <w:rFonts w:ascii="Arial" w:eastAsia="Times New Roman" w:hAnsi="Arial" w:cs="Arial"/>
          <w:b/>
          <w:lang w:eastAsia="en-GB"/>
        </w:rPr>
        <w:t>Максим Денисов, генеральный директор АНО «Дирекция спортивных и социальных проектов»</w:t>
      </w:r>
      <w:r w:rsidRPr="00955FD0">
        <w:rPr>
          <w:rFonts w:ascii="Arial" w:eastAsia="Times New Roman" w:hAnsi="Arial" w:cs="Arial"/>
          <w:lang w:eastAsia="en-GB"/>
        </w:rPr>
        <w:t>:</w:t>
      </w:r>
    </w:p>
    <w:p w14:paraId="0E32F2D1" w14:textId="56787D9B" w:rsidR="00761BAA" w:rsidRPr="00955FD0" w:rsidRDefault="00D628DB" w:rsidP="00545BE0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955FD0">
        <w:rPr>
          <w:rFonts w:ascii="Arial" w:eastAsia="Times New Roman" w:hAnsi="Arial" w:cs="Arial"/>
          <w:lang w:eastAsia="en-GB"/>
        </w:rPr>
        <w:t>«</w:t>
      </w:r>
      <w:r w:rsidR="00761BAA" w:rsidRPr="00955FD0">
        <w:rPr>
          <w:rFonts w:ascii="Arial" w:hAnsi="Arial" w:cs="Arial"/>
        </w:rPr>
        <w:t xml:space="preserve">Для успеха мероприятия </w:t>
      </w:r>
      <w:r w:rsidR="00F71942" w:rsidRPr="00955FD0">
        <w:rPr>
          <w:rFonts w:ascii="Arial" w:hAnsi="Arial" w:cs="Arial"/>
        </w:rPr>
        <w:t xml:space="preserve">такого масштаба </w:t>
      </w:r>
      <w:r w:rsidR="00761BAA" w:rsidRPr="00955FD0">
        <w:rPr>
          <w:rFonts w:ascii="Arial" w:hAnsi="Arial" w:cs="Arial"/>
        </w:rPr>
        <w:t>критически важна бесперебо</w:t>
      </w:r>
      <w:r w:rsidR="00FE46DB" w:rsidRPr="00955FD0">
        <w:rPr>
          <w:rFonts w:ascii="Arial" w:hAnsi="Arial" w:cs="Arial"/>
        </w:rPr>
        <w:t xml:space="preserve">йная работа всех систем связи. “Ростелеком” </w:t>
      </w:r>
      <w:r w:rsidR="0036154B" w:rsidRPr="00955FD0">
        <w:rPr>
          <w:rFonts w:ascii="Arial" w:hAnsi="Arial" w:cs="Arial"/>
        </w:rPr>
        <w:t xml:space="preserve">предоставил </w:t>
      </w:r>
      <w:r w:rsidR="00761BAA" w:rsidRPr="00955FD0">
        <w:rPr>
          <w:rFonts w:ascii="Arial" w:hAnsi="Arial" w:cs="Arial"/>
        </w:rPr>
        <w:t xml:space="preserve">не просто каналы передачи данных, а комплексное технологическое решение, которое позволило нам в </w:t>
      </w:r>
      <w:r w:rsidR="00E6455B" w:rsidRPr="00955FD0">
        <w:rPr>
          <w:rFonts w:ascii="Arial" w:hAnsi="Arial" w:cs="Arial"/>
        </w:rPr>
        <w:t>реальном</w:t>
      </w:r>
      <w:r w:rsidR="00761BAA" w:rsidRPr="00955FD0">
        <w:rPr>
          <w:rFonts w:ascii="Arial" w:hAnsi="Arial" w:cs="Arial"/>
        </w:rPr>
        <w:t xml:space="preserve"> времени управлять логистикой, обеспечива</w:t>
      </w:r>
      <w:r w:rsidR="000A54DA" w:rsidRPr="00955FD0">
        <w:rPr>
          <w:rFonts w:ascii="Arial" w:hAnsi="Arial" w:cs="Arial"/>
        </w:rPr>
        <w:t xml:space="preserve">ть безопасность </w:t>
      </w:r>
      <w:r w:rsidR="000B6872" w:rsidRPr="00955FD0">
        <w:rPr>
          <w:rFonts w:ascii="Arial" w:hAnsi="Arial" w:cs="Arial"/>
        </w:rPr>
        <w:t xml:space="preserve">участников </w:t>
      </w:r>
      <w:r w:rsidR="009720E4" w:rsidRPr="00955FD0">
        <w:rPr>
          <w:rFonts w:ascii="Arial" w:hAnsi="Arial" w:cs="Arial"/>
        </w:rPr>
        <w:t xml:space="preserve">и транслировать </w:t>
      </w:r>
      <w:r w:rsidR="00761BAA" w:rsidRPr="00955FD0">
        <w:rPr>
          <w:rFonts w:ascii="Arial" w:hAnsi="Arial" w:cs="Arial"/>
        </w:rPr>
        <w:t>выступления артистов на всю страну. Это тот уровень надежности, который мы ценим и на который рассчитываем п</w:t>
      </w:r>
      <w:r w:rsidR="00905A5F" w:rsidRPr="00955FD0">
        <w:rPr>
          <w:rFonts w:ascii="Arial" w:hAnsi="Arial" w:cs="Arial"/>
        </w:rPr>
        <w:t>ри организации крупных событий</w:t>
      </w:r>
      <w:r w:rsidR="009720E4" w:rsidRPr="00955FD0">
        <w:rPr>
          <w:rFonts w:ascii="Arial" w:hAnsi="Arial" w:cs="Arial"/>
        </w:rPr>
        <w:t xml:space="preserve">». </w:t>
      </w:r>
    </w:p>
    <w:p w14:paraId="5399ECEE" w14:textId="77777777" w:rsidR="00E42894" w:rsidRPr="00955FD0" w:rsidRDefault="00D6556B" w:rsidP="00545BE0">
      <w:pPr>
        <w:spacing w:before="120" w:after="0"/>
        <w:rPr>
          <w:rFonts w:ascii="Arial" w:hAnsi="Arial" w:cs="Arial"/>
        </w:rPr>
      </w:pPr>
      <w:r w:rsidRPr="00955FD0">
        <w:rPr>
          <w:rFonts w:ascii="Arial" w:hAnsi="Arial" w:cs="Arial"/>
        </w:rPr>
        <w:t>«Рост</w:t>
      </w:r>
      <w:r w:rsidR="00CE11A5" w:rsidRPr="00955FD0">
        <w:rPr>
          <w:rFonts w:ascii="Arial" w:hAnsi="Arial" w:cs="Arial"/>
        </w:rPr>
        <w:t xml:space="preserve">елеком» выступает технологическим </w:t>
      </w:r>
      <w:r w:rsidRPr="00955FD0">
        <w:rPr>
          <w:rFonts w:ascii="Arial" w:hAnsi="Arial" w:cs="Arial"/>
        </w:rPr>
        <w:t>партнером различных проектов в Республике Татарстан. В Казани и других крупных городах инфраструктура провайдера используется для проведения крупнейших международных мероприятий.</w:t>
      </w:r>
    </w:p>
    <w:p w14:paraId="5323385B" w14:textId="77777777" w:rsidR="00545BE0" w:rsidRDefault="00545BE0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14:paraId="0935E95B" w14:textId="77777777" w:rsidR="001832ED" w:rsidRDefault="00A87912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14:paraId="744609EB" w14:textId="77777777"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3DF76F9C" w14:textId="77777777" w:rsidR="00770E8C" w:rsidRDefault="001856B4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14:paraId="58819B99" w14:textId="77777777"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B13F2" w14:textId="77777777"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14:paraId="1879232D" w14:textId="77777777" w:rsidR="00D26F49" w:rsidRPr="00D26F49" w:rsidRDefault="001856B4" w:rsidP="008128AF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8" w:history="1">
        <w:r w:rsidR="00D26F49" w:rsidRPr="00D26F49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D26F49" w:rsidRPr="00D26F49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14:paraId="7A473D5A" w14:textId="77777777"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Wink, который занимает второе место среди крупнейших видеосервисов России по количеству платящих подписчиков.</w:t>
      </w:r>
    </w:p>
    <w:p w14:paraId="1A0994E4" w14:textId="77777777"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14:paraId="7CA1B795" w14:textId="77777777" w:rsidR="00416A47" w:rsidRPr="00895AE6" w:rsidRDefault="00D26F49" w:rsidP="00A879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кибербезопасность, дата-центры и облачные сервисы, а также цифровизация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</w:t>
      </w:r>
      <w:r w:rsidRPr="00D26F49">
        <w:rPr>
          <w:rFonts w:ascii="Arial" w:hAnsi="Arial" w:cs="Arial"/>
          <w:sz w:val="20"/>
          <w:szCs w:val="20"/>
        </w:rPr>
        <w:lastRenderedPageBreak/>
        <w:t>разработку ПО, которые включены в отечественные реестры. Более 60 коммерческих ИТ-решений компании лидируют в своих рын</w:t>
      </w:r>
      <w:r w:rsidR="008128AF">
        <w:rPr>
          <w:rFonts w:ascii="Arial" w:hAnsi="Arial" w:cs="Arial"/>
          <w:sz w:val="20"/>
          <w:szCs w:val="20"/>
        </w:rPr>
        <w:t>очных сегментах.</w:t>
      </w:r>
    </w:p>
    <w:sectPr w:rsidR="00416A47" w:rsidRPr="00895AE6" w:rsidSect="008128AF">
      <w:headerReference w:type="default" r:id="rId9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71C26" w14:textId="77777777" w:rsidR="001856B4" w:rsidRDefault="001856B4" w:rsidP="004C52A5">
      <w:pPr>
        <w:spacing w:after="0" w:line="240" w:lineRule="auto"/>
      </w:pPr>
      <w:r>
        <w:separator/>
      </w:r>
    </w:p>
  </w:endnote>
  <w:endnote w:type="continuationSeparator" w:id="0">
    <w:p w14:paraId="29A85E9D" w14:textId="77777777" w:rsidR="001856B4" w:rsidRDefault="001856B4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1AB0" w14:textId="77777777" w:rsidR="001856B4" w:rsidRDefault="001856B4" w:rsidP="004C52A5">
      <w:pPr>
        <w:spacing w:after="0" w:line="240" w:lineRule="auto"/>
      </w:pPr>
      <w:r>
        <w:separator/>
      </w:r>
    </w:p>
  </w:footnote>
  <w:footnote w:type="continuationSeparator" w:id="0">
    <w:p w14:paraId="50BAA1B0" w14:textId="77777777" w:rsidR="001856B4" w:rsidRDefault="001856B4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7053" w14:textId="77777777"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 wp14:anchorId="0D29F4E0" wp14:editId="1DA3E854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1E41F7"/>
    <w:multiLevelType w:val="multilevel"/>
    <w:tmpl w:val="CE2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72D1E"/>
    <w:multiLevelType w:val="multilevel"/>
    <w:tmpl w:val="4A9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A06C6"/>
    <w:multiLevelType w:val="hybridMultilevel"/>
    <w:tmpl w:val="1976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764AC"/>
    <w:multiLevelType w:val="multilevel"/>
    <w:tmpl w:val="B20E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F063A"/>
    <w:multiLevelType w:val="multilevel"/>
    <w:tmpl w:val="0CB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1"/>
  </w:num>
  <w:num w:numId="5">
    <w:abstractNumId w:val="22"/>
  </w:num>
  <w:num w:numId="6">
    <w:abstractNumId w:val="3"/>
  </w:num>
  <w:num w:numId="7">
    <w:abstractNumId w:val="5"/>
  </w:num>
  <w:num w:numId="8">
    <w:abstractNumId w:val="6"/>
  </w:num>
  <w:num w:numId="9">
    <w:abstractNumId w:val="20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15"/>
  </w:num>
  <w:num w:numId="21">
    <w:abstractNumId w:val="17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09BE"/>
    <w:rsid w:val="00001E81"/>
    <w:rsid w:val="00002C77"/>
    <w:rsid w:val="00002F7E"/>
    <w:rsid w:val="0000357E"/>
    <w:rsid w:val="00003916"/>
    <w:rsid w:val="00004DA7"/>
    <w:rsid w:val="0000735C"/>
    <w:rsid w:val="00011D4C"/>
    <w:rsid w:val="00012225"/>
    <w:rsid w:val="000122DE"/>
    <w:rsid w:val="0001291E"/>
    <w:rsid w:val="0001348C"/>
    <w:rsid w:val="000142AE"/>
    <w:rsid w:val="000148FB"/>
    <w:rsid w:val="0001589B"/>
    <w:rsid w:val="00016F0E"/>
    <w:rsid w:val="00017E13"/>
    <w:rsid w:val="00020CDE"/>
    <w:rsid w:val="000214E6"/>
    <w:rsid w:val="000227D5"/>
    <w:rsid w:val="000256D4"/>
    <w:rsid w:val="00027252"/>
    <w:rsid w:val="00027366"/>
    <w:rsid w:val="00027CA4"/>
    <w:rsid w:val="0003012A"/>
    <w:rsid w:val="0003045C"/>
    <w:rsid w:val="000308D2"/>
    <w:rsid w:val="00030D7E"/>
    <w:rsid w:val="000333DA"/>
    <w:rsid w:val="0003365C"/>
    <w:rsid w:val="00034892"/>
    <w:rsid w:val="0003708C"/>
    <w:rsid w:val="000405D7"/>
    <w:rsid w:val="00042297"/>
    <w:rsid w:val="000429E4"/>
    <w:rsid w:val="00042A3B"/>
    <w:rsid w:val="000433F0"/>
    <w:rsid w:val="0004360A"/>
    <w:rsid w:val="00044B19"/>
    <w:rsid w:val="00044C80"/>
    <w:rsid w:val="0004516E"/>
    <w:rsid w:val="00045CCE"/>
    <w:rsid w:val="000469A2"/>
    <w:rsid w:val="00047090"/>
    <w:rsid w:val="00047293"/>
    <w:rsid w:val="0004737A"/>
    <w:rsid w:val="0005003A"/>
    <w:rsid w:val="0005068A"/>
    <w:rsid w:val="0005098E"/>
    <w:rsid w:val="00050E44"/>
    <w:rsid w:val="0005209A"/>
    <w:rsid w:val="0005290E"/>
    <w:rsid w:val="00052D73"/>
    <w:rsid w:val="000567A1"/>
    <w:rsid w:val="0005711E"/>
    <w:rsid w:val="000603FC"/>
    <w:rsid w:val="00060DFF"/>
    <w:rsid w:val="00061008"/>
    <w:rsid w:val="00061BA4"/>
    <w:rsid w:val="00062571"/>
    <w:rsid w:val="00062F7B"/>
    <w:rsid w:val="000637D7"/>
    <w:rsid w:val="00063A2F"/>
    <w:rsid w:val="00065A0F"/>
    <w:rsid w:val="00065EED"/>
    <w:rsid w:val="000666A5"/>
    <w:rsid w:val="00066B9B"/>
    <w:rsid w:val="00067458"/>
    <w:rsid w:val="00070838"/>
    <w:rsid w:val="00070A38"/>
    <w:rsid w:val="00070FE2"/>
    <w:rsid w:val="00071F72"/>
    <w:rsid w:val="00072544"/>
    <w:rsid w:val="0007295E"/>
    <w:rsid w:val="00072ABC"/>
    <w:rsid w:val="00073625"/>
    <w:rsid w:val="000747D3"/>
    <w:rsid w:val="00076013"/>
    <w:rsid w:val="000765CF"/>
    <w:rsid w:val="00077083"/>
    <w:rsid w:val="00077838"/>
    <w:rsid w:val="00077E91"/>
    <w:rsid w:val="00082D18"/>
    <w:rsid w:val="00082E57"/>
    <w:rsid w:val="000831C9"/>
    <w:rsid w:val="000842CD"/>
    <w:rsid w:val="000845D5"/>
    <w:rsid w:val="000851C8"/>
    <w:rsid w:val="0008657F"/>
    <w:rsid w:val="000865A2"/>
    <w:rsid w:val="000866DA"/>
    <w:rsid w:val="00087EE6"/>
    <w:rsid w:val="00090E13"/>
    <w:rsid w:val="00090ECC"/>
    <w:rsid w:val="000925C1"/>
    <w:rsid w:val="00094686"/>
    <w:rsid w:val="00095036"/>
    <w:rsid w:val="00095338"/>
    <w:rsid w:val="00097770"/>
    <w:rsid w:val="000A06B1"/>
    <w:rsid w:val="000A0CEF"/>
    <w:rsid w:val="000A33C0"/>
    <w:rsid w:val="000A3EAF"/>
    <w:rsid w:val="000A52D6"/>
    <w:rsid w:val="000A54DA"/>
    <w:rsid w:val="000A555D"/>
    <w:rsid w:val="000A5672"/>
    <w:rsid w:val="000A7DF1"/>
    <w:rsid w:val="000B00CF"/>
    <w:rsid w:val="000B1D05"/>
    <w:rsid w:val="000B3561"/>
    <w:rsid w:val="000B3567"/>
    <w:rsid w:val="000B35C3"/>
    <w:rsid w:val="000B3DE0"/>
    <w:rsid w:val="000B5F8D"/>
    <w:rsid w:val="000B6281"/>
    <w:rsid w:val="000B6872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A86"/>
    <w:rsid w:val="000D215F"/>
    <w:rsid w:val="000D27F6"/>
    <w:rsid w:val="000E002B"/>
    <w:rsid w:val="000E0819"/>
    <w:rsid w:val="000E47FB"/>
    <w:rsid w:val="000E4A78"/>
    <w:rsid w:val="000E4FB8"/>
    <w:rsid w:val="000E60CF"/>
    <w:rsid w:val="000E676C"/>
    <w:rsid w:val="000E6875"/>
    <w:rsid w:val="000E695D"/>
    <w:rsid w:val="000E723A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3F57"/>
    <w:rsid w:val="000F443E"/>
    <w:rsid w:val="000F46B8"/>
    <w:rsid w:val="000F4780"/>
    <w:rsid w:val="000F51CD"/>
    <w:rsid w:val="000F57F4"/>
    <w:rsid w:val="000F5C95"/>
    <w:rsid w:val="000F6346"/>
    <w:rsid w:val="000F7059"/>
    <w:rsid w:val="000F7D0D"/>
    <w:rsid w:val="00100631"/>
    <w:rsid w:val="00100D15"/>
    <w:rsid w:val="001018EA"/>
    <w:rsid w:val="001036C2"/>
    <w:rsid w:val="00103962"/>
    <w:rsid w:val="00103F8C"/>
    <w:rsid w:val="001052AF"/>
    <w:rsid w:val="00105740"/>
    <w:rsid w:val="0010640E"/>
    <w:rsid w:val="00107910"/>
    <w:rsid w:val="00107B22"/>
    <w:rsid w:val="00107D7C"/>
    <w:rsid w:val="00113C12"/>
    <w:rsid w:val="001148FD"/>
    <w:rsid w:val="00114AAF"/>
    <w:rsid w:val="00114F66"/>
    <w:rsid w:val="00117897"/>
    <w:rsid w:val="00117C10"/>
    <w:rsid w:val="00121E92"/>
    <w:rsid w:val="00122034"/>
    <w:rsid w:val="001226A5"/>
    <w:rsid w:val="00122F1B"/>
    <w:rsid w:val="0012306F"/>
    <w:rsid w:val="00123D09"/>
    <w:rsid w:val="00124260"/>
    <w:rsid w:val="001243EA"/>
    <w:rsid w:val="001260DA"/>
    <w:rsid w:val="00126295"/>
    <w:rsid w:val="0012656C"/>
    <w:rsid w:val="001265D1"/>
    <w:rsid w:val="001267CB"/>
    <w:rsid w:val="00126A4C"/>
    <w:rsid w:val="00126B5D"/>
    <w:rsid w:val="00127225"/>
    <w:rsid w:val="00131DE6"/>
    <w:rsid w:val="001331B9"/>
    <w:rsid w:val="0013323F"/>
    <w:rsid w:val="00137CB2"/>
    <w:rsid w:val="00137E44"/>
    <w:rsid w:val="0014008B"/>
    <w:rsid w:val="001401C6"/>
    <w:rsid w:val="00142D54"/>
    <w:rsid w:val="00143A7F"/>
    <w:rsid w:val="00144405"/>
    <w:rsid w:val="00144A50"/>
    <w:rsid w:val="00144E26"/>
    <w:rsid w:val="00144E4E"/>
    <w:rsid w:val="001454F3"/>
    <w:rsid w:val="00146EBA"/>
    <w:rsid w:val="001509B8"/>
    <w:rsid w:val="00150BDF"/>
    <w:rsid w:val="0015171B"/>
    <w:rsid w:val="00152B89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9FA"/>
    <w:rsid w:val="00162F18"/>
    <w:rsid w:val="0016368B"/>
    <w:rsid w:val="00163D7A"/>
    <w:rsid w:val="00163DA3"/>
    <w:rsid w:val="00163E4E"/>
    <w:rsid w:val="0016443D"/>
    <w:rsid w:val="00165328"/>
    <w:rsid w:val="00167AAD"/>
    <w:rsid w:val="00170F46"/>
    <w:rsid w:val="0017128E"/>
    <w:rsid w:val="00171470"/>
    <w:rsid w:val="00171571"/>
    <w:rsid w:val="00171D20"/>
    <w:rsid w:val="00174E3F"/>
    <w:rsid w:val="00175DFB"/>
    <w:rsid w:val="00177B37"/>
    <w:rsid w:val="001800F6"/>
    <w:rsid w:val="001803D8"/>
    <w:rsid w:val="00180EF0"/>
    <w:rsid w:val="0018175B"/>
    <w:rsid w:val="00182665"/>
    <w:rsid w:val="0018272A"/>
    <w:rsid w:val="001832ED"/>
    <w:rsid w:val="001856B4"/>
    <w:rsid w:val="00185BF3"/>
    <w:rsid w:val="001862B4"/>
    <w:rsid w:val="00186EF6"/>
    <w:rsid w:val="00190573"/>
    <w:rsid w:val="00190792"/>
    <w:rsid w:val="00193CAC"/>
    <w:rsid w:val="00194C9C"/>
    <w:rsid w:val="00195346"/>
    <w:rsid w:val="001954EC"/>
    <w:rsid w:val="001A07D4"/>
    <w:rsid w:val="001A0974"/>
    <w:rsid w:val="001A1145"/>
    <w:rsid w:val="001A1382"/>
    <w:rsid w:val="001A473C"/>
    <w:rsid w:val="001A503F"/>
    <w:rsid w:val="001A5F0E"/>
    <w:rsid w:val="001A6AB4"/>
    <w:rsid w:val="001A6DCF"/>
    <w:rsid w:val="001B09F3"/>
    <w:rsid w:val="001B0BDB"/>
    <w:rsid w:val="001B1764"/>
    <w:rsid w:val="001B1B77"/>
    <w:rsid w:val="001B1D51"/>
    <w:rsid w:val="001B1E06"/>
    <w:rsid w:val="001B30BE"/>
    <w:rsid w:val="001B3478"/>
    <w:rsid w:val="001B476F"/>
    <w:rsid w:val="001B50C1"/>
    <w:rsid w:val="001B6A16"/>
    <w:rsid w:val="001B7E91"/>
    <w:rsid w:val="001C1119"/>
    <w:rsid w:val="001C1ED0"/>
    <w:rsid w:val="001C245A"/>
    <w:rsid w:val="001C2650"/>
    <w:rsid w:val="001C26E9"/>
    <w:rsid w:val="001C3146"/>
    <w:rsid w:val="001C31FD"/>
    <w:rsid w:val="001C3525"/>
    <w:rsid w:val="001C5327"/>
    <w:rsid w:val="001C6375"/>
    <w:rsid w:val="001C6E0E"/>
    <w:rsid w:val="001D1E32"/>
    <w:rsid w:val="001D23EE"/>
    <w:rsid w:val="001D5808"/>
    <w:rsid w:val="001D5DD3"/>
    <w:rsid w:val="001D737D"/>
    <w:rsid w:val="001D7852"/>
    <w:rsid w:val="001D7BB6"/>
    <w:rsid w:val="001E0158"/>
    <w:rsid w:val="001E0AF5"/>
    <w:rsid w:val="001E2143"/>
    <w:rsid w:val="001E235B"/>
    <w:rsid w:val="001E2B34"/>
    <w:rsid w:val="001E5683"/>
    <w:rsid w:val="001E6D42"/>
    <w:rsid w:val="001E7214"/>
    <w:rsid w:val="001E798F"/>
    <w:rsid w:val="001F2335"/>
    <w:rsid w:val="001F30BB"/>
    <w:rsid w:val="001F3E1B"/>
    <w:rsid w:val="001F54A7"/>
    <w:rsid w:val="001F565E"/>
    <w:rsid w:val="001F6883"/>
    <w:rsid w:val="001F73B0"/>
    <w:rsid w:val="002010FA"/>
    <w:rsid w:val="0020203A"/>
    <w:rsid w:val="00202302"/>
    <w:rsid w:val="00202600"/>
    <w:rsid w:val="002033CC"/>
    <w:rsid w:val="002034E0"/>
    <w:rsid w:val="00203B0B"/>
    <w:rsid w:val="00204C9D"/>
    <w:rsid w:val="00204CBE"/>
    <w:rsid w:val="00205E1C"/>
    <w:rsid w:val="00206792"/>
    <w:rsid w:val="00206805"/>
    <w:rsid w:val="00207614"/>
    <w:rsid w:val="00207775"/>
    <w:rsid w:val="00210028"/>
    <w:rsid w:val="00210D81"/>
    <w:rsid w:val="002123FE"/>
    <w:rsid w:val="00213134"/>
    <w:rsid w:val="00213484"/>
    <w:rsid w:val="00213A56"/>
    <w:rsid w:val="00213F46"/>
    <w:rsid w:val="002141A7"/>
    <w:rsid w:val="0021420B"/>
    <w:rsid w:val="002158E4"/>
    <w:rsid w:val="00216C91"/>
    <w:rsid w:val="00216DB1"/>
    <w:rsid w:val="00216F4E"/>
    <w:rsid w:val="00217708"/>
    <w:rsid w:val="00217B47"/>
    <w:rsid w:val="00222629"/>
    <w:rsid w:val="0022322E"/>
    <w:rsid w:val="00226052"/>
    <w:rsid w:val="00230621"/>
    <w:rsid w:val="0023117A"/>
    <w:rsid w:val="00233457"/>
    <w:rsid w:val="00233D06"/>
    <w:rsid w:val="00233F8B"/>
    <w:rsid w:val="00234E39"/>
    <w:rsid w:val="00236CC5"/>
    <w:rsid w:val="00237192"/>
    <w:rsid w:val="002372C8"/>
    <w:rsid w:val="002409CB"/>
    <w:rsid w:val="002424F7"/>
    <w:rsid w:val="00243EAA"/>
    <w:rsid w:val="00244983"/>
    <w:rsid w:val="00245B63"/>
    <w:rsid w:val="00245CF9"/>
    <w:rsid w:val="00245F51"/>
    <w:rsid w:val="00246099"/>
    <w:rsid w:val="002478CC"/>
    <w:rsid w:val="00247E94"/>
    <w:rsid w:val="002507FC"/>
    <w:rsid w:val="00250A64"/>
    <w:rsid w:val="00251C62"/>
    <w:rsid w:val="002520FD"/>
    <w:rsid w:val="00253462"/>
    <w:rsid w:val="002543FA"/>
    <w:rsid w:val="00254500"/>
    <w:rsid w:val="00256F15"/>
    <w:rsid w:val="00260995"/>
    <w:rsid w:val="002609B5"/>
    <w:rsid w:val="002629DA"/>
    <w:rsid w:val="00263B5A"/>
    <w:rsid w:val="00263C5D"/>
    <w:rsid w:val="0026487A"/>
    <w:rsid w:val="00264CC7"/>
    <w:rsid w:val="0026590F"/>
    <w:rsid w:val="00265CE4"/>
    <w:rsid w:val="00266E8C"/>
    <w:rsid w:val="002674DE"/>
    <w:rsid w:val="00272196"/>
    <w:rsid w:val="00272C71"/>
    <w:rsid w:val="0027342F"/>
    <w:rsid w:val="00274341"/>
    <w:rsid w:val="00274476"/>
    <w:rsid w:val="00274BE7"/>
    <w:rsid w:val="00275688"/>
    <w:rsid w:val="002762A2"/>
    <w:rsid w:val="002805D6"/>
    <w:rsid w:val="00280822"/>
    <w:rsid w:val="00280A4F"/>
    <w:rsid w:val="002810D4"/>
    <w:rsid w:val="002817C5"/>
    <w:rsid w:val="002832FC"/>
    <w:rsid w:val="002840B3"/>
    <w:rsid w:val="002848F5"/>
    <w:rsid w:val="00284F44"/>
    <w:rsid w:val="0028615D"/>
    <w:rsid w:val="00286984"/>
    <w:rsid w:val="002876DB"/>
    <w:rsid w:val="00287CC9"/>
    <w:rsid w:val="00293598"/>
    <w:rsid w:val="00294687"/>
    <w:rsid w:val="002949C3"/>
    <w:rsid w:val="00295005"/>
    <w:rsid w:val="002950E0"/>
    <w:rsid w:val="00295762"/>
    <w:rsid w:val="00296C5B"/>
    <w:rsid w:val="002A00F8"/>
    <w:rsid w:val="002A1225"/>
    <w:rsid w:val="002A2547"/>
    <w:rsid w:val="002A2DA1"/>
    <w:rsid w:val="002A2EFE"/>
    <w:rsid w:val="002A3D87"/>
    <w:rsid w:val="002A697F"/>
    <w:rsid w:val="002A6D3E"/>
    <w:rsid w:val="002A75DD"/>
    <w:rsid w:val="002A7C96"/>
    <w:rsid w:val="002A7EE6"/>
    <w:rsid w:val="002B0511"/>
    <w:rsid w:val="002B1903"/>
    <w:rsid w:val="002B26CC"/>
    <w:rsid w:val="002B4F01"/>
    <w:rsid w:val="002B5600"/>
    <w:rsid w:val="002B689A"/>
    <w:rsid w:val="002B6D45"/>
    <w:rsid w:val="002B6EDD"/>
    <w:rsid w:val="002C07BD"/>
    <w:rsid w:val="002C1BC0"/>
    <w:rsid w:val="002C22B3"/>
    <w:rsid w:val="002C3F33"/>
    <w:rsid w:val="002C659C"/>
    <w:rsid w:val="002C6AE3"/>
    <w:rsid w:val="002C7E94"/>
    <w:rsid w:val="002D1651"/>
    <w:rsid w:val="002D1A21"/>
    <w:rsid w:val="002D21FD"/>
    <w:rsid w:val="002D49AF"/>
    <w:rsid w:val="002D53F8"/>
    <w:rsid w:val="002D670B"/>
    <w:rsid w:val="002D6E97"/>
    <w:rsid w:val="002E061A"/>
    <w:rsid w:val="002E0C4A"/>
    <w:rsid w:val="002E2DCF"/>
    <w:rsid w:val="002E39C6"/>
    <w:rsid w:val="002E75A4"/>
    <w:rsid w:val="002E7EA9"/>
    <w:rsid w:val="002F0505"/>
    <w:rsid w:val="002F1D5B"/>
    <w:rsid w:val="002F303D"/>
    <w:rsid w:val="002F3B1E"/>
    <w:rsid w:val="003002E1"/>
    <w:rsid w:val="003008F9"/>
    <w:rsid w:val="0030103C"/>
    <w:rsid w:val="003011EC"/>
    <w:rsid w:val="003021FB"/>
    <w:rsid w:val="00302C9C"/>
    <w:rsid w:val="00303515"/>
    <w:rsid w:val="003039AD"/>
    <w:rsid w:val="00303B9C"/>
    <w:rsid w:val="00304065"/>
    <w:rsid w:val="003045E6"/>
    <w:rsid w:val="00305B0B"/>
    <w:rsid w:val="00306314"/>
    <w:rsid w:val="00306EA8"/>
    <w:rsid w:val="00307236"/>
    <w:rsid w:val="00311051"/>
    <w:rsid w:val="0031296A"/>
    <w:rsid w:val="003133E7"/>
    <w:rsid w:val="0031383F"/>
    <w:rsid w:val="003154FD"/>
    <w:rsid w:val="003178EA"/>
    <w:rsid w:val="00320045"/>
    <w:rsid w:val="00320E6A"/>
    <w:rsid w:val="003212D5"/>
    <w:rsid w:val="00322069"/>
    <w:rsid w:val="00322233"/>
    <w:rsid w:val="003227A6"/>
    <w:rsid w:val="003227B2"/>
    <w:rsid w:val="00322D19"/>
    <w:rsid w:val="003248D5"/>
    <w:rsid w:val="00325D81"/>
    <w:rsid w:val="00326536"/>
    <w:rsid w:val="00330F64"/>
    <w:rsid w:val="00331079"/>
    <w:rsid w:val="003310D8"/>
    <w:rsid w:val="00333089"/>
    <w:rsid w:val="00334B0F"/>
    <w:rsid w:val="003357A6"/>
    <w:rsid w:val="003374B3"/>
    <w:rsid w:val="00340891"/>
    <w:rsid w:val="003414B8"/>
    <w:rsid w:val="00341869"/>
    <w:rsid w:val="00341FB6"/>
    <w:rsid w:val="0034552E"/>
    <w:rsid w:val="00345F28"/>
    <w:rsid w:val="003479AD"/>
    <w:rsid w:val="003515BC"/>
    <w:rsid w:val="00351FD7"/>
    <w:rsid w:val="003522D0"/>
    <w:rsid w:val="00354801"/>
    <w:rsid w:val="00355CDC"/>
    <w:rsid w:val="00357D3C"/>
    <w:rsid w:val="00357F2D"/>
    <w:rsid w:val="0036154B"/>
    <w:rsid w:val="00362180"/>
    <w:rsid w:val="0036250A"/>
    <w:rsid w:val="003625AD"/>
    <w:rsid w:val="0036263F"/>
    <w:rsid w:val="003631E6"/>
    <w:rsid w:val="00363EB4"/>
    <w:rsid w:val="0036489F"/>
    <w:rsid w:val="00364938"/>
    <w:rsid w:val="00364BDA"/>
    <w:rsid w:val="00365158"/>
    <w:rsid w:val="003656AA"/>
    <w:rsid w:val="00365FA3"/>
    <w:rsid w:val="00366336"/>
    <w:rsid w:val="00367482"/>
    <w:rsid w:val="00370733"/>
    <w:rsid w:val="00371087"/>
    <w:rsid w:val="00371350"/>
    <w:rsid w:val="0037148B"/>
    <w:rsid w:val="00372536"/>
    <w:rsid w:val="00372825"/>
    <w:rsid w:val="00372867"/>
    <w:rsid w:val="003736D9"/>
    <w:rsid w:val="00373751"/>
    <w:rsid w:val="00374DF2"/>
    <w:rsid w:val="00374E97"/>
    <w:rsid w:val="0037698E"/>
    <w:rsid w:val="003776C8"/>
    <w:rsid w:val="0038043C"/>
    <w:rsid w:val="00380855"/>
    <w:rsid w:val="00381EF6"/>
    <w:rsid w:val="003827BB"/>
    <w:rsid w:val="0038392F"/>
    <w:rsid w:val="00385184"/>
    <w:rsid w:val="003856D4"/>
    <w:rsid w:val="00385D92"/>
    <w:rsid w:val="00386852"/>
    <w:rsid w:val="00386DD7"/>
    <w:rsid w:val="00390DA7"/>
    <w:rsid w:val="00392942"/>
    <w:rsid w:val="00392B2D"/>
    <w:rsid w:val="00392FA9"/>
    <w:rsid w:val="003936B8"/>
    <w:rsid w:val="00393B64"/>
    <w:rsid w:val="00393BBF"/>
    <w:rsid w:val="00393DBC"/>
    <w:rsid w:val="00394319"/>
    <w:rsid w:val="003A270F"/>
    <w:rsid w:val="003A34A3"/>
    <w:rsid w:val="003A3862"/>
    <w:rsid w:val="003A4E42"/>
    <w:rsid w:val="003A680D"/>
    <w:rsid w:val="003A7736"/>
    <w:rsid w:val="003A7A28"/>
    <w:rsid w:val="003B14E0"/>
    <w:rsid w:val="003B18DF"/>
    <w:rsid w:val="003B1938"/>
    <w:rsid w:val="003B5928"/>
    <w:rsid w:val="003B5953"/>
    <w:rsid w:val="003B686D"/>
    <w:rsid w:val="003B72C2"/>
    <w:rsid w:val="003C06BE"/>
    <w:rsid w:val="003C092D"/>
    <w:rsid w:val="003C11D9"/>
    <w:rsid w:val="003C1ECD"/>
    <w:rsid w:val="003C1F34"/>
    <w:rsid w:val="003C2958"/>
    <w:rsid w:val="003C3C5F"/>
    <w:rsid w:val="003C4959"/>
    <w:rsid w:val="003C6767"/>
    <w:rsid w:val="003C72FF"/>
    <w:rsid w:val="003D043E"/>
    <w:rsid w:val="003D08DF"/>
    <w:rsid w:val="003D110B"/>
    <w:rsid w:val="003D1FC9"/>
    <w:rsid w:val="003D27A6"/>
    <w:rsid w:val="003D4750"/>
    <w:rsid w:val="003D4937"/>
    <w:rsid w:val="003D6555"/>
    <w:rsid w:val="003D6AAC"/>
    <w:rsid w:val="003E2853"/>
    <w:rsid w:val="003E478C"/>
    <w:rsid w:val="003E5D43"/>
    <w:rsid w:val="003E6120"/>
    <w:rsid w:val="003E6855"/>
    <w:rsid w:val="003E7727"/>
    <w:rsid w:val="003E79F2"/>
    <w:rsid w:val="003F0915"/>
    <w:rsid w:val="003F1789"/>
    <w:rsid w:val="003F1BAD"/>
    <w:rsid w:val="003F279D"/>
    <w:rsid w:val="003F30C0"/>
    <w:rsid w:val="003F3E83"/>
    <w:rsid w:val="003F64A7"/>
    <w:rsid w:val="003F6DDF"/>
    <w:rsid w:val="003F763A"/>
    <w:rsid w:val="00400C29"/>
    <w:rsid w:val="004020C1"/>
    <w:rsid w:val="0040262A"/>
    <w:rsid w:val="004033FF"/>
    <w:rsid w:val="0040375F"/>
    <w:rsid w:val="00403D69"/>
    <w:rsid w:val="004055B7"/>
    <w:rsid w:val="00406725"/>
    <w:rsid w:val="0040763D"/>
    <w:rsid w:val="0040783A"/>
    <w:rsid w:val="00407864"/>
    <w:rsid w:val="00407AFF"/>
    <w:rsid w:val="00412333"/>
    <w:rsid w:val="004151FF"/>
    <w:rsid w:val="00415769"/>
    <w:rsid w:val="00416A47"/>
    <w:rsid w:val="00416CB2"/>
    <w:rsid w:val="00416F45"/>
    <w:rsid w:val="0042161E"/>
    <w:rsid w:val="00422D98"/>
    <w:rsid w:val="004249E0"/>
    <w:rsid w:val="00425240"/>
    <w:rsid w:val="004254A4"/>
    <w:rsid w:val="0042563F"/>
    <w:rsid w:val="00425D72"/>
    <w:rsid w:val="004300D3"/>
    <w:rsid w:val="00430C48"/>
    <w:rsid w:val="0043191C"/>
    <w:rsid w:val="004331C0"/>
    <w:rsid w:val="004335FB"/>
    <w:rsid w:val="0043404A"/>
    <w:rsid w:val="00434B18"/>
    <w:rsid w:val="00435E8F"/>
    <w:rsid w:val="004361AE"/>
    <w:rsid w:val="00436685"/>
    <w:rsid w:val="004368D3"/>
    <w:rsid w:val="0043707B"/>
    <w:rsid w:val="00441631"/>
    <w:rsid w:val="00441A43"/>
    <w:rsid w:val="00441D59"/>
    <w:rsid w:val="0044202C"/>
    <w:rsid w:val="004423A8"/>
    <w:rsid w:val="00442F8B"/>
    <w:rsid w:val="004462A6"/>
    <w:rsid w:val="004464F9"/>
    <w:rsid w:val="00446F8E"/>
    <w:rsid w:val="0044758F"/>
    <w:rsid w:val="00450AFE"/>
    <w:rsid w:val="004515C8"/>
    <w:rsid w:val="00453FF3"/>
    <w:rsid w:val="00454517"/>
    <w:rsid w:val="0045519A"/>
    <w:rsid w:val="00455399"/>
    <w:rsid w:val="00455C34"/>
    <w:rsid w:val="0045665B"/>
    <w:rsid w:val="004567A3"/>
    <w:rsid w:val="0046039F"/>
    <w:rsid w:val="00461430"/>
    <w:rsid w:val="00463429"/>
    <w:rsid w:val="00463BA2"/>
    <w:rsid w:val="00463F39"/>
    <w:rsid w:val="0046408F"/>
    <w:rsid w:val="00465200"/>
    <w:rsid w:val="00465A35"/>
    <w:rsid w:val="0046725C"/>
    <w:rsid w:val="0046777B"/>
    <w:rsid w:val="00467828"/>
    <w:rsid w:val="0046795D"/>
    <w:rsid w:val="00467F4E"/>
    <w:rsid w:val="00471802"/>
    <w:rsid w:val="00474A1E"/>
    <w:rsid w:val="0047534C"/>
    <w:rsid w:val="004756BC"/>
    <w:rsid w:val="00477226"/>
    <w:rsid w:val="00481377"/>
    <w:rsid w:val="00482912"/>
    <w:rsid w:val="00483677"/>
    <w:rsid w:val="00484F2C"/>
    <w:rsid w:val="00485A2D"/>
    <w:rsid w:val="00486AC9"/>
    <w:rsid w:val="0049194C"/>
    <w:rsid w:val="00492462"/>
    <w:rsid w:val="00492FB4"/>
    <w:rsid w:val="00495C00"/>
    <w:rsid w:val="0049608B"/>
    <w:rsid w:val="004A05BB"/>
    <w:rsid w:val="004A2A98"/>
    <w:rsid w:val="004A2DE0"/>
    <w:rsid w:val="004A3099"/>
    <w:rsid w:val="004A3D35"/>
    <w:rsid w:val="004A3E31"/>
    <w:rsid w:val="004A3F12"/>
    <w:rsid w:val="004A495B"/>
    <w:rsid w:val="004A550D"/>
    <w:rsid w:val="004A5711"/>
    <w:rsid w:val="004B05A2"/>
    <w:rsid w:val="004B0E9F"/>
    <w:rsid w:val="004B14B0"/>
    <w:rsid w:val="004B1B18"/>
    <w:rsid w:val="004B1F3F"/>
    <w:rsid w:val="004B291C"/>
    <w:rsid w:val="004B29BE"/>
    <w:rsid w:val="004B4292"/>
    <w:rsid w:val="004B4F9E"/>
    <w:rsid w:val="004B686A"/>
    <w:rsid w:val="004B6A23"/>
    <w:rsid w:val="004C0A43"/>
    <w:rsid w:val="004C1B14"/>
    <w:rsid w:val="004C4AB7"/>
    <w:rsid w:val="004C52A5"/>
    <w:rsid w:val="004C5E0C"/>
    <w:rsid w:val="004C65E9"/>
    <w:rsid w:val="004C7322"/>
    <w:rsid w:val="004D0743"/>
    <w:rsid w:val="004D1A6E"/>
    <w:rsid w:val="004D1E56"/>
    <w:rsid w:val="004D2A2A"/>
    <w:rsid w:val="004D2A6C"/>
    <w:rsid w:val="004D327F"/>
    <w:rsid w:val="004D3BC1"/>
    <w:rsid w:val="004D521E"/>
    <w:rsid w:val="004D751D"/>
    <w:rsid w:val="004D7B08"/>
    <w:rsid w:val="004E2940"/>
    <w:rsid w:val="004E3928"/>
    <w:rsid w:val="004E41EB"/>
    <w:rsid w:val="004E4BB6"/>
    <w:rsid w:val="004E514C"/>
    <w:rsid w:val="004E556C"/>
    <w:rsid w:val="004E684C"/>
    <w:rsid w:val="004E7DD2"/>
    <w:rsid w:val="004F057C"/>
    <w:rsid w:val="004F140A"/>
    <w:rsid w:val="004F1501"/>
    <w:rsid w:val="004F1D57"/>
    <w:rsid w:val="004F217A"/>
    <w:rsid w:val="004F2218"/>
    <w:rsid w:val="004F3D12"/>
    <w:rsid w:val="004F514A"/>
    <w:rsid w:val="004F631D"/>
    <w:rsid w:val="004F72F5"/>
    <w:rsid w:val="00500994"/>
    <w:rsid w:val="00500EAF"/>
    <w:rsid w:val="005020C3"/>
    <w:rsid w:val="00503611"/>
    <w:rsid w:val="00503EF6"/>
    <w:rsid w:val="00504F7D"/>
    <w:rsid w:val="00505891"/>
    <w:rsid w:val="0050656E"/>
    <w:rsid w:val="005078E5"/>
    <w:rsid w:val="005100E4"/>
    <w:rsid w:val="005128B4"/>
    <w:rsid w:val="00512DCA"/>
    <w:rsid w:val="00513A28"/>
    <w:rsid w:val="00514D46"/>
    <w:rsid w:val="00515F1C"/>
    <w:rsid w:val="0051761C"/>
    <w:rsid w:val="00520015"/>
    <w:rsid w:val="00520608"/>
    <w:rsid w:val="005207E5"/>
    <w:rsid w:val="005220F0"/>
    <w:rsid w:val="00523AB0"/>
    <w:rsid w:val="005278B0"/>
    <w:rsid w:val="00527AFE"/>
    <w:rsid w:val="0053019A"/>
    <w:rsid w:val="005301C8"/>
    <w:rsid w:val="00530762"/>
    <w:rsid w:val="005312EB"/>
    <w:rsid w:val="00531728"/>
    <w:rsid w:val="00532247"/>
    <w:rsid w:val="00532B1C"/>
    <w:rsid w:val="005332A1"/>
    <w:rsid w:val="005346A6"/>
    <w:rsid w:val="005347F1"/>
    <w:rsid w:val="0053488D"/>
    <w:rsid w:val="00534D35"/>
    <w:rsid w:val="005354F4"/>
    <w:rsid w:val="0053553F"/>
    <w:rsid w:val="00536403"/>
    <w:rsid w:val="00537054"/>
    <w:rsid w:val="005401B8"/>
    <w:rsid w:val="005428E2"/>
    <w:rsid w:val="005434D7"/>
    <w:rsid w:val="00545BE0"/>
    <w:rsid w:val="00545EFF"/>
    <w:rsid w:val="005461D2"/>
    <w:rsid w:val="0054755B"/>
    <w:rsid w:val="00550535"/>
    <w:rsid w:val="005513CE"/>
    <w:rsid w:val="00551B39"/>
    <w:rsid w:val="00552061"/>
    <w:rsid w:val="0055266B"/>
    <w:rsid w:val="00553B03"/>
    <w:rsid w:val="00554344"/>
    <w:rsid w:val="005554BC"/>
    <w:rsid w:val="00556580"/>
    <w:rsid w:val="00556EDB"/>
    <w:rsid w:val="00560D9D"/>
    <w:rsid w:val="00561407"/>
    <w:rsid w:val="00561996"/>
    <w:rsid w:val="00561C65"/>
    <w:rsid w:val="00561F7E"/>
    <w:rsid w:val="00562209"/>
    <w:rsid w:val="005629B1"/>
    <w:rsid w:val="005631E1"/>
    <w:rsid w:val="00564910"/>
    <w:rsid w:val="00566D42"/>
    <w:rsid w:val="005674D4"/>
    <w:rsid w:val="00570A50"/>
    <w:rsid w:val="005710A2"/>
    <w:rsid w:val="0057581A"/>
    <w:rsid w:val="005767C5"/>
    <w:rsid w:val="00576BE4"/>
    <w:rsid w:val="00576D46"/>
    <w:rsid w:val="00577695"/>
    <w:rsid w:val="00581A9B"/>
    <w:rsid w:val="005834D2"/>
    <w:rsid w:val="005839AA"/>
    <w:rsid w:val="00583C32"/>
    <w:rsid w:val="00584073"/>
    <w:rsid w:val="0058447F"/>
    <w:rsid w:val="00585504"/>
    <w:rsid w:val="005909A1"/>
    <w:rsid w:val="00590EBB"/>
    <w:rsid w:val="00591915"/>
    <w:rsid w:val="00592928"/>
    <w:rsid w:val="0059484E"/>
    <w:rsid w:val="00594E84"/>
    <w:rsid w:val="00594F1A"/>
    <w:rsid w:val="0059642C"/>
    <w:rsid w:val="00597EC3"/>
    <w:rsid w:val="005A0AC5"/>
    <w:rsid w:val="005A0EAC"/>
    <w:rsid w:val="005A1E8E"/>
    <w:rsid w:val="005A36D9"/>
    <w:rsid w:val="005A41CB"/>
    <w:rsid w:val="005A4D57"/>
    <w:rsid w:val="005A5CE5"/>
    <w:rsid w:val="005A6444"/>
    <w:rsid w:val="005B1086"/>
    <w:rsid w:val="005B13CA"/>
    <w:rsid w:val="005B2119"/>
    <w:rsid w:val="005B35E8"/>
    <w:rsid w:val="005B788A"/>
    <w:rsid w:val="005B7A1F"/>
    <w:rsid w:val="005C0924"/>
    <w:rsid w:val="005C0EB6"/>
    <w:rsid w:val="005C2A3A"/>
    <w:rsid w:val="005C3ECF"/>
    <w:rsid w:val="005C426D"/>
    <w:rsid w:val="005C4EDD"/>
    <w:rsid w:val="005C5745"/>
    <w:rsid w:val="005C5FBB"/>
    <w:rsid w:val="005C6CAA"/>
    <w:rsid w:val="005D1F9B"/>
    <w:rsid w:val="005D3005"/>
    <w:rsid w:val="005D3B0F"/>
    <w:rsid w:val="005D4B78"/>
    <w:rsid w:val="005D5A9F"/>
    <w:rsid w:val="005E1B47"/>
    <w:rsid w:val="005E2FF1"/>
    <w:rsid w:val="005E4D2F"/>
    <w:rsid w:val="005E63E0"/>
    <w:rsid w:val="005E6E85"/>
    <w:rsid w:val="005F0121"/>
    <w:rsid w:val="005F2CA7"/>
    <w:rsid w:val="005F3A7B"/>
    <w:rsid w:val="005F4844"/>
    <w:rsid w:val="005F7623"/>
    <w:rsid w:val="00600A0C"/>
    <w:rsid w:val="00601BC0"/>
    <w:rsid w:val="006023CE"/>
    <w:rsid w:val="00602F9D"/>
    <w:rsid w:val="006031F6"/>
    <w:rsid w:val="0060375A"/>
    <w:rsid w:val="006039E7"/>
    <w:rsid w:val="00604084"/>
    <w:rsid w:val="0060479B"/>
    <w:rsid w:val="00607E45"/>
    <w:rsid w:val="00611C1D"/>
    <w:rsid w:val="00612840"/>
    <w:rsid w:val="00612D6C"/>
    <w:rsid w:val="00613163"/>
    <w:rsid w:val="006142C9"/>
    <w:rsid w:val="0061474C"/>
    <w:rsid w:val="00614AF2"/>
    <w:rsid w:val="006177BD"/>
    <w:rsid w:val="00617D82"/>
    <w:rsid w:val="0062127C"/>
    <w:rsid w:val="0062169D"/>
    <w:rsid w:val="00621CC0"/>
    <w:rsid w:val="006223DE"/>
    <w:rsid w:val="00622D01"/>
    <w:rsid w:val="00623377"/>
    <w:rsid w:val="0062437A"/>
    <w:rsid w:val="006261D5"/>
    <w:rsid w:val="00626440"/>
    <w:rsid w:val="006267D0"/>
    <w:rsid w:val="00630062"/>
    <w:rsid w:val="00631AFC"/>
    <w:rsid w:val="00631B0E"/>
    <w:rsid w:val="00631D22"/>
    <w:rsid w:val="00632215"/>
    <w:rsid w:val="006332F1"/>
    <w:rsid w:val="00634A54"/>
    <w:rsid w:val="00634DC7"/>
    <w:rsid w:val="00636BF8"/>
    <w:rsid w:val="0063764E"/>
    <w:rsid w:val="00640153"/>
    <w:rsid w:val="00641325"/>
    <w:rsid w:val="006419FD"/>
    <w:rsid w:val="006421D3"/>
    <w:rsid w:val="006446B6"/>
    <w:rsid w:val="00645831"/>
    <w:rsid w:val="00646050"/>
    <w:rsid w:val="0064633C"/>
    <w:rsid w:val="00646FFB"/>
    <w:rsid w:val="00647814"/>
    <w:rsid w:val="006506F4"/>
    <w:rsid w:val="00650D03"/>
    <w:rsid w:val="0065220D"/>
    <w:rsid w:val="00652236"/>
    <w:rsid w:val="00652B38"/>
    <w:rsid w:val="006534A5"/>
    <w:rsid w:val="00654A72"/>
    <w:rsid w:val="00654B58"/>
    <w:rsid w:val="006553DD"/>
    <w:rsid w:val="006565C6"/>
    <w:rsid w:val="00660F59"/>
    <w:rsid w:val="00661F54"/>
    <w:rsid w:val="00663E54"/>
    <w:rsid w:val="00663FBA"/>
    <w:rsid w:val="0066420D"/>
    <w:rsid w:val="00665955"/>
    <w:rsid w:val="0066671C"/>
    <w:rsid w:val="006670C9"/>
    <w:rsid w:val="00670F88"/>
    <w:rsid w:val="00671F24"/>
    <w:rsid w:val="00673461"/>
    <w:rsid w:val="00674625"/>
    <w:rsid w:val="0067756E"/>
    <w:rsid w:val="00677795"/>
    <w:rsid w:val="00680823"/>
    <w:rsid w:val="00683F60"/>
    <w:rsid w:val="00686063"/>
    <w:rsid w:val="00686E99"/>
    <w:rsid w:val="006917BD"/>
    <w:rsid w:val="00691A6F"/>
    <w:rsid w:val="00691E8F"/>
    <w:rsid w:val="0069265E"/>
    <w:rsid w:val="0069301A"/>
    <w:rsid w:val="00693424"/>
    <w:rsid w:val="006936F5"/>
    <w:rsid w:val="00693BBB"/>
    <w:rsid w:val="00694314"/>
    <w:rsid w:val="00694525"/>
    <w:rsid w:val="006962E5"/>
    <w:rsid w:val="006969A2"/>
    <w:rsid w:val="00697497"/>
    <w:rsid w:val="00697500"/>
    <w:rsid w:val="00697D2D"/>
    <w:rsid w:val="006A1492"/>
    <w:rsid w:val="006A14C3"/>
    <w:rsid w:val="006A2BCB"/>
    <w:rsid w:val="006A49AA"/>
    <w:rsid w:val="006A6D21"/>
    <w:rsid w:val="006A707F"/>
    <w:rsid w:val="006A722F"/>
    <w:rsid w:val="006B0600"/>
    <w:rsid w:val="006B0DED"/>
    <w:rsid w:val="006B1FBF"/>
    <w:rsid w:val="006B2CDD"/>
    <w:rsid w:val="006B2E0B"/>
    <w:rsid w:val="006B3CCE"/>
    <w:rsid w:val="006B4E0C"/>
    <w:rsid w:val="006B5573"/>
    <w:rsid w:val="006B6434"/>
    <w:rsid w:val="006C01EF"/>
    <w:rsid w:val="006C244F"/>
    <w:rsid w:val="006C54E0"/>
    <w:rsid w:val="006C570D"/>
    <w:rsid w:val="006C78B8"/>
    <w:rsid w:val="006D11D6"/>
    <w:rsid w:val="006D2ED5"/>
    <w:rsid w:val="006D2FA7"/>
    <w:rsid w:val="006D3268"/>
    <w:rsid w:val="006D5A1C"/>
    <w:rsid w:val="006D61F1"/>
    <w:rsid w:val="006D69E6"/>
    <w:rsid w:val="006D6B4C"/>
    <w:rsid w:val="006E3D27"/>
    <w:rsid w:val="006E52CD"/>
    <w:rsid w:val="006E579E"/>
    <w:rsid w:val="006E59D7"/>
    <w:rsid w:val="006E5F3D"/>
    <w:rsid w:val="006E6734"/>
    <w:rsid w:val="006E73B3"/>
    <w:rsid w:val="006F09FF"/>
    <w:rsid w:val="006F0DA4"/>
    <w:rsid w:val="006F25EC"/>
    <w:rsid w:val="006F4231"/>
    <w:rsid w:val="006F4D10"/>
    <w:rsid w:val="006F510B"/>
    <w:rsid w:val="006F6179"/>
    <w:rsid w:val="006F6A9E"/>
    <w:rsid w:val="006F6DF5"/>
    <w:rsid w:val="006F7616"/>
    <w:rsid w:val="006F7CFA"/>
    <w:rsid w:val="00702329"/>
    <w:rsid w:val="007028A8"/>
    <w:rsid w:val="00703D8A"/>
    <w:rsid w:val="00704390"/>
    <w:rsid w:val="00706019"/>
    <w:rsid w:val="00706221"/>
    <w:rsid w:val="007067A8"/>
    <w:rsid w:val="00707373"/>
    <w:rsid w:val="007076B6"/>
    <w:rsid w:val="00710525"/>
    <w:rsid w:val="00710BCA"/>
    <w:rsid w:val="00712951"/>
    <w:rsid w:val="00712DB3"/>
    <w:rsid w:val="0071439B"/>
    <w:rsid w:val="00714CF5"/>
    <w:rsid w:val="00715D5C"/>
    <w:rsid w:val="007161A6"/>
    <w:rsid w:val="0071787C"/>
    <w:rsid w:val="007234E2"/>
    <w:rsid w:val="00723FBA"/>
    <w:rsid w:val="00723FC6"/>
    <w:rsid w:val="00725592"/>
    <w:rsid w:val="00725862"/>
    <w:rsid w:val="00725A17"/>
    <w:rsid w:val="00725D46"/>
    <w:rsid w:val="00726638"/>
    <w:rsid w:val="00726C38"/>
    <w:rsid w:val="0072722D"/>
    <w:rsid w:val="00730762"/>
    <w:rsid w:val="007307CC"/>
    <w:rsid w:val="00730EE4"/>
    <w:rsid w:val="0073112F"/>
    <w:rsid w:val="00731923"/>
    <w:rsid w:val="00731942"/>
    <w:rsid w:val="00731B17"/>
    <w:rsid w:val="00733AC6"/>
    <w:rsid w:val="00733FA2"/>
    <w:rsid w:val="00735389"/>
    <w:rsid w:val="0073547A"/>
    <w:rsid w:val="00740D03"/>
    <w:rsid w:val="00741B8C"/>
    <w:rsid w:val="00741C80"/>
    <w:rsid w:val="00741DAE"/>
    <w:rsid w:val="00741F0E"/>
    <w:rsid w:val="00741F6B"/>
    <w:rsid w:val="00745F5D"/>
    <w:rsid w:val="00745F7C"/>
    <w:rsid w:val="00747C5E"/>
    <w:rsid w:val="00747F67"/>
    <w:rsid w:val="00750040"/>
    <w:rsid w:val="007524B2"/>
    <w:rsid w:val="00753707"/>
    <w:rsid w:val="00753708"/>
    <w:rsid w:val="007540D2"/>
    <w:rsid w:val="007542FC"/>
    <w:rsid w:val="00757DF8"/>
    <w:rsid w:val="0076091F"/>
    <w:rsid w:val="00761812"/>
    <w:rsid w:val="00761BAA"/>
    <w:rsid w:val="00762584"/>
    <w:rsid w:val="00763F80"/>
    <w:rsid w:val="00765185"/>
    <w:rsid w:val="00765609"/>
    <w:rsid w:val="007701FD"/>
    <w:rsid w:val="0077077C"/>
    <w:rsid w:val="00770882"/>
    <w:rsid w:val="00770E8C"/>
    <w:rsid w:val="00771737"/>
    <w:rsid w:val="007720E1"/>
    <w:rsid w:val="007725D4"/>
    <w:rsid w:val="00772D24"/>
    <w:rsid w:val="007733B5"/>
    <w:rsid w:val="007738F5"/>
    <w:rsid w:val="00774EB9"/>
    <w:rsid w:val="00775ACF"/>
    <w:rsid w:val="00776B03"/>
    <w:rsid w:val="00776C09"/>
    <w:rsid w:val="00777006"/>
    <w:rsid w:val="00777E6D"/>
    <w:rsid w:val="0078196E"/>
    <w:rsid w:val="00781B5D"/>
    <w:rsid w:val="0078323D"/>
    <w:rsid w:val="0078593E"/>
    <w:rsid w:val="00785971"/>
    <w:rsid w:val="0078693D"/>
    <w:rsid w:val="00786EC0"/>
    <w:rsid w:val="00787255"/>
    <w:rsid w:val="007879CE"/>
    <w:rsid w:val="00790351"/>
    <w:rsid w:val="0079094E"/>
    <w:rsid w:val="00790C31"/>
    <w:rsid w:val="007912A2"/>
    <w:rsid w:val="007919B2"/>
    <w:rsid w:val="00791F78"/>
    <w:rsid w:val="007922D6"/>
    <w:rsid w:val="0079390B"/>
    <w:rsid w:val="00793E64"/>
    <w:rsid w:val="00793E84"/>
    <w:rsid w:val="007945CC"/>
    <w:rsid w:val="007964CF"/>
    <w:rsid w:val="00796B55"/>
    <w:rsid w:val="00796BEA"/>
    <w:rsid w:val="00797797"/>
    <w:rsid w:val="007A2B14"/>
    <w:rsid w:val="007A3141"/>
    <w:rsid w:val="007A4E38"/>
    <w:rsid w:val="007A6A46"/>
    <w:rsid w:val="007A7DAB"/>
    <w:rsid w:val="007B08EC"/>
    <w:rsid w:val="007B463E"/>
    <w:rsid w:val="007B7150"/>
    <w:rsid w:val="007B7B35"/>
    <w:rsid w:val="007C2771"/>
    <w:rsid w:val="007C327B"/>
    <w:rsid w:val="007C3697"/>
    <w:rsid w:val="007C4304"/>
    <w:rsid w:val="007C5195"/>
    <w:rsid w:val="007C54F2"/>
    <w:rsid w:val="007C5640"/>
    <w:rsid w:val="007C5A71"/>
    <w:rsid w:val="007C5E7E"/>
    <w:rsid w:val="007C6E35"/>
    <w:rsid w:val="007C6F95"/>
    <w:rsid w:val="007C7694"/>
    <w:rsid w:val="007C76E4"/>
    <w:rsid w:val="007D0ECE"/>
    <w:rsid w:val="007D1ECF"/>
    <w:rsid w:val="007D1F6D"/>
    <w:rsid w:val="007D38C9"/>
    <w:rsid w:val="007D4256"/>
    <w:rsid w:val="007D44ED"/>
    <w:rsid w:val="007D4752"/>
    <w:rsid w:val="007D501C"/>
    <w:rsid w:val="007D6736"/>
    <w:rsid w:val="007E1449"/>
    <w:rsid w:val="007E1566"/>
    <w:rsid w:val="007E1697"/>
    <w:rsid w:val="007E1E57"/>
    <w:rsid w:val="007E210F"/>
    <w:rsid w:val="007E25E4"/>
    <w:rsid w:val="007E30DC"/>
    <w:rsid w:val="007E33B6"/>
    <w:rsid w:val="007E38E5"/>
    <w:rsid w:val="007E4947"/>
    <w:rsid w:val="007E6BE8"/>
    <w:rsid w:val="007F0761"/>
    <w:rsid w:val="007F1873"/>
    <w:rsid w:val="007F1A5B"/>
    <w:rsid w:val="007F72B5"/>
    <w:rsid w:val="007F77B9"/>
    <w:rsid w:val="0080029F"/>
    <w:rsid w:val="00800C0A"/>
    <w:rsid w:val="008015D9"/>
    <w:rsid w:val="00802A0B"/>
    <w:rsid w:val="00803489"/>
    <w:rsid w:val="00803A53"/>
    <w:rsid w:val="00803F3F"/>
    <w:rsid w:val="008055A4"/>
    <w:rsid w:val="008058ED"/>
    <w:rsid w:val="00810EA1"/>
    <w:rsid w:val="00812223"/>
    <w:rsid w:val="00812558"/>
    <w:rsid w:val="0081268B"/>
    <w:rsid w:val="008128AF"/>
    <w:rsid w:val="008131BE"/>
    <w:rsid w:val="00813780"/>
    <w:rsid w:val="00813813"/>
    <w:rsid w:val="0081507F"/>
    <w:rsid w:val="00815319"/>
    <w:rsid w:val="008159E9"/>
    <w:rsid w:val="00815CE1"/>
    <w:rsid w:val="00816599"/>
    <w:rsid w:val="00816793"/>
    <w:rsid w:val="008173BF"/>
    <w:rsid w:val="008177EA"/>
    <w:rsid w:val="00820715"/>
    <w:rsid w:val="00821552"/>
    <w:rsid w:val="008218DC"/>
    <w:rsid w:val="008249F6"/>
    <w:rsid w:val="00824BC1"/>
    <w:rsid w:val="008252F0"/>
    <w:rsid w:val="00827E12"/>
    <w:rsid w:val="00833CDE"/>
    <w:rsid w:val="00833D24"/>
    <w:rsid w:val="00834EB0"/>
    <w:rsid w:val="008354A3"/>
    <w:rsid w:val="00836C12"/>
    <w:rsid w:val="00837BD1"/>
    <w:rsid w:val="008403E1"/>
    <w:rsid w:val="00840B60"/>
    <w:rsid w:val="00840D1C"/>
    <w:rsid w:val="00841D8D"/>
    <w:rsid w:val="0084216A"/>
    <w:rsid w:val="00842527"/>
    <w:rsid w:val="00842F63"/>
    <w:rsid w:val="00843269"/>
    <w:rsid w:val="00844A43"/>
    <w:rsid w:val="00845964"/>
    <w:rsid w:val="008459D5"/>
    <w:rsid w:val="0084796B"/>
    <w:rsid w:val="00852382"/>
    <w:rsid w:val="00852685"/>
    <w:rsid w:val="008531BC"/>
    <w:rsid w:val="00853FB1"/>
    <w:rsid w:val="00855400"/>
    <w:rsid w:val="00855A49"/>
    <w:rsid w:val="00855B8D"/>
    <w:rsid w:val="00855DD7"/>
    <w:rsid w:val="00855DEE"/>
    <w:rsid w:val="0085740F"/>
    <w:rsid w:val="008575A4"/>
    <w:rsid w:val="008615CC"/>
    <w:rsid w:val="00861605"/>
    <w:rsid w:val="00861FB6"/>
    <w:rsid w:val="008628F7"/>
    <w:rsid w:val="00862C03"/>
    <w:rsid w:val="00864473"/>
    <w:rsid w:val="00866DB4"/>
    <w:rsid w:val="0086798C"/>
    <w:rsid w:val="0087080B"/>
    <w:rsid w:val="00870C91"/>
    <w:rsid w:val="0087125C"/>
    <w:rsid w:val="00871487"/>
    <w:rsid w:val="00871F5D"/>
    <w:rsid w:val="0087233A"/>
    <w:rsid w:val="008730A6"/>
    <w:rsid w:val="00873BBC"/>
    <w:rsid w:val="00873C63"/>
    <w:rsid w:val="00873F8C"/>
    <w:rsid w:val="0087443F"/>
    <w:rsid w:val="008747E5"/>
    <w:rsid w:val="00876840"/>
    <w:rsid w:val="00877520"/>
    <w:rsid w:val="00877ACE"/>
    <w:rsid w:val="00880402"/>
    <w:rsid w:val="008815EC"/>
    <w:rsid w:val="0088201B"/>
    <w:rsid w:val="008821A5"/>
    <w:rsid w:val="00883772"/>
    <w:rsid w:val="00885995"/>
    <w:rsid w:val="008862D4"/>
    <w:rsid w:val="00887D79"/>
    <w:rsid w:val="008908D6"/>
    <w:rsid w:val="00891B2D"/>
    <w:rsid w:val="00892897"/>
    <w:rsid w:val="0089367F"/>
    <w:rsid w:val="008939AC"/>
    <w:rsid w:val="00894A59"/>
    <w:rsid w:val="00895AE6"/>
    <w:rsid w:val="0089777B"/>
    <w:rsid w:val="008A0760"/>
    <w:rsid w:val="008A1952"/>
    <w:rsid w:val="008A37A7"/>
    <w:rsid w:val="008A3FE3"/>
    <w:rsid w:val="008A44FD"/>
    <w:rsid w:val="008A5981"/>
    <w:rsid w:val="008A5B7A"/>
    <w:rsid w:val="008B0044"/>
    <w:rsid w:val="008B167D"/>
    <w:rsid w:val="008B1917"/>
    <w:rsid w:val="008B1AD1"/>
    <w:rsid w:val="008B1C99"/>
    <w:rsid w:val="008B1DB3"/>
    <w:rsid w:val="008B2583"/>
    <w:rsid w:val="008B2DD0"/>
    <w:rsid w:val="008B3CD9"/>
    <w:rsid w:val="008B52DA"/>
    <w:rsid w:val="008B6ACF"/>
    <w:rsid w:val="008C17E3"/>
    <w:rsid w:val="008C19A4"/>
    <w:rsid w:val="008C40DC"/>
    <w:rsid w:val="008C4DA1"/>
    <w:rsid w:val="008C4FA4"/>
    <w:rsid w:val="008C5D1F"/>
    <w:rsid w:val="008C5D21"/>
    <w:rsid w:val="008C666D"/>
    <w:rsid w:val="008C744C"/>
    <w:rsid w:val="008D0F3A"/>
    <w:rsid w:val="008D165A"/>
    <w:rsid w:val="008D18DC"/>
    <w:rsid w:val="008D2084"/>
    <w:rsid w:val="008D3AFF"/>
    <w:rsid w:val="008D3CA4"/>
    <w:rsid w:val="008D4D0F"/>
    <w:rsid w:val="008D4FA3"/>
    <w:rsid w:val="008D7BEA"/>
    <w:rsid w:val="008E1FB8"/>
    <w:rsid w:val="008E2643"/>
    <w:rsid w:val="008E3102"/>
    <w:rsid w:val="008E403C"/>
    <w:rsid w:val="008E4847"/>
    <w:rsid w:val="008E6ABD"/>
    <w:rsid w:val="008E7474"/>
    <w:rsid w:val="008F00C4"/>
    <w:rsid w:val="008F1EA6"/>
    <w:rsid w:val="008F2034"/>
    <w:rsid w:val="008F22D9"/>
    <w:rsid w:val="008F27D5"/>
    <w:rsid w:val="008F3A8F"/>
    <w:rsid w:val="008F4191"/>
    <w:rsid w:val="008F4CCA"/>
    <w:rsid w:val="008F5106"/>
    <w:rsid w:val="008F57B2"/>
    <w:rsid w:val="008F597D"/>
    <w:rsid w:val="008F623E"/>
    <w:rsid w:val="008F6F59"/>
    <w:rsid w:val="008F7EB3"/>
    <w:rsid w:val="00902341"/>
    <w:rsid w:val="00903404"/>
    <w:rsid w:val="0090489A"/>
    <w:rsid w:val="0090491C"/>
    <w:rsid w:val="00904BA7"/>
    <w:rsid w:val="00905A5F"/>
    <w:rsid w:val="00910A64"/>
    <w:rsid w:val="009111F7"/>
    <w:rsid w:val="009149F6"/>
    <w:rsid w:val="009165AE"/>
    <w:rsid w:val="009165AF"/>
    <w:rsid w:val="00916FBC"/>
    <w:rsid w:val="0091758C"/>
    <w:rsid w:val="00920185"/>
    <w:rsid w:val="0092064A"/>
    <w:rsid w:val="009208E2"/>
    <w:rsid w:val="00921405"/>
    <w:rsid w:val="00923E74"/>
    <w:rsid w:val="009248CA"/>
    <w:rsid w:val="00924C73"/>
    <w:rsid w:val="00925688"/>
    <w:rsid w:val="009272D5"/>
    <w:rsid w:val="00930769"/>
    <w:rsid w:val="00930C29"/>
    <w:rsid w:val="00930CCA"/>
    <w:rsid w:val="00931C0A"/>
    <w:rsid w:val="00931D88"/>
    <w:rsid w:val="009320D3"/>
    <w:rsid w:val="0093389E"/>
    <w:rsid w:val="0093393A"/>
    <w:rsid w:val="00934135"/>
    <w:rsid w:val="00936772"/>
    <w:rsid w:val="00936E8F"/>
    <w:rsid w:val="009371DE"/>
    <w:rsid w:val="009410FA"/>
    <w:rsid w:val="009421D7"/>
    <w:rsid w:val="0094223D"/>
    <w:rsid w:val="00943BCD"/>
    <w:rsid w:val="00943F22"/>
    <w:rsid w:val="0094442E"/>
    <w:rsid w:val="009446D4"/>
    <w:rsid w:val="009450C0"/>
    <w:rsid w:val="009464D2"/>
    <w:rsid w:val="0094742C"/>
    <w:rsid w:val="00947E53"/>
    <w:rsid w:val="0095032D"/>
    <w:rsid w:val="009521E8"/>
    <w:rsid w:val="00952ACB"/>
    <w:rsid w:val="00954E86"/>
    <w:rsid w:val="00955FD0"/>
    <w:rsid w:val="00956A1A"/>
    <w:rsid w:val="00957695"/>
    <w:rsid w:val="009577F0"/>
    <w:rsid w:val="00960240"/>
    <w:rsid w:val="009615AA"/>
    <w:rsid w:val="009619A2"/>
    <w:rsid w:val="00961B48"/>
    <w:rsid w:val="00961E15"/>
    <w:rsid w:val="009621CD"/>
    <w:rsid w:val="00962A02"/>
    <w:rsid w:val="00962E7F"/>
    <w:rsid w:val="00963E1D"/>
    <w:rsid w:val="00964376"/>
    <w:rsid w:val="00964E29"/>
    <w:rsid w:val="00964F1B"/>
    <w:rsid w:val="00965DA8"/>
    <w:rsid w:val="00965FD4"/>
    <w:rsid w:val="009661C7"/>
    <w:rsid w:val="009665A9"/>
    <w:rsid w:val="009669C8"/>
    <w:rsid w:val="00967FAD"/>
    <w:rsid w:val="009715CC"/>
    <w:rsid w:val="00971CDC"/>
    <w:rsid w:val="00972016"/>
    <w:rsid w:val="009720E4"/>
    <w:rsid w:val="0097264C"/>
    <w:rsid w:val="0097329C"/>
    <w:rsid w:val="009746F2"/>
    <w:rsid w:val="009755C1"/>
    <w:rsid w:val="00976690"/>
    <w:rsid w:val="00977616"/>
    <w:rsid w:val="0097770D"/>
    <w:rsid w:val="0098093E"/>
    <w:rsid w:val="00980ECF"/>
    <w:rsid w:val="00980F10"/>
    <w:rsid w:val="00980F4C"/>
    <w:rsid w:val="00981753"/>
    <w:rsid w:val="00981E30"/>
    <w:rsid w:val="0098229E"/>
    <w:rsid w:val="00982A3F"/>
    <w:rsid w:val="00982A5B"/>
    <w:rsid w:val="0098382E"/>
    <w:rsid w:val="00983910"/>
    <w:rsid w:val="00983BF9"/>
    <w:rsid w:val="00984179"/>
    <w:rsid w:val="00984CFE"/>
    <w:rsid w:val="00985506"/>
    <w:rsid w:val="00985556"/>
    <w:rsid w:val="009859EA"/>
    <w:rsid w:val="0098640A"/>
    <w:rsid w:val="00990503"/>
    <w:rsid w:val="00993903"/>
    <w:rsid w:val="00995063"/>
    <w:rsid w:val="009959F9"/>
    <w:rsid w:val="009966C8"/>
    <w:rsid w:val="00996E86"/>
    <w:rsid w:val="009A01D4"/>
    <w:rsid w:val="009A2956"/>
    <w:rsid w:val="009A2C61"/>
    <w:rsid w:val="009A3C8F"/>
    <w:rsid w:val="009A3E62"/>
    <w:rsid w:val="009A430C"/>
    <w:rsid w:val="009A4496"/>
    <w:rsid w:val="009A6BB8"/>
    <w:rsid w:val="009A6CDC"/>
    <w:rsid w:val="009A7C5D"/>
    <w:rsid w:val="009B0060"/>
    <w:rsid w:val="009B06CE"/>
    <w:rsid w:val="009B1EBF"/>
    <w:rsid w:val="009B44B9"/>
    <w:rsid w:val="009B4A41"/>
    <w:rsid w:val="009B4AB8"/>
    <w:rsid w:val="009B54FE"/>
    <w:rsid w:val="009B5AF2"/>
    <w:rsid w:val="009B738F"/>
    <w:rsid w:val="009C1797"/>
    <w:rsid w:val="009C256C"/>
    <w:rsid w:val="009C30BA"/>
    <w:rsid w:val="009C346F"/>
    <w:rsid w:val="009C3A42"/>
    <w:rsid w:val="009C4F40"/>
    <w:rsid w:val="009C5B3D"/>
    <w:rsid w:val="009C7C71"/>
    <w:rsid w:val="009D0F8C"/>
    <w:rsid w:val="009D0FE0"/>
    <w:rsid w:val="009D1B45"/>
    <w:rsid w:val="009D371F"/>
    <w:rsid w:val="009D3C41"/>
    <w:rsid w:val="009D3D5F"/>
    <w:rsid w:val="009D68AB"/>
    <w:rsid w:val="009E0F00"/>
    <w:rsid w:val="009E293D"/>
    <w:rsid w:val="009E2F82"/>
    <w:rsid w:val="009E3640"/>
    <w:rsid w:val="009E48C8"/>
    <w:rsid w:val="009E54B4"/>
    <w:rsid w:val="009F21FE"/>
    <w:rsid w:val="009F2977"/>
    <w:rsid w:val="009F4CC3"/>
    <w:rsid w:val="009F589F"/>
    <w:rsid w:val="009F5951"/>
    <w:rsid w:val="009F5E7B"/>
    <w:rsid w:val="009F751A"/>
    <w:rsid w:val="009F77EA"/>
    <w:rsid w:val="00A01810"/>
    <w:rsid w:val="00A0209C"/>
    <w:rsid w:val="00A05C88"/>
    <w:rsid w:val="00A07EB5"/>
    <w:rsid w:val="00A1123C"/>
    <w:rsid w:val="00A128E2"/>
    <w:rsid w:val="00A1337F"/>
    <w:rsid w:val="00A13ABC"/>
    <w:rsid w:val="00A158C3"/>
    <w:rsid w:val="00A1627C"/>
    <w:rsid w:val="00A16342"/>
    <w:rsid w:val="00A1743E"/>
    <w:rsid w:val="00A20E1A"/>
    <w:rsid w:val="00A2160A"/>
    <w:rsid w:val="00A234C9"/>
    <w:rsid w:val="00A23EC2"/>
    <w:rsid w:val="00A24AE5"/>
    <w:rsid w:val="00A30C74"/>
    <w:rsid w:val="00A317F0"/>
    <w:rsid w:val="00A32EB3"/>
    <w:rsid w:val="00A33A7E"/>
    <w:rsid w:val="00A34107"/>
    <w:rsid w:val="00A34BF8"/>
    <w:rsid w:val="00A3551B"/>
    <w:rsid w:val="00A36904"/>
    <w:rsid w:val="00A3728C"/>
    <w:rsid w:val="00A44A8E"/>
    <w:rsid w:val="00A46751"/>
    <w:rsid w:val="00A46BD3"/>
    <w:rsid w:val="00A475E5"/>
    <w:rsid w:val="00A476A8"/>
    <w:rsid w:val="00A50A72"/>
    <w:rsid w:val="00A526B6"/>
    <w:rsid w:val="00A5354F"/>
    <w:rsid w:val="00A53E1A"/>
    <w:rsid w:val="00A54690"/>
    <w:rsid w:val="00A546CD"/>
    <w:rsid w:val="00A54E97"/>
    <w:rsid w:val="00A550FC"/>
    <w:rsid w:val="00A554BD"/>
    <w:rsid w:val="00A5557A"/>
    <w:rsid w:val="00A55E6F"/>
    <w:rsid w:val="00A562A9"/>
    <w:rsid w:val="00A571F5"/>
    <w:rsid w:val="00A57722"/>
    <w:rsid w:val="00A60218"/>
    <w:rsid w:val="00A60575"/>
    <w:rsid w:val="00A61CB5"/>
    <w:rsid w:val="00A63705"/>
    <w:rsid w:val="00A64C9F"/>
    <w:rsid w:val="00A65190"/>
    <w:rsid w:val="00A67E47"/>
    <w:rsid w:val="00A67EDB"/>
    <w:rsid w:val="00A73F3E"/>
    <w:rsid w:val="00A776DA"/>
    <w:rsid w:val="00A8149E"/>
    <w:rsid w:val="00A81E9B"/>
    <w:rsid w:val="00A82033"/>
    <w:rsid w:val="00A82257"/>
    <w:rsid w:val="00A82DEF"/>
    <w:rsid w:val="00A83BC8"/>
    <w:rsid w:val="00A83CD9"/>
    <w:rsid w:val="00A83E98"/>
    <w:rsid w:val="00A8523D"/>
    <w:rsid w:val="00A85479"/>
    <w:rsid w:val="00A8554D"/>
    <w:rsid w:val="00A86704"/>
    <w:rsid w:val="00A86DF9"/>
    <w:rsid w:val="00A87912"/>
    <w:rsid w:val="00A8795E"/>
    <w:rsid w:val="00A9083E"/>
    <w:rsid w:val="00A90916"/>
    <w:rsid w:val="00A931C8"/>
    <w:rsid w:val="00A9450E"/>
    <w:rsid w:val="00A94736"/>
    <w:rsid w:val="00A94897"/>
    <w:rsid w:val="00A94DC7"/>
    <w:rsid w:val="00A95975"/>
    <w:rsid w:val="00A95984"/>
    <w:rsid w:val="00A97435"/>
    <w:rsid w:val="00AA1CC1"/>
    <w:rsid w:val="00AA2257"/>
    <w:rsid w:val="00AA2DAF"/>
    <w:rsid w:val="00AA2E75"/>
    <w:rsid w:val="00AA4162"/>
    <w:rsid w:val="00AA4B00"/>
    <w:rsid w:val="00AA5664"/>
    <w:rsid w:val="00AA6CE6"/>
    <w:rsid w:val="00AA70FF"/>
    <w:rsid w:val="00AA73B6"/>
    <w:rsid w:val="00AB0EEA"/>
    <w:rsid w:val="00AB1630"/>
    <w:rsid w:val="00AB1947"/>
    <w:rsid w:val="00AB1A02"/>
    <w:rsid w:val="00AB1B1E"/>
    <w:rsid w:val="00AB371D"/>
    <w:rsid w:val="00AB40DA"/>
    <w:rsid w:val="00AB48AB"/>
    <w:rsid w:val="00AB4B94"/>
    <w:rsid w:val="00AB5295"/>
    <w:rsid w:val="00AB534E"/>
    <w:rsid w:val="00AB5B57"/>
    <w:rsid w:val="00AB6CEA"/>
    <w:rsid w:val="00AC06EF"/>
    <w:rsid w:val="00AC17A8"/>
    <w:rsid w:val="00AC1F6E"/>
    <w:rsid w:val="00AC6739"/>
    <w:rsid w:val="00AC6C4D"/>
    <w:rsid w:val="00AD39FF"/>
    <w:rsid w:val="00AD45AC"/>
    <w:rsid w:val="00AD4D84"/>
    <w:rsid w:val="00AD5387"/>
    <w:rsid w:val="00AD6780"/>
    <w:rsid w:val="00AE098E"/>
    <w:rsid w:val="00AE165B"/>
    <w:rsid w:val="00AE1F40"/>
    <w:rsid w:val="00AE2174"/>
    <w:rsid w:val="00AE3808"/>
    <w:rsid w:val="00AE3E0B"/>
    <w:rsid w:val="00AE4356"/>
    <w:rsid w:val="00AE44BF"/>
    <w:rsid w:val="00AE4760"/>
    <w:rsid w:val="00AE4DDF"/>
    <w:rsid w:val="00AE56BD"/>
    <w:rsid w:val="00AE6233"/>
    <w:rsid w:val="00AE71A5"/>
    <w:rsid w:val="00AF1B67"/>
    <w:rsid w:val="00AF235B"/>
    <w:rsid w:val="00AF26FA"/>
    <w:rsid w:val="00AF2D7C"/>
    <w:rsid w:val="00AF36B4"/>
    <w:rsid w:val="00AF4328"/>
    <w:rsid w:val="00AF4493"/>
    <w:rsid w:val="00AF482B"/>
    <w:rsid w:val="00AF5C24"/>
    <w:rsid w:val="00AF708C"/>
    <w:rsid w:val="00AF7234"/>
    <w:rsid w:val="00AF7312"/>
    <w:rsid w:val="00AF7F64"/>
    <w:rsid w:val="00B019DA"/>
    <w:rsid w:val="00B02D6E"/>
    <w:rsid w:val="00B03C72"/>
    <w:rsid w:val="00B04C7C"/>
    <w:rsid w:val="00B05796"/>
    <w:rsid w:val="00B05A19"/>
    <w:rsid w:val="00B065BC"/>
    <w:rsid w:val="00B06E36"/>
    <w:rsid w:val="00B07B23"/>
    <w:rsid w:val="00B07F5F"/>
    <w:rsid w:val="00B10E38"/>
    <w:rsid w:val="00B13A5A"/>
    <w:rsid w:val="00B13C69"/>
    <w:rsid w:val="00B14AAA"/>
    <w:rsid w:val="00B14AC2"/>
    <w:rsid w:val="00B209EF"/>
    <w:rsid w:val="00B20F37"/>
    <w:rsid w:val="00B21D5F"/>
    <w:rsid w:val="00B21E5A"/>
    <w:rsid w:val="00B21F9D"/>
    <w:rsid w:val="00B2359E"/>
    <w:rsid w:val="00B23BF4"/>
    <w:rsid w:val="00B23F2E"/>
    <w:rsid w:val="00B24A2A"/>
    <w:rsid w:val="00B26606"/>
    <w:rsid w:val="00B26B2F"/>
    <w:rsid w:val="00B2768B"/>
    <w:rsid w:val="00B3093D"/>
    <w:rsid w:val="00B30C57"/>
    <w:rsid w:val="00B31E6E"/>
    <w:rsid w:val="00B34694"/>
    <w:rsid w:val="00B352A0"/>
    <w:rsid w:val="00B3542B"/>
    <w:rsid w:val="00B36254"/>
    <w:rsid w:val="00B369E5"/>
    <w:rsid w:val="00B371DD"/>
    <w:rsid w:val="00B37976"/>
    <w:rsid w:val="00B37DF8"/>
    <w:rsid w:val="00B425B4"/>
    <w:rsid w:val="00B45449"/>
    <w:rsid w:val="00B477D4"/>
    <w:rsid w:val="00B479F5"/>
    <w:rsid w:val="00B508DB"/>
    <w:rsid w:val="00B5149C"/>
    <w:rsid w:val="00B52065"/>
    <w:rsid w:val="00B533F6"/>
    <w:rsid w:val="00B538D3"/>
    <w:rsid w:val="00B545E3"/>
    <w:rsid w:val="00B5583A"/>
    <w:rsid w:val="00B55EE7"/>
    <w:rsid w:val="00B56374"/>
    <w:rsid w:val="00B563EA"/>
    <w:rsid w:val="00B5660C"/>
    <w:rsid w:val="00B56643"/>
    <w:rsid w:val="00B56A51"/>
    <w:rsid w:val="00B60D8A"/>
    <w:rsid w:val="00B6295E"/>
    <w:rsid w:val="00B62D78"/>
    <w:rsid w:val="00B638F9"/>
    <w:rsid w:val="00B63AF7"/>
    <w:rsid w:val="00B65A08"/>
    <w:rsid w:val="00B661BC"/>
    <w:rsid w:val="00B665E0"/>
    <w:rsid w:val="00B66738"/>
    <w:rsid w:val="00B670B5"/>
    <w:rsid w:val="00B70546"/>
    <w:rsid w:val="00B70BDC"/>
    <w:rsid w:val="00B72168"/>
    <w:rsid w:val="00B7298A"/>
    <w:rsid w:val="00B7368D"/>
    <w:rsid w:val="00B74C8A"/>
    <w:rsid w:val="00B75002"/>
    <w:rsid w:val="00B7543B"/>
    <w:rsid w:val="00B76874"/>
    <w:rsid w:val="00B76CD7"/>
    <w:rsid w:val="00B7767C"/>
    <w:rsid w:val="00B8022C"/>
    <w:rsid w:val="00B82D87"/>
    <w:rsid w:val="00B8360D"/>
    <w:rsid w:val="00B842FF"/>
    <w:rsid w:val="00B847F1"/>
    <w:rsid w:val="00B8522B"/>
    <w:rsid w:val="00B861D5"/>
    <w:rsid w:val="00B86BB3"/>
    <w:rsid w:val="00B87025"/>
    <w:rsid w:val="00B8757B"/>
    <w:rsid w:val="00B87C18"/>
    <w:rsid w:val="00B90FC6"/>
    <w:rsid w:val="00B91F09"/>
    <w:rsid w:val="00B91F53"/>
    <w:rsid w:val="00B92050"/>
    <w:rsid w:val="00B92329"/>
    <w:rsid w:val="00B92465"/>
    <w:rsid w:val="00B93649"/>
    <w:rsid w:val="00B93EAA"/>
    <w:rsid w:val="00B943AF"/>
    <w:rsid w:val="00B946F3"/>
    <w:rsid w:val="00B95C17"/>
    <w:rsid w:val="00B96A2D"/>
    <w:rsid w:val="00B9790B"/>
    <w:rsid w:val="00BA029A"/>
    <w:rsid w:val="00BA058A"/>
    <w:rsid w:val="00BA0944"/>
    <w:rsid w:val="00BA7F02"/>
    <w:rsid w:val="00BB062F"/>
    <w:rsid w:val="00BB0EB7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36D1"/>
    <w:rsid w:val="00BC38A8"/>
    <w:rsid w:val="00BC4FAF"/>
    <w:rsid w:val="00BC5150"/>
    <w:rsid w:val="00BC5573"/>
    <w:rsid w:val="00BC582F"/>
    <w:rsid w:val="00BC5865"/>
    <w:rsid w:val="00BC6C8B"/>
    <w:rsid w:val="00BC7EC4"/>
    <w:rsid w:val="00BD05BA"/>
    <w:rsid w:val="00BD362D"/>
    <w:rsid w:val="00BD3A09"/>
    <w:rsid w:val="00BD3AF5"/>
    <w:rsid w:val="00BD440E"/>
    <w:rsid w:val="00BD4820"/>
    <w:rsid w:val="00BD5853"/>
    <w:rsid w:val="00BD7B55"/>
    <w:rsid w:val="00BE0181"/>
    <w:rsid w:val="00BE1CB5"/>
    <w:rsid w:val="00BE3960"/>
    <w:rsid w:val="00BE4452"/>
    <w:rsid w:val="00BE485F"/>
    <w:rsid w:val="00BE48C8"/>
    <w:rsid w:val="00BE5239"/>
    <w:rsid w:val="00BE53D8"/>
    <w:rsid w:val="00BE580C"/>
    <w:rsid w:val="00BE7833"/>
    <w:rsid w:val="00BF0295"/>
    <w:rsid w:val="00BF1A2D"/>
    <w:rsid w:val="00BF2851"/>
    <w:rsid w:val="00BF3BEB"/>
    <w:rsid w:val="00BF3CDA"/>
    <w:rsid w:val="00BF3EC1"/>
    <w:rsid w:val="00BF4896"/>
    <w:rsid w:val="00BF4DA1"/>
    <w:rsid w:val="00BF4E79"/>
    <w:rsid w:val="00BF7912"/>
    <w:rsid w:val="00BF7DF8"/>
    <w:rsid w:val="00C0002D"/>
    <w:rsid w:val="00C00A95"/>
    <w:rsid w:val="00C01E70"/>
    <w:rsid w:val="00C02BC1"/>
    <w:rsid w:val="00C04DE7"/>
    <w:rsid w:val="00C070A8"/>
    <w:rsid w:val="00C10241"/>
    <w:rsid w:val="00C1059B"/>
    <w:rsid w:val="00C11468"/>
    <w:rsid w:val="00C1244F"/>
    <w:rsid w:val="00C12AF3"/>
    <w:rsid w:val="00C12B0B"/>
    <w:rsid w:val="00C13004"/>
    <w:rsid w:val="00C13624"/>
    <w:rsid w:val="00C138EF"/>
    <w:rsid w:val="00C14542"/>
    <w:rsid w:val="00C150B3"/>
    <w:rsid w:val="00C16B0C"/>
    <w:rsid w:val="00C16E51"/>
    <w:rsid w:val="00C17665"/>
    <w:rsid w:val="00C20215"/>
    <w:rsid w:val="00C2044A"/>
    <w:rsid w:val="00C21841"/>
    <w:rsid w:val="00C21C73"/>
    <w:rsid w:val="00C21E5B"/>
    <w:rsid w:val="00C22DD4"/>
    <w:rsid w:val="00C232C7"/>
    <w:rsid w:val="00C23405"/>
    <w:rsid w:val="00C243F9"/>
    <w:rsid w:val="00C2468E"/>
    <w:rsid w:val="00C2550F"/>
    <w:rsid w:val="00C27942"/>
    <w:rsid w:val="00C30BB6"/>
    <w:rsid w:val="00C316CE"/>
    <w:rsid w:val="00C3261E"/>
    <w:rsid w:val="00C32D10"/>
    <w:rsid w:val="00C33E8D"/>
    <w:rsid w:val="00C34E6E"/>
    <w:rsid w:val="00C35AFB"/>
    <w:rsid w:val="00C36378"/>
    <w:rsid w:val="00C37587"/>
    <w:rsid w:val="00C37818"/>
    <w:rsid w:val="00C41596"/>
    <w:rsid w:val="00C41928"/>
    <w:rsid w:val="00C43A1C"/>
    <w:rsid w:val="00C44DD8"/>
    <w:rsid w:val="00C45371"/>
    <w:rsid w:val="00C45845"/>
    <w:rsid w:val="00C45861"/>
    <w:rsid w:val="00C459D5"/>
    <w:rsid w:val="00C4636F"/>
    <w:rsid w:val="00C4703A"/>
    <w:rsid w:val="00C508AB"/>
    <w:rsid w:val="00C50963"/>
    <w:rsid w:val="00C509B1"/>
    <w:rsid w:val="00C5120C"/>
    <w:rsid w:val="00C5140D"/>
    <w:rsid w:val="00C5237A"/>
    <w:rsid w:val="00C52873"/>
    <w:rsid w:val="00C53833"/>
    <w:rsid w:val="00C5391D"/>
    <w:rsid w:val="00C541CD"/>
    <w:rsid w:val="00C543D0"/>
    <w:rsid w:val="00C5470B"/>
    <w:rsid w:val="00C549B8"/>
    <w:rsid w:val="00C55162"/>
    <w:rsid w:val="00C55718"/>
    <w:rsid w:val="00C55ADA"/>
    <w:rsid w:val="00C607E0"/>
    <w:rsid w:val="00C60CAE"/>
    <w:rsid w:val="00C62A4F"/>
    <w:rsid w:val="00C62DA1"/>
    <w:rsid w:val="00C63DCE"/>
    <w:rsid w:val="00C643F3"/>
    <w:rsid w:val="00C6454E"/>
    <w:rsid w:val="00C6542C"/>
    <w:rsid w:val="00C654F9"/>
    <w:rsid w:val="00C66C73"/>
    <w:rsid w:val="00C67F35"/>
    <w:rsid w:val="00C7010D"/>
    <w:rsid w:val="00C70C69"/>
    <w:rsid w:val="00C71312"/>
    <w:rsid w:val="00C71B7C"/>
    <w:rsid w:val="00C7217B"/>
    <w:rsid w:val="00C74128"/>
    <w:rsid w:val="00C746D2"/>
    <w:rsid w:val="00C75E71"/>
    <w:rsid w:val="00C763D5"/>
    <w:rsid w:val="00C803E9"/>
    <w:rsid w:val="00C81AEA"/>
    <w:rsid w:val="00C81B7D"/>
    <w:rsid w:val="00C8220D"/>
    <w:rsid w:val="00C82852"/>
    <w:rsid w:val="00C83451"/>
    <w:rsid w:val="00C83F01"/>
    <w:rsid w:val="00C84209"/>
    <w:rsid w:val="00C849A5"/>
    <w:rsid w:val="00C84C07"/>
    <w:rsid w:val="00C86886"/>
    <w:rsid w:val="00C86D15"/>
    <w:rsid w:val="00C87FEA"/>
    <w:rsid w:val="00C9035D"/>
    <w:rsid w:val="00C90D2A"/>
    <w:rsid w:val="00C91895"/>
    <w:rsid w:val="00C9288B"/>
    <w:rsid w:val="00C92E79"/>
    <w:rsid w:val="00C92EC4"/>
    <w:rsid w:val="00C93E12"/>
    <w:rsid w:val="00C948F0"/>
    <w:rsid w:val="00C96C9C"/>
    <w:rsid w:val="00C96DB5"/>
    <w:rsid w:val="00CA0BEB"/>
    <w:rsid w:val="00CA3100"/>
    <w:rsid w:val="00CA5C74"/>
    <w:rsid w:val="00CA6159"/>
    <w:rsid w:val="00CA69AC"/>
    <w:rsid w:val="00CA6BD0"/>
    <w:rsid w:val="00CA6E54"/>
    <w:rsid w:val="00CA7D90"/>
    <w:rsid w:val="00CB0B92"/>
    <w:rsid w:val="00CB14F9"/>
    <w:rsid w:val="00CB15F7"/>
    <w:rsid w:val="00CB2DDA"/>
    <w:rsid w:val="00CB34CF"/>
    <w:rsid w:val="00CB3DD1"/>
    <w:rsid w:val="00CB4207"/>
    <w:rsid w:val="00CB60F1"/>
    <w:rsid w:val="00CB68E9"/>
    <w:rsid w:val="00CC09E9"/>
    <w:rsid w:val="00CC1F66"/>
    <w:rsid w:val="00CC68BE"/>
    <w:rsid w:val="00CC6B1B"/>
    <w:rsid w:val="00CC7F74"/>
    <w:rsid w:val="00CD02F8"/>
    <w:rsid w:val="00CD0492"/>
    <w:rsid w:val="00CD0585"/>
    <w:rsid w:val="00CD138C"/>
    <w:rsid w:val="00CD1921"/>
    <w:rsid w:val="00CD26A9"/>
    <w:rsid w:val="00CD54A9"/>
    <w:rsid w:val="00CD56BE"/>
    <w:rsid w:val="00CD64B9"/>
    <w:rsid w:val="00CD6709"/>
    <w:rsid w:val="00CD6A7C"/>
    <w:rsid w:val="00CD6C32"/>
    <w:rsid w:val="00CD6F71"/>
    <w:rsid w:val="00CE11A5"/>
    <w:rsid w:val="00CE17C1"/>
    <w:rsid w:val="00CE24A8"/>
    <w:rsid w:val="00CE2569"/>
    <w:rsid w:val="00CE2AB7"/>
    <w:rsid w:val="00CE316A"/>
    <w:rsid w:val="00CE40DF"/>
    <w:rsid w:val="00CE5D63"/>
    <w:rsid w:val="00CE7170"/>
    <w:rsid w:val="00CE7319"/>
    <w:rsid w:val="00CE7605"/>
    <w:rsid w:val="00CF0802"/>
    <w:rsid w:val="00CF1944"/>
    <w:rsid w:val="00CF1B3E"/>
    <w:rsid w:val="00CF1D81"/>
    <w:rsid w:val="00CF1F30"/>
    <w:rsid w:val="00CF2317"/>
    <w:rsid w:val="00CF2FA7"/>
    <w:rsid w:val="00CF3FD0"/>
    <w:rsid w:val="00CF4323"/>
    <w:rsid w:val="00CF49E0"/>
    <w:rsid w:val="00CF4BFC"/>
    <w:rsid w:val="00CF6E7F"/>
    <w:rsid w:val="00CF7E59"/>
    <w:rsid w:val="00D024D0"/>
    <w:rsid w:val="00D02708"/>
    <w:rsid w:val="00D02962"/>
    <w:rsid w:val="00D03CCE"/>
    <w:rsid w:val="00D051DD"/>
    <w:rsid w:val="00D06D63"/>
    <w:rsid w:val="00D0767B"/>
    <w:rsid w:val="00D10B8C"/>
    <w:rsid w:val="00D10BAC"/>
    <w:rsid w:val="00D11B72"/>
    <w:rsid w:val="00D11E40"/>
    <w:rsid w:val="00D1220A"/>
    <w:rsid w:val="00D12D40"/>
    <w:rsid w:val="00D146FD"/>
    <w:rsid w:val="00D15E3F"/>
    <w:rsid w:val="00D1759F"/>
    <w:rsid w:val="00D20AEC"/>
    <w:rsid w:val="00D212F7"/>
    <w:rsid w:val="00D21622"/>
    <w:rsid w:val="00D2165C"/>
    <w:rsid w:val="00D23169"/>
    <w:rsid w:val="00D268D2"/>
    <w:rsid w:val="00D26F49"/>
    <w:rsid w:val="00D27422"/>
    <w:rsid w:val="00D27C90"/>
    <w:rsid w:val="00D27D6B"/>
    <w:rsid w:val="00D3041D"/>
    <w:rsid w:val="00D30A6A"/>
    <w:rsid w:val="00D32136"/>
    <w:rsid w:val="00D32B8E"/>
    <w:rsid w:val="00D345FE"/>
    <w:rsid w:val="00D34FB3"/>
    <w:rsid w:val="00D369B9"/>
    <w:rsid w:val="00D40B21"/>
    <w:rsid w:val="00D411D4"/>
    <w:rsid w:val="00D41360"/>
    <w:rsid w:val="00D415D6"/>
    <w:rsid w:val="00D44094"/>
    <w:rsid w:val="00D447A5"/>
    <w:rsid w:val="00D44CD4"/>
    <w:rsid w:val="00D45772"/>
    <w:rsid w:val="00D459EE"/>
    <w:rsid w:val="00D46238"/>
    <w:rsid w:val="00D46349"/>
    <w:rsid w:val="00D4645C"/>
    <w:rsid w:val="00D467FE"/>
    <w:rsid w:val="00D475F8"/>
    <w:rsid w:val="00D523DC"/>
    <w:rsid w:val="00D523F7"/>
    <w:rsid w:val="00D526CD"/>
    <w:rsid w:val="00D53649"/>
    <w:rsid w:val="00D53F6D"/>
    <w:rsid w:val="00D5418E"/>
    <w:rsid w:val="00D5475A"/>
    <w:rsid w:val="00D56312"/>
    <w:rsid w:val="00D56376"/>
    <w:rsid w:val="00D57023"/>
    <w:rsid w:val="00D5734B"/>
    <w:rsid w:val="00D57467"/>
    <w:rsid w:val="00D57E94"/>
    <w:rsid w:val="00D6008B"/>
    <w:rsid w:val="00D603D2"/>
    <w:rsid w:val="00D60C37"/>
    <w:rsid w:val="00D619B3"/>
    <w:rsid w:val="00D628DB"/>
    <w:rsid w:val="00D633BA"/>
    <w:rsid w:val="00D64BC2"/>
    <w:rsid w:val="00D6556B"/>
    <w:rsid w:val="00D6605C"/>
    <w:rsid w:val="00D66616"/>
    <w:rsid w:val="00D67BEA"/>
    <w:rsid w:val="00D70B04"/>
    <w:rsid w:val="00D71847"/>
    <w:rsid w:val="00D7229A"/>
    <w:rsid w:val="00D72712"/>
    <w:rsid w:val="00D7289E"/>
    <w:rsid w:val="00D73ED5"/>
    <w:rsid w:val="00D74776"/>
    <w:rsid w:val="00D74D98"/>
    <w:rsid w:val="00D761D0"/>
    <w:rsid w:val="00D812D2"/>
    <w:rsid w:val="00D81818"/>
    <w:rsid w:val="00D845BE"/>
    <w:rsid w:val="00D8464A"/>
    <w:rsid w:val="00D85438"/>
    <w:rsid w:val="00D85970"/>
    <w:rsid w:val="00D8637C"/>
    <w:rsid w:val="00D915C1"/>
    <w:rsid w:val="00D91791"/>
    <w:rsid w:val="00D93CEF"/>
    <w:rsid w:val="00D95253"/>
    <w:rsid w:val="00DA38CD"/>
    <w:rsid w:val="00DA3A4F"/>
    <w:rsid w:val="00DA3DB9"/>
    <w:rsid w:val="00DA598D"/>
    <w:rsid w:val="00DA5C21"/>
    <w:rsid w:val="00DA602F"/>
    <w:rsid w:val="00DA74D1"/>
    <w:rsid w:val="00DA78ED"/>
    <w:rsid w:val="00DB0590"/>
    <w:rsid w:val="00DB1BCA"/>
    <w:rsid w:val="00DB1E0D"/>
    <w:rsid w:val="00DB2388"/>
    <w:rsid w:val="00DB3195"/>
    <w:rsid w:val="00DB4B2F"/>
    <w:rsid w:val="00DB4F4A"/>
    <w:rsid w:val="00DB569F"/>
    <w:rsid w:val="00DB6E9D"/>
    <w:rsid w:val="00DB71F5"/>
    <w:rsid w:val="00DB7BA0"/>
    <w:rsid w:val="00DC12C6"/>
    <w:rsid w:val="00DC1B01"/>
    <w:rsid w:val="00DC2AEA"/>
    <w:rsid w:val="00DC4ECB"/>
    <w:rsid w:val="00DC5798"/>
    <w:rsid w:val="00DC5B0F"/>
    <w:rsid w:val="00DC617E"/>
    <w:rsid w:val="00DC685F"/>
    <w:rsid w:val="00DC7E8C"/>
    <w:rsid w:val="00DD08F8"/>
    <w:rsid w:val="00DD131F"/>
    <w:rsid w:val="00DD2B77"/>
    <w:rsid w:val="00DD2EF3"/>
    <w:rsid w:val="00DD485A"/>
    <w:rsid w:val="00DD494F"/>
    <w:rsid w:val="00DD4DCA"/>
    <w:rsid w:val="00DD5FA9"/>
    <w:rsid w:val="00DD75DB"/>
    <w:rsid w:val="00DD7C42"/>
    <w:rsid w:val="00DE0B01"/>
    <w:rsid w:val="00DE1BFC"/>
    <w:rsid w:val="00DE1C19"/>
    <w:rsid w:val="00DE1F70"/>
    <w:rsid w:val="00DE2B5F"/>
    <w:rsid w:val="00DE3935"/>
    <w:rsid w:val="00DE3CA8"/>
    <w:rsid w:val="00DE401E"/>
    <w:rsid w:val="00DE40FE"/>
    <w:rsid w:val="00DE5A8B"/>
    <w:rsid w:val="00DE6187"/>
    <w:rsid w:val="00DE6647"/>
    <w:rsid w:val="00DE6AC2"/>
    <w:rsid w:val="00DE724D"/>
    <w:rsid w:val="00DE7B8E"/>
    <w:rsid w:val="00DF0356"/>
    <w:rsid w:val="00DF189B"/>
    <w:rsid w:val="00DF1C4D"/>
    <w:rsid w:val="00DF3821"/>
    <w:rsid w:val="00DF3939"/>
    <w:rsid w:val="00DF429E"/>
    <w:rsid w:val="00DF4B15"/>
    <w:rsid w:val="00DF7F02"/>
    <w:rsid w:val="00E00211"/>
    <w:rsid w:val="00E00828"/>
    <w:rsid w:val="00E02107"/>
    <w:rsid w:val="00E045C7"/>
    <w:rsid w:val="00E04DBD"/>
    <w:rsid w:val="00E04EC1"/>
    <w:rsid w:val="00E05C1F"/>
    <w:rsid w:val="00E05E70"/>
    <w:rsid w:val="00E06936"/>
    <w:rsid w:val="00E074F0"/>
    <w:rsid w:val="00E1041E"/>
    <w:rsid w:val="00E10FD3"/>
    <w:rsid w:val="00E12FC5"/>
    <w:rsid w:val="00E14348"/>
    <w:rsid w:val="00E17D90"/>
    <w:rsid w:val="00E17F2B"/>
    <w:rsid w:val="00E203F7"/>
    <w:rsid w:val="00E20418"/>
    <w:rsid w:val="00E2050F"/>
    <w:rsid w:val="00E20C65"/>
    <w:rsid w:val="00E20CFF"/>
    <w:rsid w:val="00E2283D"/>
    <w:rsid w:val="00E241E5"/>
    <w:rsid w:val="00E242E4"/>
    <w:rsid w:val="00E24A32"/>
    <w:rsid w:val="00E251C4"/>
    <w:rsid w:val="00E25EB1"/>
    <w:rsid w:val="00E25EDC"/>
    <w:rsid w:val="00E26039"/>
    <w:rsid w:val="00E265CB"/>
    <w:rsid w:val="00E268E9"/>
    <w:rsid w:val="00E26AE9"/>
    <w:rsid w:val="00E311FE"/>
    <w:rsid w:val="00E325D9"/>
    <w:rsid w:val="00E326BD"/>
    <w:rsid w:val="00E32867"/>
    <w:rsid w:val="00E32AD6"/>
    <w:rsid w:val="00E33275"/>
    <w:rsid w:val="00E33401"/>
    <w:rsid w:val="00E37A70"/>
    <w:rsid w:val="00E41EC1"/>
    <w:rsid w:val="00E42894"/>
    <w:rsid w:val="00E42DDF"/>
    <w:rsid w:val="00E4368E"/>
    <w:rsid w:val="00E4486B"/>
    <w:rsid w:val="00E44D90"/>
    <w:rsid w:val="00E45637"/>
    <w:rsid w:val="00E47872"/>
    <w:rsid w:val="00E479E0"/>
    <w:rsid w:val="00E507BD"/>
    <w:rsid w:val="00E51403"/>
    <w:rsid w:val="00E51C78"/>
    <w:rsid w:val="00E536CF"/>
    <w:rsid w:val="00E5428B"/>
    <w:rsid w:val="00E5561E"/>
    <w:rsid w:val="00E55699"/>
    <w:rsid w:val="00E56D68"/>
    <w:rsid w:val="00E57652"/>
    <w:rsid w:val="00E57936"/>
    <w:rsid w:val="00E621DA"/>
    <w:rsid w:val="00E62C1C"/>
    <w:rsid w:val="00E62D72"/>
    <w:rsid w:val="00E63913"/>
    <w:rsid w:val="00E63921"/>
    <w:rsid w:val="00E64286"/>
    <w:rsid w:val="00E6455B"/>
    <w:rsid w:val="00E65476"/>
    <w:rsid w:val="00E65C83"/>
    <w:rsid w:val="00E664C1"/>
    <w:rsid w:val="00E66AA0"/>
    <w:rsid w:val="00E66D36"/>
    <w:rsid w:val="00E66FA3"/>
    <w:rsid w:val="00E67975"/>
    <w:rsid w:val="00E67BAF"/>
    <w:rsid w:val="00E70034"/>
    <w:rsid w:val="00E7005C"/>
    <w:rsid w:val="00E7018D"/>
    <w:rsid w:val="00E70A3E"/>
    <w:rsid w:val="00E70C0C"/>
    <w:rsid w:val="00E75382"/>
    <w:rsid w:val="00E76322"/>
    <w:rsid w:val="00E80B62"/>
    <w:rsid w:val="00E8127F"/>
    <w:rsid w:val="00E812DD"/>
    <w:rsid w:val="00E81665"/>
    <w:rsid w:val="00E844A2"/>
    <w:rsid w:val="00E85C97"/>
    <w:rsid w:val="00E86970"/>
    <w:rsid w:val="00E86FBB"/>
    <w:rsid w:val="00E87C69"/>
    <w:rsid w:val="00E87F4B"/>
    <w:rsid w:val="00E90DF1"/>
    <w:rsid w:val="00E91251"/>
    <w:rsid w:val="00E91DA6"/>
    <w:rsid w:val="00E92394"/>
    <w:rsid w:val="00E942CB"/>
    <w:rsid w:val="00E94AA1"/>
    <w:rsid w:val="00E94BFB"/>
    <w:rsid w:val="00E967EA"/>
    <w:rsid w:val="00EA0113"/>
    <w:rsid w:val="00EA0EFE"/>
    <w:rsid w:val="00EA1177"/>
    <w:rsid w:val="00EA123C"/>
    <w:rsid w:val="00EA2E2D"/>
    <w:rsid w:val="00EA430C"/>
    <w:rsid w:val="00EA4C1D"/>
    <w:rsid w:val="00EA500A"/>
    <w:rsid w:val="00EA5196"/>
    <w:rsid w:val="00EA5E12"/>
    <w:rsid w:val="00EA6C4A"/>
    <w:rsid w:val="00EA73B1"/>
    <w:rsid w:val="00EB0514"/>
    <w:rsid w:val="00EB057D"/>
    <w:rsid w:val="00EB0B45"/>
    <w:rsid w:val="00EB0BF7"/>
    <w:rsid w:val="00EB0E6C"/>
    <w:rsid w:val="00EB1942"/>
    <w:rsid w:val="00EB3430"/>
    <w:rsid w:val="00EB411D"/>
    <w:rsid w:val="00EB4360"/>
    <w:rsid w:val="00EB44EA"/>
    <w:rsid w:val="00EB4749"/>
    <w:rsid w:val="00EB4787"/>
    <w:rsid w:val="00EB49D7"/>
    <w:rsid w:val="00EB61B0"/>
    <w:rsid w:val="00EC0C77"/>
    <w:rsid w:val="00EC2C2D"/>
    <w:rsid w:val="00EC3C74"/>
    <w:rsid w:val="00EC3CC5"/>
    <w:rsid w:val="00EC4887"/>
    <w:rsid w:val="00EC6086"/>
    <w:rsid w:val="00EC6E72"/>
    <w:rsid w:val="00ED0504"/>
    <w:rsid w:val="00ED09F2"/>
    <w:rsid w:val="00ED10A5"/>
    <w:rsid w:val="00ED25EB"/>
    <w:rsid w:val="00ED2990"/>
    <w:rsid w:val="00ED2EFD"/>
    <w:rsid w:val="00ED5E96"/>
    <w:rsid w:val="00ED5F51"/>
    <w:rsid w:val="00ED6190"/>
    <w:rsid w:val="00ED6B02"/>
    <w:rsid w:val="00ED6F50"/>
    <w:rsid w:val="00ED7270"/>
    <w:rsid w:val="00ED751B"/>
    <w:rsid w:val="00ED7EDB"/>
    <w:rsid w:val="00EE0EF1"/>
    <w:rsid w:val="00EE1E19"/>
    <w:rsid w:val="00EE225E"/>
    <w:rsid w:val="00EE2DE1"/>
    <w:rsid w:val="00EE3CD8"/>
    <w:rsid w:val="00EE47EE"/>
    <w:rsid w:val="00EE5DC5"/>
    <w:rsid w:val="00EE643E"/>
    <w:rsid w:val="00EE690D"/>
    <w:rsid w:val="00EE6B79"/>
    <w:rsid w:val="00EE6BA0"/>
    <w:rsid w:val="00EE73FF"/>
    <w:rsid w:val="00EE7D14"/>
    <w:rsid w:val="00EF097A"/>
    <w:rsid w:val="00EF0E8C"/>
    <w:rsid w:val="00EF1C8B"/>
    <w:rsid w:val="00EF2867"/>
    <w:rsid w:val="00EF289D"/>
    <w:rsid w:val="00EF314A"/>
    <w:rsid w:val="00EF35CA"/>
    <w:rsid w:val="00EF3894"/>
    <w:rsid w:val="00EF4499"/>
    <w:rsid w:val="00EF543B"/>
    <w:rsid w:val="00EF6300"/>
    <w:rsid w:val="00EF76F2"/>
    <w:rsid w:val="00EF7C04"/>
    <w:rsid w:val="00EF7EF6"/>
    <w:rsid w:val="00F012D0"/>
    <w:rsid w:val="00F02CB2"/>
    <w:rsid w:val="00F06DD1"/>
    <w:rsid w:val="00F07EB3"/>
    <w:rsid w:val="00F101AC"/>
    <w:rsid w:val="00F10778"/>
    <w:rsid w:val="00F117EB"/>
    <w:rsid w:val="00F11D34"/>
    <w:rsid w:val="00F11E91"/>
    <w:rsid w:val="00F12253"/>
    <w:rsid w:val="00F130BF"/>
    <w:rsid w:val="00F13A12"/>
    <w:rsid w:val="00F13B55"/>
    <w:rsid w:val="00F13EB8"/>
    <w:rsid w:val="00F14D7D"/>
    <w:rsid w:val="00F14E24"/>
    <w:rsid w:val="00F168D6"/>
    <w:rsid w:val="00F173B5"/>
    <w:rsid w:val="00F17B8C"/>
    <w:rsid w:val="00F17C0D"/>
    <w:rsid w:val="00F22571"/>
    <w:rsid w:val="00F2289B"/>
    <w:rsid w:val="00F229F3"/>
    <w:rsid w:val="00F22A27"/>
    <w:rsid w:val="00F24E8D"/>
    <w:rsid w:val="00F253E2"/>
    <w:rsid w:val="00F259E4"/>
    <w:rsid w:val="00F271F2"/>
    <w:rsid w:val="00F2789F"/>
    <w:rsid w:val="00F27CDE"/>
    <w:rsid w:val="00F3026C"/>
    <w:rsid w:val="00F304D1"/>
    <w:rsid w:val="00F30A4E"/>
    <w:rsid w:val="00F32746"/>
    <w:rsid w:val="00F32FDF"/>
    <w:rsid w:val="00F33224"/>
    <w:rsid w:val="00F33FE3"/>
    <w:rsid w:val="00F34A51"/>
    <w:rsid w:val="00F34FB0"/>
    <w:rsid w:val="00F359CE"/>
    <w:rsid w:val="00F3635B"/>
    <w:rsid w:val="00F363C6"/>
    <w:rsid w:val="00F3711B"/>
    <w:rsid w:val="00F372C5"/>
    <w:rsid w:val="00F37C49"/>
    <w:rsid w:val="00F403C8"/>
    <w:rsid w:val="00F418CC"/>
    <w:rsid w:val="00F41AD1"/>
    <w:rsid w:val="00F42614"/>
    <w:rsid w:val="00F42616"/>
    <w:rsid w:val="00F42A5C"/>
    <w:rsid w:val="00F432FB"/>
    <w:rsid w:val="00F438DE"/>
    <w:rsid w:val="00F45FA5"/>
    <w:rsid w:val="00F460A5"/>
    <w:rsid w:val="00F47C51"/>
    <w:rsid w:val="00F514E9"/>
    <w:rsid w:val="00F525FA"/>
    <w:rsid w:val="00F527A8"/>
    <w:rsid w:val="00F53CF2"/>
    <w:rsid w:val="00F56AF4"/>
    <w:rsid w:val="00F56FC0"/>
    <w:rsid w:val="00F57CB6"/>
    <w:rsid w:val="00F57CF7"/>
    <w:rsid w:val="00F60070"/>
    <w:rsid w:val="00F603E7"/>
    <w:rsid w:val="00F60F58"/>
    <w:rsid w:val="00F62EDF"/>
    <w:rsid w:val="00F6345A"/>
    <w:rsid w:val="00F63BC3"/>
    <w:rsid w:val="00F63C24"/>
    <w:rsid w:val="00F64BAD"/>
    <w:rsid w:val="00F65028"/>
    <w:rsid w:val="00F65BF4"/>
    <w:rsid w:val="00F66936"/>
    <w:rsid w:val="00F66EBB"/>
    <w:rsid w:val="00F6795B"/>
    <w:rsid w:val="00F67F65"/>
    <w:rsid w:val="00F70200"/>
    <w:rsid w:val="00F70A8D"/>
    <w:rsid w:val="00F71942"/>
    <w:rsid w:val="00F72FEA"/>
    <w:rsid w:val="00F73122"/>
    <w:rsid w:val="00F74072"/>
    <w:rsid w:val="00F7463B"/>
    <w:rsid w:val="00F749CD"/>
    <w:rsid w:val="00F74D75"/>
    <w:rsid w:val="00F76131"/>
    <w:rsid w:val="00F77D76"/>
    <w:rsid w:val="00F82F12"/>
    <w:rsid w:val="00F83523"/>
    <w:rsid w:val="00F842FB"/>
    <w:rsid w:val="00F85074"/>
    <w:rsid w:val="00F85379"/>
    <w:rsid w:val="00F858AC"/>
    <w:rsid w:val="00F85BEA"/>
    <w:rsid w:val="00F86A39"/>
    <w:rsid w:val="00F86E23"/>
    <w:rsid w:val="00F87B93"/>
    <w:rsid w:val="00F90A90"/>
    <w:rsid w:val="00F91E55"/>
    <w:rsid w:val="00F924D3"/>
    <w:rsid w:val="00F92C8F"/>
    <w:rsid w:val="00F9303A"/>
    <w:rsid w:val="00F93FC0"/>
    <w:rsid w:val="00F9436D"/>
    <w:rsid w:val="00F94AE4"/>
    <w:rsid w:val="00F953AE"/>
    <w:rsid w:val="00F959E5"/>
    <w:rsid w:val="00F960B4"/>
    <w:rsid w:val="00F972AA"/>
    <w:rsid w:val="00FA1883"/>
    <w:rsid w:val="00FA1B53"/>
    <w:rsid w:val="00FA2417"/>
    <w:rsid w:val="00FA35A4"/>
    <w:rsid w:val="00FA3F02"/>
    <w:rsid w:val="00FA4C0B"/>
    <w:rsid w:val="00FA54CB"/>
    <w:rsid w:val="00FA6858"/>
    <w:rsid w:val="00FA6D04"/>
    <w:rsid w:val="00FA6E2F"/>
    <w:rsid w:val="00FB0311"/>
    <w:rsid w:val="00FB0636"/>
    <w:rsid w:val="00FB0D72"/>
    <w:rsid w:val="00FB13B2"/>
    <w:rsid w:val="00FB32D3"/>
    <w:rsid w:val="00FB458B"/>
    <w:rsid w:val="00FB4DCA"/>
    <w:rsid w:val="00FB5B9C"/>
    <w:rsid w:val="00FB5DE4"/>
    <w:rsid w:val="00FB6CE8"/>
    <w:rsid w:val="00FB76AE"/>
    <w:rsid w:val="00FB7ED9"/>
    <w:rsid w:val="00FC0142"/>
    <w:rsid w:val="00FC09BF"/>
    <w:rsid w:val="00FC09D4"/>
    <w:rsid w:val="00FC15B2"/>
    <w:rsid w:val="00FC27B1"/>
    <w:rsid w:val="00FC3817"/>
    <w:rsid w:val="00FC3AE2"/>
    <w:rsid w:val="00FC4AB2"/>
    <w:rsid w:val="00FC5597"/>
    <w:rsid w:val="00FC5832"/>
    <w:rsid w:val="00FC663E"/>
    <w:rsid w:val="00FC7D21"/>
    <w:rsid w:val="00FD058B"/>
    <w:rsid w:val="00FD0E2F"/>
    <w:rsid w:val="00FD1D6F"/>
    <w:rsid w:val="00FD4671"/>
    <w:rsid w:val="00FD5ECB"/>
    <w:rsid w:val="00FD683E"/>
    <w:rsid w:val="00FD71D6"/>
    <w:rsid w:val="00FE167B"/>
    <w:rsid w:val="00FE28FF"/>
    <w:rsid w:val="00FE2BE3"/>
    <w:rsid w:val="00FE2D54"/>
    <w:rsid w:val="00FE317E"/>
    <w:rsid w:val="00FE3261"/>
    <w:rsid w:val="00FE3FD6"/>
    <w:rsid w:val="00FE4246"/>
    <w:rsid w:val="00FE46DB"/>
    <w:rsid w:val="00FE55EA"/>
    <w:rsid w:val="00FE5ABD"/>
    <w:rsid w:val="00FE5B4D"/>
    <w:rsid w:val="00FE6715"/>
    <w:rsid w:val="00FE6832"/>
    <w:rsid w:val="00FE6A74"/>
    <w:rsid w:val="00FE7542"/>
    <w:rsid w:val="00FF07E8"/>
    <w:rsid w:val="00FF0B68"/>
    <w:rsid w:val="00FF11C4"/>
    <w:rsid w:val="00FF19D2"/>
    <w:rsid w:val="00FF2F38"/>
    <w:rsid w:val="00FF342D"/>
    <w:rsid w:val="00FF563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86CCE"/>
  <w15:docId w15:val="{746A8BCD-5961-4D6D-BFCD-FC92416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8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a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847">
          <w:blockQuote w:val="1"/>
          <w:marLeft w:val="0"/>
          <w:marRight w:val="0"/>
          <w:marTop w:val="384"/>
          <w:marBottom w:val="384"/>
          <w:divBdr>
            <w:top w:val="single" w:sz="6" w:space="30" w:color="EAEAEA"/>
            <w:left w:val="single" w:sz="6" w:space="31" w:color="EAEAEA"/>
            <w:bottom w:val="single" w:sz="6" w:space="26" w:color="EAEAEA"/>
            <w:right w:val="single" w:sz="6" w:space="31" w:color="EAEAEA"/>
          </w:divBdr>
          <w:divsChild>
            <w:div w:id="634917457">
              <w:marLeft w:val="0"/>
              <w:marRight w:val="0"/>
              <w:marTop w:val="0"/>
              <w:marBottom w:val="2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0490">
          <w:blockQuote w:val="1"/>
          <w:marLeft w:val="0"/>
          <w:marRight w:val="0"/>
          <w:marTop w:val="384"/>
          <w:marBottom w:val="384"/>
          <w:divBdr>
            <w:top w:val="single" w:sz="6" w:space="30" w:color="EAEAEA"/>
            <w:left w:val="single" w:sz="6" w:space="31" w:color="EAEAEA"/>
            <w:bottom w:val="single" w:sz="6" w:space="26" w:color="EAEAEA"/>
            <w:right w:val="single" w:sz="6" w:space="31" w:color="EAEAEA"/>
          </w:divBdr>
          <w:divsChild>
            <w:div w:id="20936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963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y.r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eeva.t@volga.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28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Татьяна Андрияновна</dc:creator>
  <cp:lastModifiedBy>Алексеева Татьяна Андрияновна</cp:lastModifiedBy>
  <cp:revision>25</cp:revision>
  <cp:lastPrinted>2024-06-17T14:44:00Z</cp:lastPrinted>
  <dcterms:created xsi:type="dcterms:W3CDTF">2025-08-28T05:28:00Z</dcterms:created>
  <dcterms:modified xsi:type="dcterms:W3CDTF">2025-08-28T10:16:00Z</dcterms:modified>
</cp:coreProperties>
</file>