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59B90" w14:textId="77777777" w:rsidR="00DB6E9D" w:rsidRDefault="000666A5" w:rsidP="00F66936">
      <w:pPr>
        <w:spacing w:before="40" w:after="0" w:line="240" w:lineRule="auto"/>
        <w:rPr>
          <w:rFonts w:ascii="Arial" w:hAnsi="Arial" w:cs="Arial"/>
          <w:color w:val="808080" w:themeColor="background1" w:themeShade="80"/>
          <w:kern w:val="2"/>
          <w:sz w:val="20"/>
          <w:szCs w:val="20"/>
        </w:rPr>
      </w:pPr>
      <w:r w:rsidRPr="00C30BB6">
        <w:rPr>
          <w:rFonts w:ascii="Arial" w:hAnsi="Arial" w:cs="Arial"/>
          <w:color w:val="808080" w:themeColor="background1" w:themeShade="80"/>
          <w:sz w:val="20"/>
          <w:szCs w:val="20"/>
        </w:rPr>
        <w:t>Пресс-релиз</w:t>
      </w:r>
      <w:r w:rsidR="00A1123C" w:rsidRPr="00C30BB6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, </w:t>
      </w:r>
      <w:r w:rsidR="00460EF5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Казань, 17 сентября </w:t>
      </w:r>
      <w:r w:rsidR="009521E8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2025 </w:t>
      </w:r>
      <w:r w:rsidR="006223DE" w:rsidRPr="00C30BB6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года</w:t>
      </w:r>
      <w:r w:rsidR="00C4636F" w:rsidRPr="00C30BB6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</w:t>
      </w:r>
    </w:p>
    <w:p w14:paraId="4D4DC073" w14:textId="77777777" w:rsidR="00C83451" w:rsidRDefault="00C83451" w:rsidP="00F66936">
      <w:pPr>
        <w:spacing w:before="40" w:after="0" w:line="240" w:lineRule="auto"/>
        <w:rPr>
          <w:rFonts w:ascii="Arial" w:hAnsi="Arial" w:cs="Arial"/>
          <w:color w:val="808080" w:themeColor="background1" w:themeShade="80"/>
          <w:kern w:val="2"/>
          <w:sz w:val="20"/>
          <w:szCs w:val="20"/>
        </w:rPr>
      </w:pPr>
    </w:p>
    <w:p w14:paraId="3ADCCD26" w14:textId="1A12901E" w:rsidR="00372536" w:rsidRPr="00460EF5" w:rsidRDefault="00DB6E9D" w:rsidP="0018175B">
      <w:pPr>
        <w:spacing w:before="120" w:after="0" w:line="240" w:lineRule="auto"/>
        <w:rPr>
          <w:rFonts w:ascii="Arial" w:hAnsi="Arial" w:cs="Arial"/>
          <w:b/>
          <w:kern w:val="2"/>
        </w:rPr>
      </w:pPr>
      <w:r w:rsidRPr="00D30A6A">
        <w:rPr>
          <w:rFonts w:ascii="Arial" w:hAnsi="Arial" w:cs="Arial"/>
          <w:b/>
          <w:kern w:val="2"/>
        </w:rPr>
        <w:t>«Ростелеком»</w:t>
      </w:r>
      <w:r w:rsidR="00372536" w:rsidRPr="00D30A6A">
        <w:rPr>
          <w:rFonts w:ascii="Arial" w:hAnsi="Arial" w:cs="Arial"/>
          <w:b/>
          <w:kern w:val="2"/>
        </w:rPr>
        <w:t xml:space="preserve"> </w:t>
      </w:r>
      <w:r w:rsidR="00A749C3">
        <w:rPr>
          <w:rFonts w:ascii="Arial" w:hAnsi="Arial" w:cs="Arial"/>
          <w:b/>
          <w:kern w:val="2"/>
        </w:rPr>
        <w:t xml:space="preserve">и </w:t>
      </w:r>
      <w:r w:rsidR="007C56E2">
        <w:rPr>
          <w:rFonts w:ascii="Arial" w:hAnsi="Arial" w:cs="Arial"/>
          <w:b/>
          <w:kern w:val="2"/>
        </w:rPr>
        <w:t>«</w:t>
      </w:r>
      <w:proofErr w:type="spellStart"/>
      <w:r w:rsidR="007C56E2">
        <w:rPr>
          <w:rFonts w:ascii="Arial" w:hAnsi="Arial" w:cs="Arial"/>
          <w:b/>
          <w:kern w:val="2"/>
        </w:rPr>
        <w:t>Дион</w:t>
      </w:r>
      <w:proofErr w:type="spellEnd"/>
      <w:r w:rsidR="007C56E2">
        <w:rPr>
          <w:rFonts w:ascii="Arial" w:hAnsi="Arial" w:cs="Arial"/>
          <w:b/>
          <w:kern w:val="2"/>
        </w:rPr>
        <w:t xml:space="preserve"> </w:t>
      </w:r>
      <w:proofErr w:type="spellStart"/>
      <w:r w:rsidR="007C56E2">
        <w:rPr>
          <w:rFonts w:ascii="Arial" w:hAnsi="Arial" w:cs="Arial"/>
          <w:b/>
          <w:kern w:val="2"/>
        </w:rPr>
        <w:t>медикал</w:t>
      </w:r>
      <w:proofErr w:type="spellEnd"/>
      <w:r w:rsidR="007C56E2">
        <w:rPr>
          <w:rFonts w:ascii="Arial" w:hAnsi="Arial" w:cs="Arial"/>
          <w:b/>
          <w:kern w:val="2"/>
        </w:rPr>
        <w:t xml:space="preserve"> групп»</w:t>
      </w:r>
      <w:r w:rsidR="00C34545">
        <w:rPr>
          <w:rFonts w:ascii="Arial" w:hAnsi="Arial" w:cs="Arial"/>
          <w:b/>
          <w:kern w:val="2"/>
        </w:rPr>
        <w:t xml:space="preserve"> </w:t>
      </w:r>
      <w:r w:rsidR="00A749C3">
        <w:rPr>
          <w:rFonts w:ascii="Arial" w:hAnsi="Arial" w:cs="Arial"/>
          <w:b/>
          <w:kern w:val="2"/>
        </w:rPr>
        <w:t>п</w:t>
      </w:r>
      <w:r w:rsidR="0060633E">
        <w:rPr>
          <w:rFonts w:ascii="Arial" w:hAnsi="Arial" w:cs="Arial"/>
          <w:b/>
          <w:kern w:val="2"/>
        </w:rPr>
        <w:t xml:space="preserve">одписали соглашение о сотрудничестве </w:t>
      </w:r>
      <w:r w:rsidR="00460EF5">
        <w:rPr>
          <w:rFonts w:ascii="Arial" w:hAnsi="Arial" w:cs="Arial"/>
          <w:b/>
          <w:kern w:val="2"/>
        </w:rPr>
        <w:t xml:space="preserve">на </w:t>
      </w:r>
      <w:r w:rsidR="00460EF5">
        <w:rPr>
          <w:rFonts w:ascii="Arial" w:hAnsi="Arial" w:cs="Arial"/>
          <w:b/>
          <w:kern w:val="2"/>
          <w:lang w:val="en-US"/>
        </w:rPr>
        <w:t>Kazan</w:t>
      </w:r>
      <w:r w:rsidR="00460EF5" w:rsidRPr="00460EF5">
        <w:rPr>
          <w:rFonts w:ascii="Arial" w:hAnsi="Arial" w:cs="Arial"/>
          <w:b/>
          <w:kern w:val="2"/>
        </w:rPr>
        <w:t xml:space="preserve"> </w:t>
      </w:r>
      <w:r w:rsidR="00460EF5">
        <w:rPr>
          <w:rFonts w:ascii="Arial" w:hAnsi="Arial" w:cs="Arial"/>
          <w:b/>
          <w:kern w:val="2"/>
          <w:lang w:val="en-US"/>
        </w:rPr>
        <w:t>Digital</w:t>
      </w:r>
      <w:r w:rsidR="00460EF5" w:rsidRPr="00460EF5">
        <w:rPr>
          <w:rFonts w:ascii="Arial" w:hAnsi="Arial" w:cs="Arial"/>
          <w:b/>
          <w:kern w:val="2"/>
        </w:rPr>
        <w:t xml:space="preserve"> </w:t>
      </w:r>
      <w:r w:rsidR="00460EF5">
        <w:rPr>
          <w:rFonts w:ascii="Arial" w:hAnsi="Arial" w:cs="Arial"/>
          <w:b/>
          <w:kern w:val="2"/>
          <w:lang w:val="en-US"/>
        </w:rPr>
        <w:t>Week</w:t>
      </w:r>
    </w:p>
    <w:p w14:paraId="43B70EAF" w14:textId="168070F6" w:rsidR="00460EF5" w:rsidRDefault="0090491C" w:rsidP="009C3617">
      <w:pPr>
        <w:spacing w:before="80" w:after="0" w:line="240" w:lineRule="auto"/>
        <w:rPr>
          <w:rFonts w:ascii="Arial" w:hAnsi="Arial" w:cs="Arial"/>
        </w:rPr>
      </w:pPr>
      <w:r w:rsidRPr="00150849">
        <w:rPr>
          <w:rFonts w:ascii="Arial" w:hAnsi="Arial" w:cs="Arial"/>
        </w:rPr>
        <w:t xml:space="preserve">«Ростелеком» </w:t>
      </w:r>
      <w:r w:rsidR="000F5C95" w:rsidRPr="00150849">
        <w:rPr>
          <w:rFonts w:ascii="Arial" w:hAnsi="Arial" w:cs="Arial"/>
        </w:rPr>
        <w:t xml:space="preserve">и </w:t>
      </w:r>
      <w:r w:rsidR="00D73AE1">
        <w:rPr>
          <w:rFonts w:ascii="Arial" w:hAnsi="Arial" w:cs="Arial"/>
          <w:kern w:val="2"/>
        </w:rPr>
        <w:t>«</w:t>
      </w:r>
      <w:proofErr w:type="spellStart"/>
      <w:r w:rsidR="00D73AE1">
        <w:rPr>
          <w:rFonts w:ascii="Arial" w:hAnsi="Arial" w:cs="Arial"/>
          <w:kern w:val="2"/>
        </w:rPr>
        <w:t>Дион</w:t>
      </w:r>
      <w:proofErr w:type="spellEnd"/>
      <w:r w:rsidR="00D73AE1">
        <w:rPr>
          <w:rFonts w:ascii="Arial" w:hAnsi="Arial" w:cs="Arial"/>
          <w:kern w:val="2"/>
        </w:rPr>
        <w:t xml:space="preserve"> </w:t>
      </w:r>
      <w:proofErr w:type="spellStart"/>
      <w:r w:rsidR="00D73AE1">
        <w:rPr>
          <w:rFonts w:ascii="Arial" w:hAnsi="Arial" w:cs="Arial"/>
          <w:kern w:val="2"/>
        </w:rPr>
        <w:t>медикал</w:t>
      </w:r>
      <w:proofErr w:type="spellEnd"/>
      <w:r w:rsidR="00D73AE1">
        <w:rPr>
          <w:rFonts w:ascii="Arial" w:hAnsi="Arial" w:cs="Arial"/>
          <w:kern w:val="2"/>
        </w:rPr>
        <w:t xml:space="preserve"> групп»</w:t>
      </w:r>
      <w:r w:rsidR="00D73AE1">
        <w:rPr>
          <w:rFonts w:ascii="Arial" w:hAnsi="Arial" w:cs="Arial"/>
          <w:b/>
          <w:kern w:val="2"/>
        </w:rPr>
        <w:t xml:space="preserve"> </w:t>
      </w:r>
      <w:r w:rsidR="00460EF5" w:rsidRPr="0060633E">
        <w:rPr>
          <w:rFonts w:ascii="Arial" w:hAnsi="Arial" w:cs="Arial"/>
        </w:rPr>
        <w:t>заключили соглашение о</w:t>
      </w:r>
      <w:r w:rsidR="00546164" w:rsidRPr="0060633E">
        <w:rPr>
          <w:rFonts w:ascii="Arial" w:hAnsi="Arial" w:cs="Arial"/>
        </w:rPr>
        <w:t xml:space="preserve"> </w:t>
      </w:r>
      <w:r w:rsidR="00564ADF">
        <w:rPr>
          <w:rFonts w:ascii="Arial" w:hAnsi="Arial" w:cs="Arial"/>
        </w:rPr>
        <w:t xml:space="preserve">сотрудничестве </w:t>
      </w:r>
      <w:r w:rsidR="00460EF5" w:rsidRPr="0060633E">
        <w:rPr>
          <w:rFonts w:ascii="Arial" w:hAnsi="Arial" w:cs="Arial"/>
        </w:rPr>
        <w:t xml:space="preserve">на </w:t>
      </w:r>
      <w:r w:rsidR="00460EF5" w:rsidRPr="0060633E">
        <w:rPr>
          <w:rFonts w:ascii="Arial" w:hAnsi="Arial" w:cs="Arial"/>
          <w:lang w:val="en-US"/>
        </w:rPr>
        <w:t>Kazan</w:t>
      </w:r>
      <w:r w:rsidR="00460EF5" w:rsidRPr="0060633E">
        <w:rPr>
          <w:rFonts w:ascii="Arial" w:hAnsi="Arial" w:cs="Arial"/>
        </w:rPr>
        <w:t xml:space="preserve"> </w:t>
      </w:r>
      <w:r w:rsidR="00460EF5" w:rsidRPr="0060633E">
        <w:rPr>
          <w:rFonts w:ascii="Arial" w:hAnsi="Arial" w:cs="Arial"/>
          <w:lang w:val="en-US"/>
        </w:rPr>
        <w:t>Digital</w:t>
      </w:r>
      <w:r w:rsidR="00460EF5" w:rsidRPr="0060633E">
        <w:rPr>
          <w:rFonts w:ascii="Arial" w:hAnsi="Arial" w:cs="Arial"/>
        </w:rPr>
        <w:t xml:space="preserve"> </w:t>
      </w:r>
      <w:r w:rsidR="00460EF5" w:rsidRPr="0060633E">
        <w:rPr>
          <w:rFonts w:ascii="Arial" w:hAnsi="Arial" w:cs="Arial"/>
          <w:lang w:val="en-US"/>
        </w:rPr>
        <w:t>Week</w:t>
      </w:r>
      <w:r w:rsidR="00460EF5" w:rsidRPr="0060633E">
        <w:rPr>
          <w:rFonts w:ascii="Arial" w:hAnsi="Arial" w:cs="Arial"/>
        </w:rPr>
        <w:t>. Документ подписали директор филиала ПАО «Ростелеком»</w:t>
      </w:r>
      <w:r w:rsidR="0060633E" w:rsidRPr="0060633E">
        <w:rPr>
          <w:rFonts w:ascii="Arial" w:hAnsi="Arial" w:cs="Arial"/>
        </w:rPr>
        <w:t xml:space="preserve"> в Республике Татарста</w:t>
      </w:r>
      <w:r w:rsidR="008F389F">
        <w:rPr>
          <w:rFonts w:ascii="Arial" w:hAnsi="Arial" w:cs="Arial"/>
        </w:rPr>
        <w:t xml:space="preserve">н Павел Гонцов и </w:t>
      </w:r>
      <w:r w:rsidR="00BC7E36" w:rsidRPr="00BC7E36">
        <w:rPr>
          <w:rFonts w:ascii="Arial" w:eastAsia="Calibri" w:hAnsi="Arial" w:cs="Arial"/>
        </w:rPr>
        <w:t>директор по коо</w:t>
      </w:r>
      <w:r w:rsidR="00BC7E36">
        <w:rPr>
          <w:rFonts w:ascii="Arial" w:eastAsia="Calibri" w:hAnsi="Arial" w:cs="Arial"/>
        </w:rPr>
        <w:t>рдинации медицинских технологий ООО «</w:t>
      </w:r>
      <w:proofErr w:type="spellStart"/>
      <w:r w:rsidR="00BC7E36">
        <w:rPr>
          <w:rFonts w:ascii="Arial" w:eastAsia="Calibri" w:hAnsi="Arial" w:cs="Arial"/>
        </w:rPr>
        <w:t>Дион</w:t>
      </w:r>
      <w:proofErr w:type="spellEnd"/>
      <w:r w:rsidR="00BC7E36">
        <w:rPr>
          <w:rFonts w:ascii="Arial" w:eastAsia="Calibri" w:hAnsi="Arial" w:cs="Arial"/>
        </w:rPr>
        <w:t xml:space="preserve"> </w:t>
      </w:r>
      <w:proofErr w:type="spellStart"/>
      <w:r w:rsidR="00BC7E36">
        <w:rPr>
          <w:rFonts w:ascii="Arial" w:eastAsia="Calibri" w:hAnsi="Arial" w:cs="Arial"/>
        </w:rPr>
        <w:t>медикал</w:t>
      </w:r>
      <w:proofErr w:type="spellEnd"/>
      <w:r w:rsidR="00BC7E36">
        <w:rPr>
          <w:rFonts w:ascii="Arial" w:eastAsia="Calibri" w:hAnsi="Arial" w:cs="Arial"/>
        </w:rPr>
        <w:t xml:space="preserve"> групп» Дмитрий Иванов. </w:t>
      </w:r>
    </w:p>
    <w:p w14:paraId="60BB2E48" w14:textId="0DDB2324" w:rsidR="00091ED3" w:rsidRPr="00A54FD8" w:rsidRDefault="003127F9" w:rsidP="009C3617">
      <w:pPr>
        <w:spacing w:before="80" w:after="0" w:line="240" w:lineRule="auto"/>
        <w:rPr>
          <w:rFonts w:ascii="Arial" w:eastAsia="Times New Roman" w:hAnsi="Arial" w:cs="Arial"/>
          <w:color w:val="222222"/>
          <w:lang w:eastAsia="ru-RU"/>
        </w:rPr>
      </w:pPr>
      <w:r>
        <w:rPr>
          <w:rFonts w:ascii="Arial" w:hAnsi="Arial" w:cs="Arial"/>
        </w:rPr>
        <w:t xml:space="preserve">Соглашение </w:t>
      </w:r>
      <w:r w:rsidR="003F2718">
        <w:rPr>
          <w:rFonts w:ascii="Arial" w:hAnsi="Arial" w:cs="Arial"/>
        </w:rPr>
        <w:t>предусматривает</w:t>
      </w:r>
      <w:r w:rsidR="00773C07">
        <w:rPr>
          <w:rFonts w:ascii="Arial" w:hAnsi="Arial" w:cs="Arial"/>
        </w:rPr>
        <w:t xml:space="preserve"> </w:t>
      </w:r>
      <w:r w:rsidR="00773C07">
        <w:rPr>
          <w:rFonts w:ascii="Arial" w:eastAsia="Times New Roman" w:hAnsi="Arial" w:cs="Arial"/>
          <w:color w:val="222222"/>
          <w:lang w:eastAsia="ru-RU"/>
        </w:rPr>
        <w:t>развитие</w:t>
      </w:r>
      <w:r w:rsidR="00773C07" w:rsidRPr="00347B8D">
        <w:rPr>
          <w:rFonts w:ascii="Arial" w:eastAsia="Times New Roman" w:hAnsi="Arial" w:cs="Arial"/>
          <w:color w:val="222222"/>
          <w:lang w:eastAsia="ru-RU"/>
        </w:rPr>
        <w:t xml:space="preserve"> современных цифровых </w:t>
      </w:r>
      <w:r w:rsidR="00532F5E">
        <w:rPr>
          <w:rFonts w:ascii="Arial" w:eastAsia="Times New Roman" w:hAnsi="Arial" w:cs="Arial"/>
          <w:color w:val="222222"/>
          <w:lang w:eastAsia="ru-RU"/>
        </w:rPr>
        <w:t xml:space="preserve">сервисов в сфере здравоохранения с </w:t>
      </w:r>
      <w:r w:rsidR="00773C07">
        <w:rPr>
          <w:rFonts w:ascii="Arial" w:eastAsia="Times New Roman" w:hAnsi="Arial" w:cs="Arial"/>
          <w:color w:val="222222"/>
          <w:lang w:eastAsia="ru-RU"/>
        </w:rPr>
        <w:t xml:space="preserve">использованием инфраструктуры «Ростелекома». Специалисты провайдера готовы подобрать индивидуальные решения для </w:t>
      </w:r>
      <w:r w:rsidR="00773C07" w:rsidRPr="00091ED3">
        <w:rPr>
          <w:rFonts w:ascii="Arial" w:eastAsia="Times New Roman" w:hAnsi="Arial" w:cs="Arial"/>
          <w:color w:val="222222"/>
          <w:lang w:eastAsia="ru-RU"/>
        </w:rPr>
        <w:t>эффективного уп</w:t>
      </w:r>
      <w:r w:rsidR="00193116">
        <w:rPr>
          <w:rFonts w:ascii="Arial" w:eastAsia="Times New Roman" w:hAnsi="Arial" w:cs="Arial"/>
          <w:color w:val="222222"/>
          <w:lang w:eastAsia="ru-RU"/>
        </w:rPr>
        <w:t>равления ресур</w:t>
      </w:r>
      <w:r w:rsidR="00F65CE7">
        <w:rPr>
          <w:rFonts w:ascii="Arial" w:eastAsia="Times New Roman" w:hAnsi="Arial" w:cs="Arial"/>
          <w:color w:val="222222"/>
          <w:lang w:eastAsia="ru-RU"/>
        </w:rPr>
        <w:t>с</w:t>
      </w:r>
      <w:r w:rsidR="00694F88">
        <w:rPr>
          <w:rFonts w:ascii="Arial" w:eastAsia="Times New Roman" w:hAnsi="Arial" w:cs="Arial"/>
          <w:color w:val="222222"/>
          <w:lang w:eastAsia="ru-RU"/>
        </w:rPr>
        <w:t xml:space="preserve">ами </w:t>
      </w:r>
      <w:r w:rsidR="004763F0">
        <w:rPr>
          <w:rFonts w:ascii="Arial" w:eastAsia="Times New Roman" w:hAnsi="Arial" w:cs="Arial"/>
          <w:color w:val="222222"/>
          <w:lang w:eastAsia="ru-RU"/>
        </w:rPr>
        <w:t>«</w:t>
      </w:r>
      <w:proofErr w:type="spellStart"/>
      <w:r w:rsidR="004763F0">
        <w:rPr>
          <w:rFonts w:ascii="Arial" w:eastAsia="Times New Roman" w:hAnsi="Arial" w:cs="Arial"/>
          <w:color w:val="222222"/>
          <w:lang w:eastAsia="ru-RU"/>
        </w:rPr>
        <w:t>Дион</w:t>
      </w:r>
      <w:proofErr w:type="spellEnd"/>
      <w:r w:rsidR="004763F0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="004763F0">
        <w:rPr>
          <w:rFonts w:ascii="Arial" w:eastAsia="Times New Roman" w:hAnsi="Arial" w:cs="Arial"/>
          <w:color w:val="222222"/>
          <w:lang w:eastAsia="ru-RU"/>
        </w:rPr>
        <w:t>медикал</w:t>
      </w:r>
      <w:proofErr w:type="spellEnd"/>
      <w:r w:rsidR="004763F0">
        <w:rPr>
          <w:rFonts w:ascii="Arial" w:eastAsia="Times New Roman" w:hAnsi="Arial" w:cs="Arial"/>
          <w:color w:val="222222"/>
          <w:lang w:eastAsia="ru-RU"/>
        </w:rPr>
        <w:t xml:space="preserve"> групп»: </w:t>
      </w:r>
      <w:r w:rsidR="00F65CE7">
        <w:rPr>
          <w:rFonts w:ascii="Arial" w:eastAsia="Times New Roman" w:hAnsi="Arial" w:cs="Arial"/>
          <w:color w:val="222222"/>
          <w:lang w:eastAsia="ru-RU"/>
        </w:rPr>
        <w:t>от к</w:t>
      </w:r>
      <w:r w:rsidR="00193116">
        <w:rPr>
          <w:rFonts w:ascii="Arial" w:eastAsia="Times New Roman" w:hAnsi="Arial" w:cs="Arial"/>
          <w:color w:val="222222"/>
          <w:lang w:eastAsia="ru-RU"/>
        </w:rPr>
        <w:t xml:space="preserve">аналов связи до облачных хранилищ и программ </w:t>
      </w:r>
      <w:proofErr w:type="spellStart"/>
      <w:r w:rsidR="00193116">
        <w:rPr>
          <w:rFonts w:ascii="Arial" w:eastAsia="Times New Roman" w:hAnsi="Arial" w:cs="Arial"/>
          <w:color w:val="222222"/>
          <w:lang w:eastAsia="ru-RU"/>
        </w:rPr>
        <w:t>киберзащиты</w:t>
      </w:r>
      <w:proofErr w:type="spellEnd"/>
      <w:r w:rsidR="00193116">
        <w:rPr>
          <w:rFonts w:ascii="Arial" w:eastAsia="Times New Roman" w:hAnsi="Arial" w:cs="Arial"/>
          <w:color w:val="222222"/>
          <w:lang w:eastAsia="ru-RU"/>
        </w:rPr>
        <w:t xml:space="preserve">. </w:t>
      </w:r>
    </w:p>
    <w:p w14:paraId="07EB70C7" w14:textId="264410AA" w:rsidR="003D5B78" w:rsidRDefault="00E173CC" w:rsidP="009C3617">
      <w:pPr>
        <w:shd w:val="clear" w:color="auto" w:fill="FFFFFF"/>
        <w:spacing w:before="80" w:after="0" w:line="240" w:lineRule="auto"/>
        <w:rPr>
          <w:rFonts w:ascii="Arial" w:hAnsi="Arial" w:cs="Arial"/>
          <w:iCs/>
          <w:color w:val="222222"/>
          <w:shd w:val="clear" w:color="auto" w:fill="FFFFFF"/>
        </w:rPr>
      </w:pPr>
      <w:r>
        <w:rPr>
          <w:rFonts w:ascii="Arial" w:hAnsi="Arial" w:cs="Arial"/>
          <w:b/>
        </w:rPr>
        <w:t>Па</w:t>
      </w:r>
      <w:r w:rsidR="001C6E0E" w:rsidRPr="00D30A6A">
        <w:rPr>
          <w:rFonts w:ascii="Arial" w:hAnsi="Arial" w:cs="Arial"/>
          <w:b/>
        </w:rPr>
        <w:t>вел Гонцов, директор филиала ПАО «Ростелеком» в Республике Татарстан</w:t>
      </w:r>
      <w:r w:rsidR="000A220E">
        <w:rPr>
          <w:rFonts w:ascii="Arial" w:hAnsi="Arial" w:cs="Arial"/>
          <w:b/>
        </w:rPr>
        <w:br/>
      </w:r>
      <w:r>
        <w:rPr>
          <w:rFonts w:ascii="Arial" w:hAnsi="Arial" w:cs="Arial"/>
          <w:iCs/>
          <w:color w:val="222222"/>
          <w:shd w:val="clear" w:color="auto" w:fill="FFFFFF"/>
        </w:rPr>
        <w:t>«</w:t>
      </w:r>
      <w:r w:rsidR="00BA0BCB">
        <w:rPr>
          <w:rFonts w:ascii="Arial" w:hAnsi="Arial" w:cs="Arial"/>
          <w:iCs/>
          <w:color w:val="222222"/>
          <w:shd w:val="clear" w:color="auto" w:fill="FFFFFF"/>
        </w:rPr>
        <w:t>У нас есть возможность провести аудит системы инф</w:t>
      </w:r>
      <w:r w:rsidR="007A005C">
        <w:rPr>
          <w:rFonts w:ascii="Arial" w:hAnsi="Arial" w:cs="Arial"/>
          <w:iCs/>
          <w:color w:val="222222"/>
          <w:shd w:val="clear" w:color="auto" w:fill="FFFFFF"/>
        </w:rPr>
        <w:t xml:space="preserve">ормационной безопасности </w:t>
      </w:r>
      <w:r w:rsidR="00BA5C4A" w:rsidRPr="00BA5C4A">
        <w:rPr>
          <w:rFonts w:ascii="Arial" w:hAnsi="Arial" w:cs="Arial"/>
          <w:iCs/>
          <w:color w:val="222222"/>
          <w:shd w:val="clear" w:color="auto" w:fill="FFFFFF"/>
        </w:rPr>
        <w:t>“</w:t>
      </w:r>
      <w:proofErr w:type="spellStart"/>
      <w:r w:rsidR="00BA5C4A">
        <w:rPr>
          <w:rFonts w:ascii="Arial" w:hAnsi="Arial" w:cs="Arial"/>
          <w:iCs/>
          <w:color w:val="222222"/>
          <w:shd w:val="clear" w:color="auto" w:fill="FFFFFF"/>
        </w:rPr>
        <w:t>Дион</w:t>
      </w:r>
      <w:proofErr w:type="spellEnd"/>
      <w:r w:rsidR="00BA5C4A">
        <w:rPr>
          <w:rFonts w:ascii="Arial" w:hAnsi="Arial" w:cs="Arial"/>
          <w:iCs/>
          <w:color w:val="222222"/>
          <w:shd w:val="clear" w:color="auto" w:fill="FFFFFF"/>
        </w:rPr>
        <w:t xml:space="preserve"> </w:t>
      </w:r>
      <w:proofErr w:type="spellStart"/>
      <w:r w:rsidR="00BA5C4A">
        <w:rPr>
          <w:rFonts w:ascii="Arial" w:hAnsi="Arial" w:cs="Arial"/>
          <w:iCs/>
          <w:color w:val="222222"/>
          <w:shd w:val="clear" w:color="auto" w:fill="FFFFFF"/>
        </w:rPr>
        <w:t>медикал</w:t>
      </w:r>
      <w:proofErr w:type="spellEnd"/>
      <w:r w:rsidR="00BA5C4A">
        <w:rPr>
          <w:rFonts w:ascii="Arial" w:hAnsi="Arial" w:cs="Arial"/>
          <w:iCs/>
          <w:color w:val="222222"/>
          <w:shd w:val="clear" w:color="auto" w:fill="FFFFFF"/>
        </w:rPr>
        <w:t xml:space="preserve"> групп</w:t>
      </w:r>
      <w:r w:rsidR="00BA5C4A" w:rsidRPr="00BA5C4A">
        <w:rPr>
          <w:rFonts w:ascii="Arial" w:hAnsi="Arial" w:cs="Arial"/>
          <w:iCs/>
          <w:color w:val="222222"/>
          <w:shd w:val="clear" w:color="auto" w:fill="FFFFFF"/>
        </w:rPr>
        <w:t>”</w:t>
      </w:r>
      <w:r w:rsidR="00BA5C4A">
        <w:rPr>
          <w:rFonts w:ascii="Arial" w:hAnsi="Arial" w:cs="Arial"/>
          <w:iCs/>
          <w:color w:val="222222"/>
          <w:shd w:val="clear" w:color="auto" w:fill="FFFFFF"/>
        </w:rPr>
        <w:t xml:space="preserve"> </w:t>
      </w:r>
      <w:r w:rsidR="007A005C">
        <w:rPr>
          <w:rFonts w:ascii="Arial" w:hAnsi="Arial" w:cs="Arial"/>
          <w:iCs/>
          <w:color w:val="222222"/>
          <w:shd w:val="clear" w:color="auto" w:fill="FFFFFF"/>
        </w:rPr>
        <w:t xml:space="preserve">и </w:t>
      </w:r>
      <w:r w:rsidR="00BA0BCB">
        <w:rPr>
          <w:rFonts w:ascii="Arial" w:hAnsi="Arial" w:cs="Arial"/>
          <w:iCs/>
          <w:color w:val="222222"/>
          <w:shd w:val="clear" w:color="auto" w:fill="FFFFFF"/>
        </w:rPr>
        <w:t xml:space="preserve">предложить индивидуальные сервисы </w:t>
      </w:r>
      <w:proofErr w:type="spellStart"/>
      <w:r w:rsidR="00BA0BCB">
        <w:rPr>
          <w:rFonts w:ascii="Arial" w:hAnsi="Arial" w:cs="Arial"/>
          <w:iCs/>
          <w:color w:val="222222"/>
          <w:shd w:val="clear" w:color="auto" w:fill="FFFFFF"/>
        </w:rPr>
        <w:t>киберзащиты</w:t>
      </w:r>
      <w:proofErr w:type="spellEnd"/>
      <w:r w:rsidR="00BA0BCB">
        <w:rPr>
          <w:rFonts w:ascii="Arial" w:hAnsi="Arial" w:cs="Arial"/>
          <w:iCs/>
          <w:color w:val="222222"/>
          <w:shd w:val="clear" w:color="auto" w:fill="FFFFFF"/>
        </w:rPr>
        <w:t xml:space="preserve"> в зависимости от задач. </w:t>
      </w:r>
      <w:r w:rsidR="000A220E">
        <w:rPr>
          <w:rFonts w:ascii="Arial" w:hAnsi="Arial" w:cs="Arial"/>
          <w:iCs/>
          <w:color w:val="222222"/>
          <w:shd w:val="clear" w:color="auto" w:fill="FFFFFF"/>
        </w:rPr>
        <w:t xml:space="preserve">Мы готовы </w:t>
      </w:r>
      <w:r w:rsidR="00BA0BCB">
        <w:rPr>
          <w:rFonts w:ascii="Arial" w:hAnsi="Arial" w:cs="Arial"/>
          <w:iCs/>
          <w:color w:val="222222"/>
          <w:shd w:val="clear" w:color="auto" w:fill="FFFFFF"/>
        </w:rPr>
        <w:t xml:space="preserve">модернизировать имеющееся телеком-оборудование, расширить зоны покрытия </w:t>
      </w:r>
      <w:r w:rsidR="00F65CE7">
        <w:rPr>
          <w:rFonts w:ascii="Arial" w:hAnsi="Arial" w:cs="Arial"/>
          <w:iCs/>
          <w:color w:val="222222"/>
          <w:shd w:val="clear" w:color="auto" w:fill="FFFFFF"/>
        </w:rPr>
        <w:t>W</w:t>
      </w:r>
      <w:proofErr w:type="spellStart"/>
      <w:r w:rsidR="00F65CE7">
        <w:rPr>
          <w:rFonts w:ascii="Arial" w:hAnsi="Arial" w:cs="Arial"/>
          <w:iCs/>
          <w:color w:val="222222"/>
          <w:shd w:val="clear" w:color="auto" w:fill="FFFFFF"/>
          <w:lang w:val="en-US"/>
        </w:rPr>
        <w:t>i</w:t>
      </w:r>
      <w:proofErr w:type="spellEnd"/>
      <w:r w:rsidR="00F65CE7" w:rsidRPr="00F65CE7">
        <w:rPr>
          <w:rFonts w:ascii="Arial" w:hAnsi="Arial" w:cs="Arial"/>
          <w:iCs/>
          <w:color w:val="222222"/>
          <w:shd w:val="clear" w:color="auto" w:fill="FFFFFF"/>
        </w:rPr>
        <w:t>-</w:t>
      </w:r>
      <w:r w:rsidR="00F65CE7">
        <w:rPr>
          <w:rFonts w:ascii="Arial" w:hAnsi="Arial" w:cs="Arial"/>
          <w:iCs/>
          <w:color w:val="222222"/>
          <w:shd w:val="clear" w:color="auto" w:fill="FFFFFF"/>
          <w:lang w:val="en-US"/>
        </w:rPr>
        <w:t>Fi</w:t>
      </w:r>
      <w:r w:rsidR="00BA0BCB">
        <w:rPr>
          <w:rFonts w:ascii="Arial" w:hAnsi="Arial" w:cs="Arial"/>
          <w:iCs/>
          <w:color w:val="222222"/>
          <w:shd w:val="clear" w:color="auto" w:fill="FFFFFF"/>
        </w:rPr>
        <w:t xml:space="preserve"> в </w:t>
      </w:r>
      <w:r w:rsidR="009B17B9">
        <w:rPr>
          <w:rFonts w:ascii="Arial" w:hAnsi="Arial" w:cs="Arial"/>
          <w:iCs/>
          <w:color w:val="222222"/>
          <w:shd w:val="clear" w:color="auto" w:fill="FFFFFF"/>
        </w:rPr>
        <w:t>медицинских центрах и отелях партнера</w:t>
      </w:r>
      <w:r w:rsidR="00BA0BCB">
        <w:rPr>
          <w:rFonts w:ascii="Arial" w:hAnsi="Arial" w:cs="Arial"/>
          <w:iCs/>
          <w:color w:val="222222"/>
          <w:shd w:val="clear" w:color="auto" w:fill="FFFFFF"/>
        </w:rPr>
        <w:t xml:space="preserve">, поделиться разработками </w:t>
      </w:r>
      <w:r w:rsidR="003D5B78" w:rsidRPr="00A40B97">
        <w:rPr>
          <w:rFonts w:ascii="Arial" w:hAnsi="Arial" w:cs="Arial"/>
          <w:iCs/>
          <w:color w:val="222222"/>
          <w:shd w:val="clear" w:color="auto" w:fill="FFFFFF"/>
        </w:rPr>
        <w:t>в области искусственного интеллекта</w:t>
      </w:r>
      <w:r w:rsidR="00BA0BCB">
        <w:rPr>
          <w:rFonts w:ascii="Arial" w:hAnsi="Arial" w:cs="Arial"/>
          <w:iCs/>
          <w:color w:val="222222"/>
          <w:shd w:val="clear" w:color="auto" w:fill="FFFFFF"/>
        </w:rPr>
        <w:t xml:space="preserve">». </w:t>
      </w:r>
    </w:p>
    <w:p w14:paraId="6E5235FE" w14:textId="6F5A673E" w:rsidR="002A7D81" w:rsidRDefault="00590792" w:rsidP="009C3617">
      <w:pPr>
        <w:shd w:val="clear" w:color="auto" w:fill="FFFFFF"/>
        <w:spacing w:before="80" w:after="0" w:line="240" w:lineRule="auto"/>
        <w:rPr>
          <w:rFonts w:ascii="Arial" w:eastAsia="Calibri" w:hAnsi="Arial" w:cs="Arial"/>
          <w:b/>
        </w:rPr>
      </w:pPr>
      <w:r w:rsidRPr="00590792">
        <w:rPr>
          <w:rFonts w:ascii="Arial" w:hAnsi="Arial" w:cs="Arial"/>
          <w:b/>
        </w:rPr>
        <w:t xml:space="preserve">Дмитрий Иванов, директор по координации медицинских технологий ООО </w:t>
      </w:r>
      <w:r w:rsidR="00B449AA" w:rsidRPr="00590792">
        <w:rPr>
          <w:rFonts w:ascii="Arial" w:hAnsi="Arial" w:cs="Arial"/>
          <w:b/>
        </w:rPr>
        <w:t>«</w:t>
      </w:r>
      <w:proofErr w:type="spellStart"/>
      <w:r w:rsidR="00B449AA" w:rsidRPr="00590792">
        <w:rPr>
          <w:rFonts w:ascii="Arial" w:hAnsi="Arial" w:cs="Arial"/>
          <w:b/>
        </w:rPr>
        <w:t>Дион</w:t>
      </w:r>
      <w:proofErr w:type="spellEnd"/>
      <w:r w:rsidR="00B449AA" w:rsidRPr="00590792">
        <w:rPr>
          <w:rFonts w:ascii="Arial" w:hAnsi="Arial" w:cs="Arial"/>
          <w:b/>
        </w:rPr>
        <w:t xml:space="preserve"> </w:t>
      </w:r>
      <w:proofErr w:type="spellStart"/>
      <w:r w:rsidR="00B449AA" w:rsidRPr="00590792">
        <w:rPr>
          <w:rFonts w:ascii="Arial" w:hAnsi="Arial" w:cs="Arial"/>
          <w:b/>
        </w:rPr>
        <w:t>медикал</w:t>
      </w:r>
      <w:proofErr w:type="spellEnd"/>
      <w:r w:rsidR="00B449AA" w:rsidRPr="00590792">
        <w:rPr>
          <w:rFonts w:ascii="Arial" w:hAnsi="Arial" w:cs="Arial"/>
          <w:b/>
        </w:rPr>
        <w:t xml:space="preserve"> групп»</w:t>
      </w:r>
      <w:r w:rsidR="000A3A54" w:rsidRPr="00590792">
        <w:rPr>
          <w:rFonts w:ascii="Arial" w:hAnsi="Arial" w:cs="Arial"/>
          <w:b/>
        </w:rPr>
        <w:t>:</w:t>
      </w:r>
    </w:p>
    <w:p w14:paraId="3D2EAE98" w14:textId="373427A7" w:rsidR="00253128" w:rsidRDefault="003F0308" w:rsidP="009C3617">
      <w:pPr>
        <w:shd w:val="clear" w:color="auto" w:fill="FFFFFF"/>
        <w:spacing w:before="8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«Это соглашение даст </w:t>
      </w:r>
      <w:r w:rsidR="00657961">
        <w:rPr>
          <w:rFonts w:ascii="Arial" w:hAnsi="Arial" w:cs="Arial"/>
        </w:rPr>
        <w:t xml:space="preserve">нашим </w:t>
      </w:r>
      <w:r w:rsidR="007F03AC">
        <w:rPr>
          <w:rFonts w:ascii="Arial" w:hAnsi="Arial" w:cs="Arial"/>
        </w:rPr>
        <w:t xml:space="preserve">сотрудникам и </w:t>
      </w:r>
      <w:r w:rsidR="00A64E1F">
        <w:rPr>
          <w:rFonts w:ascii="Arial" w:hAnsi="Arial" w:cs="Arial"/>
        </w:rPr>
        <w:t xml:space="preserve">клиентам </w:t>
      </w:r>
      <w:r w:rsidR="00DF4070" w:rsidRPr="006D70DB">
        <w:rPr>
          <w:rFonts w:ascii="Arial" w:hAnsi="Arial" w:cs="Arial"/>
        </w:rPr>
        <w:t>возможность пользоваться ресурс</w:t>
      </w:r>
      <w:r w:rsidR="00657961">
        <w:rPr>
          <w:rFonts w:ascii="Arial" w:hAnsi="Arial" w:cs="Arial"/>
        </w:rPr>
        <w:t xml:space="preserve">ами “Ростелекома”, что позволит вывести </w:t>
      </w:r>
      <w:r>
        <w:rPr>
          <w:rFonts w:ascii="Arial" w:hAnsi="Arial" w:cs="Arial"/>
        </w:rPr>
        <w:t xml:space="preserve">организацию </w:t>
      </w:r>
      <w:r w:rsidR="00DF4070" w:rsidRPr="006D70DB">
        <w:rPr>
          <w:rFonts w:ascii="Arial" w:hAnsi="Arial" w:cs="Arial"/>
        </w:rPr>
        <w:t xml:space="preserve">на новый уровень </w:t>
      </w:r>
      <w:proofErr w:type="spellStart"/>
      <w:r w:rsidR="00DF4070" w:rsidRPr="006D70DB">
        <w:rPr>
          <w:rFonts w:ascii="Arial" w:hAnsi="Arial" w:cs="Arial"/>
        </w:rPr>
        <w:t>цифровизации</w:t>
      </w:r>
      <w:proofErr w:type="spellEnd"/>
      <w:r w:rsidR="00253128">
        <w:rPr>
          <w:rFonts w:ascii="Arial" w:hAnsi="Arial" w:cs="Arial"/>
        </w:rPr>
        <w:t xml:space="preserve"> и повысить кач</w:t>
      </w:r>
      <w:r w:rsidR="00C93DB7">
        <w:rPr>
          <w:rFonts w:ascii="Arial" w:hAnsi="Arial" w:cs="Arial"/>
        </w:rPr>
        <w:t xml:space="preserve">ество обслуживания посетителей». </w:t>
      </w:r>
    </w:p>
    <w:p w14:paraId="67E1734B" w14:textId="77777777" w:rsidR="002A3D87" w:rsidRPr="001909BE" w:rsidRDefault="001909BE" w:rsidP="009C3617">
      <w:pPr>
        <w:shd w:val="clear" w:color="auto" w:fill="FFFFFF"/>
        <w:spacing w:before="8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Международный форум </w:t>
      </w:r>
      <w:hyperlink r:id="rId7" w:history="1">
        <w:r w:rsidRPr="001909BE">
          <w:rPr>
            <w:rStyle w:val="a8"/>
            <w:rFonts w:ascii="Arial" w:hAnsi="Arial" w:cs="Arial"/>
            <w:lang w:val="en-US"/>
          </w:rPr>
          <w:t>Kazan</w:t>
        </w:r>
        <w:r w:rsidRPr="001909BE">
          <w:rPr>
            <w:rStyle w:val="a8"/>
            <w:rFonts w:ascii="Arial" w:hAnsi="Arial" w:cs="Arial"/>
          </w:rPr>
          <w:t xml:space="preserve"> </w:t>
        </w:r>
        <w:r w:rsidRPr="001909BE">
          <w:rPr>
            <w:rStyle w:val="a8"/>
            <w:rFonts w:ascii="Arial" w:hAnsi="Arial" w:cs="Arial"/>
            <w:lang w:val="en-US"/>
          </w:rPr>
          <w:t>Digital</w:t>
        </w:r>
        <w:r w:rsidRPr="001909BE">
          <w:rPr>
            <w:rStyle w:val="a8"/>
            <w:rFonts w:ascii="Arial" w:hAnsi="Arial" w:cs="Arial"/>
          </w:rPr>
          <w:t xml:space="preserve"> </w:t>
        </w:r>
        <w:r w:rsidRPr="001909BE">
          <w:rPr>
            <w:rStyle w:val="a8"/>
            <w:rFonts w:ascii="Arial" w:hAnsi="Arial" w:cs="Arial"/>
            <w:lang w:val="en-US"/>
          </w:rPr>
          <w:t>Week</w:t>
        </w:r>
      </w:hyperlink>
      <w:r w:rsidRPr="001909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проходит в Казани с 17 по 19 сентября. </w:t>
      </w:r>
    </w:p>
    <w:p w14:paraId="4F1100ED" w14:textId="77777777" w:rsidR="001909BE" w:rsidRPr="007B463E" w:rsidRDefault="001909BE" w:rsidP="008E4847">
      <w:pPr>
        <w:shd w:val="clear" w:color="auto" w:fill="FFFFFF"/>
        <w:spacing w:before="120" w:after="0" w:line="240" w:lineRule="auto"/>
        <w:rPr>
          <w:rFonts w:ascii="Arial" w:hAnsi="Arial" w:cs="Arial"/>
        </w:rPr>
      </w:pPr>
    </w:p>
    <w:p w14:paraId="5A5D6787" w14:textId="77777777" w:rsidR="001832ED" w:rsidRDefault="00A87912" w:rsidP="009B738F">
      <w:pPr>
        <w:spacing w:after="0" w:line="240" w:lineRule="auto"/>
        <w:rPr>
          <w:rFonts w:ascii="Arial" w:hAnsi="Arial" w:cs="Arial"/>
          <w:color w:val="808080" w:themeColor="background1" w:themeShade="80"/>
          <w:kern w:val="2"/>
          <w:sz w:val="20"/>
          <w:szCs w:val="20"/>
        </w:rPr>
      </w:pPr>
      <w:r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Филиал ПАО </w:t>
      </w:r>
      <w:r w:rsidR="0084216A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«Ростелеком</w:t>
      </w:r>
      <w:r w:rsidR="009446D4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»</w:t>
      </w:r>
      <w:r w:rsidR="0084216A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в Республике Татарстан</w:t>
      </w:r>
    </w:p>
    <w:p w14:paraId="4C59814E" w14:textId="77777777" w:rsidR="0084216A" w:rsidRPr="00DE6187" w:rsidRDefault="00A87912" w:rsidP="009B738F">
      <w:pPr>
        <w:spacing w:after="0" w:line="240" w:lineRule="auto"/>
        <w:rPr>
          <w:rFonts w:ascii="Arial" w:hAnsi="Arial" w:cs="Arial"/>
          <w:color w:val="70AD47" w:themeColor="accent6"/>
          <w:sz w:val="20"/>
          <w:szCs w:val="20"/>
        </w:rPr>
      </w:pPr>
      <w:r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пресс-секретарь </w:t>
      </w:r>
      <w:r w:rsidR="0084216A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Татьяна Алексеева</w:t>
      </w:r>
      <w:r w:rsidR="00C4636F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</w:t>
      </w:r>
    </w:p>
    <w:p w14:paraId="20C27052" w14:textId="77777777" w:rsidR="00770E8C" w:rsidRDefault="003A5569" w:rsidP="009B738F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="0084216A" w:rsidRPr="00DE6187">
          <w:rPr>
            <w:rStyle w:val="a8"/>
            <w:rFonts w:ascii="Arial" w:hAnsi="Arial" w:cs="Arial"/>
            <w:sz w:val="20"/>
            <w:szCs w:val="20"/>
          </w:rPr>
          <w:t>alekseeva.t@volga.rt.ru</w:t>
        </w:r>
      </w:hyperlink>
      <w:r w:rsidR="0084216A" w:rsidRPr="00DE6187">
        <w:rPr>
          <w:rFonts w:ascii="Arial" w:hAnsi="Arial" w:cs="Arial"/>
          <w:sz w:val="20"/>
          <w:szCs w:val="20"/>
        </w:rPr>
        <w:t xml:space="preserve"> </w:t>
      </w:r>
    </w:p>
    <w:p w14:paraId="5E5BAB3D" w14:textId="77777777" w:rsidR="00A67EDB" w:rsidRPr="00DE6187" w:rsidRDefault="00A67EDB" w:rsidP="009B73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C53EDD" w14:textId="77777777" w:rsidR="007E6BE8" w:rsidRPr="00C30BB6" w:rsidRDefault="007E6BE8" w:rsidP="000666A5">
      <w:pPr>
        <w:spacing w:before="40" w:after="0" w:line="240" w:lineRule="auto"/>
        <w:rPr>
          <w:rFonts w:ascii="Arial" w:hAnsi="Arial" w:cs="Arial"/>
          <w:color w:val="808080" w:themeColor="background1" w:themeShade="80"/>
        </w:rPr>
      </w:pPr>
      <w:r w:rsidRPr="00C30BB6">
        <w:rPr>
          <w:rFonts w:ascii="Arial" w:hAnsi="Arial" w:cs="Arial"/>
          <w:color w:val="808080" w:themeColor="background1" w:themeShade="80"/>
        </w:rPr>
        <w:t>***</w:t>
      </w:r>
    </w:p>
    <w:p w14:paraId="1309A038" w14:textId="77777777" w:rsidR="00D26F49" w:rsidRPr="00D26F49" w:rsidRDefault="003A5569" w:rsidP="008128AF">
      <w:pPr>
        <w:spacing w:after="120" w:line="240" w:lineRule="auto"/>
        <w:rPr>
          <w:rFonts w:ascii="Arial" w:hAnsi="Arial" w:cs="Arial"/>
          <w:sz w:val="20"/>
          <w:szCs w:val="20"/>
          <w:lang w:eastAsia="ru-RU"/>
        </w:rPr>
      </w:pPr>
      <w:hyperlink r:id="rId9" w:history="1">
        <w:r w:rsidR="00D26F49" w:rsidRPr="00D26F49">
          <w:rPr>
            <w:rStyle w:val="a8"/>
            <w:rFonts w:ascii="Arial" w:hAnsi="Arial" w:cs="Arial"/>
            <w:b/>
            <w:bCs/>
            <w:sz w:val="20"/>
            <w:szCs w:val="20"/>
          </w:rPr>
          <w:t>ПАО «Ростелеком»</w:t>
        </w:r>
      </w:hyperlink>
      <w:r w:rsidR="00D26F49" w:rsidRPr="00D26F49">
        <w:rPr>
          <w:rFonts w:ascii="Arial" w:hAnsi="Arial" w:cs="Arial"/>
          <w:sz w:val="20"/>
          <w:szCs w:val="20"/>
        </w:rPr>
        <w:t xml:space="preserve"> — крупнейший в России интегрированный провайдер цифровых услуг и решений, который присутствует во всех сегментах рынка и обслуживает миллионы домохозяйств, государственных и частных организаций.</w:t>
      </w:r>
    </w:p>
    <w:p w14:paraId="7354489A" w14:textId="77777777" w:rsidR="00D26F49" w:rsidRPr="00D26F49" w:rsidRDefault="00D26F49" w:rsidP="008128A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26F49">
        <w:rPr>
          <w:rFonts w:ascii="Arial" w:hAnsi="Arial" w:cs="Arial"/>
          <w:sz w:val="20"/>
          <w:szCs w:val="20"/>
        </w:rPr>
        <w:t xml:space="preserve">Компания занимает лидирующие позиции на рынке услуг высокоскоростного доступа в интернет (первое место с 13 млн клиентов, подключенных по оптическим линиям), мобильной связи (входит в топ-3 мобильных операторов страны с 49 млн абонентов) и платного телевидения (первое место с 11,7 млн домохозяйств). Совместно с партнерами «Ростелеком» развивает онлайн-кинотеатр </w:t>
      </w:r>
      <w:proofErr w:type="spellStart"/>
      <w:r w:rsidRPr="00D26F49">
        <w:rPr>
          <w:rFonts w:ascii="Arial" w:hAnsi="Arial" w:cs="Arial"/>
          <w:sz w:val="20"/>
          <w:szCs w:val="20"/>
        </w:rPr>
        <w:t>Wink</w:t>
      </w:r>
      <w:proofErr w:type="spellEnd"/>
      <w:r w:rsidRPr="00D26F49">
        <w:rPr>
          <w:rFonts w:ascii="Arial" w:hAnsi="Arial" w:cs="Arial"/>
          <w:sz w:val="20"/>
          <w:szCs w:val="20"/>
        </w:rPr>
        <w:t xml:space="preserve">, который занимает второе место среди крупнейших </w:t>
      </w:r>
      <w:proofErr w:type="spellStart"/>
      <w:r w:rsidRPr="00D26F49">
        <w:rPr>
          <w:rFonts w:ascii="Arial" w:hAnsi="Arial" w:cs="Arial"/>
          <w:sz w:val="20"/>
          <w:szCs w:val="20"/>
        </w:rPr>
        <w:t>видеосервисов</w:t>
      </w:r>
      <w:proofErr w:type="spellEnd"/>
      <w:r w:rsidRPr="00D26F49">
        <w:rPr>
          <w:rFonts w:ascii="Arial" w:hAnsi="Arial" w:cs="Arial"/>
          <w:sz w:val="20"/>
          <w:szCs w:val="20"/>
        </w:rPr>
        <w:t xml:space="preserve"> России по количеству платящих подписчиков.</w:t>
      </w:r>
    </w:p>
    <w:p w14:paraId="037227FF" w14:textId="77777777" w:rsidR="00D26F49" w:rsidRPr="00D26F49" w:rsidRDefault="00D26F49" w:rsidP="008128A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26F49">
        <w:rPr>
          <w:rFonts w:ascii="Arial" w:hAnsi="Arial" w:cs="Arial"/>
          <w:sz w:val="20"/>
          <w:szCs w:val="20"/>
        </w:rPr>
        <w:t>Компания выступает ключевым технологическим партнером в реализации приоритетного национального проекта «Экономика данных и цифровая трансформация государства», занимаясь разработкой цифровых государственных сервисов, развитием и эксплуатацией важнейших государственных информационных систем и платформ.</w:t>
      </w:r>
    </w:p>
    <w:p w14:paraId="4D75126A" w14:textId="77777777" w:rsidR="004E3928" w:rsidRDefault="00D26F49" w:rsidP="00A879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26F49">
        <w:rPr>
          <w:rFonts w:ascii="Arial" w:hAnsi="Arial" w:cs="Arial"/>
          <w:sz w:val="20"/>
          <w:szCs w:val="20"/>
        </w:rPr>
        <w:t xml:space="preserve">«Ростелеком» — признанный лидер в таких областях, как </w:t>
      </w:r>
      <w:proofErr w:type="spellStart"/>
      <w:r w:rsidRPr="00D26F49">
        <w:rPr>
          <w:rFonts w:ascii="Arial" w:hAnsi="Arial" w:cs="Arial"/>
          <w:sz w:val="20"/>
          <w:szCs w:val="20"/>
        </w:rPr>
        <w:t>кибербезопасность</w:t>
      </w:r>
      <w:proofErr w:type="spellEnd"/>
      <w:r w:rsidRPr="00D26F49">
        <w:rPr>
          <w:rFonts w:ascii="Arial" w:hAnsi="Arial" w:cs="Arial"/>
          <w:sz w:val="20"/>
          <w:szCs w:val="20"/>
        </w:rPr>
        <w:t xml:space="preserve">, дата-центры и облачные сервисы, а также </w:t>
      </w:r>
      <w:proofErr w:type="spellStart"/>
      <w:r w:rsidRPr="00D26F49">
        <w:rPr>
          <w:rFonts w:ascii="Arial" w:hAnsi="Arial" w:cs="Arial"/>
          <w:sz w:val="20"/>
          <w:szCs w:val="20"/>
        </w:rPr>
        <w:t>цифровизация</w:t>
      </w:r>
      <w:proofErr w:type="spellEnd"/>
      <w:r w:rsidRPr="00D26F49">
        <w:rPr>
          <w:rFonts w:ascii="Arial" w:hAnsi="Arial" w:cs="Arial"/>
          <w:sz w:val="20"/>
          <w:szCs w:val="20"/>
        </w:rPr>
        <w:t xml:space="preserve"> регионов, промышленности, АПК, здравоохранения, образования и других сфер. Компания последовательно работает над обеспечением технологического суверенитета, развивает собственное производство телеком-оборудования и разработку ПО, которые включены в отечественные реестры. Более 60 коммерческих ИТ-решений компании лидируют в своих рын</w:t>
      </w:r>
      <w:r w:rsidR="008128AF">
        <w:rPr>
          <w:rFonts w:ascii="Arial" w:hAnsi="Arial" w:cs="Arial"/>
          <w:sz w:val="20"/>
          <w:szCs w:val="20"/>
        </w:rPr>
        <w:t>очных сегментах.</w:t>
      </w:r>
      <w:bookmarkStart w:id="0" w:name="_GoBack"/>
      <w:bookmarkEnd w:id="0"/>
    </w:p>
    <w:sectPr w:rsidR="004E3928" w:rsidSect="008128AF">
      <w:headerReference w:type="default" r:id="rId10"/>
      <w:pgSz w:w="11906" w:h="16838"/>
      <w:pgMar w:top="1134" w:right="850" w:bottom="56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3E270" w14:textId="77777777" w:rsidR="003A5569" w:rsidRDefault="003A5569" w:rsidP="004C52A5">
      <w:pPr>
        <w:spacing w:after="0" w:line="240" w:lineRule="auto"/>
      </w:pPr>
      <w:r>
        <w:separator/>
      </w:r>
    </w:p>
  </w:endnote>
  <w:endnote w:type="continuationSeparator" w:id="0">
    <w:p w14:paraId="28FF5697" w14:textId="77777777" w:rsidR="003A5569" w:rsidRDefault="003A5569" w:rsidP="004C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9C7E1" w14:textId="77777777" w:rsidR="003A5569" w:rsidRDefault="003A5569" w:rsidP="004C52A5">
      <w:pPr>
        <w:spacing w:after="0" w:line="240" w:lineRule="auto"/>
      </w:pPr>
      <w:r>
        <w:separator/>
      </w:r>
    </w:p>
  </w:footnote>
  <w:footnote w:type="continuationSeparator" w:id="0">
    <w:p w14:paraId="5C1231F5" w14:textId="77777777" w:rsidR="003A5569" w:rsidRDefault="003A5569" w:rsidP="004C5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1F224" w14:textId="77777777" w:rsidR="00C4636F" w:rsidRDefault="00C4636F" w:rsidP="00C4636F">
    <w:pPr>
      <w:pStyle w:val="a3"/>
      <w:ind w:left="-142"/>
    </w:pPr>
    <w:r>
      <w:rPr>
        <w:noProof/>
        <w:lang w:eastAsia="ru-RU"/>
      </w:rPr>
      <w:drawing>
        <wp:inline distT="0" distB="0" distL="0" distR="0" wp14:anchorId="0F59DE7D" wp14:editId="05B91C15">
          <wp:extent cx="2064732" cy="716507"/>
          <wp:effectExtent l="0" t="0" r="0" b="762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328" cy="7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5CCF"/>
    <w:multiLevelType w:val="hybridMultilevel"/>
    <w:tmpl w:val="982A0156"/>
    <w:lvl w:ilvl="0" w:tplc="C0AE7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F2E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BA8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A4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C4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C7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67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568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CC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1E41F7"/>
    <w:multiLevelType w:val="multilevel"/>
    <w:tmpl w:val="CE2C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92E00"/>
    <w:multiLevelType w:val="hybridMultilevel"/>
    <w:tmpl w:val="3AA8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02B4"/>
    <w:multiLevelType w:val="hybridMultilevel"/>
    <w:tmpl w:val="CF5EF7D6"/>
    <w:lvl w:ilvl="0" w:tplc="E9620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D1797"/>
    <w:multiLevelType w:val="hybridMultilevel"/>
    <w:tmpl w:val="863E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D6E09"/>
    <w:multiLevelType w:val="hybridMultilevel"/>
    <w:tmpl w:val="54E8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32EFC"/>
    <w:multiLevelType w:val="multilevel"/>
    <w:tmpl w:val="64CE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C843BA"/>
    <w:multiLevelType w:val="hybridMultilevel"/>
    <w:tmpl w:val="D5360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72CF2"/>
    <w:multiLevelType w:val="hybridMultilevel"/>
    <w:tmpl w:val="131A5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83129"/>
    <w:multiLevelType w:val="multilevel"/>
    <w:tmpl w:val="4CEA2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EC3568"/>
    <w:multiLevelType w:val="hybridMultilevel"/>
    <w:tmpl w:val="27DC9B16"/>
    <w:lvl w:ilvl="0" w:tplc="3D8A2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1A3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40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EC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0CF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00A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04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068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C2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16342FD"/>
    <w:multiLevelType w:val="hybridMultilevel"/>
    <w:tmpl w:val="2E7A6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62B99"/>
    <w:multiLevelType w:val="hybridMultilevel"/>
    <w:tmpl w:val="898662A4"/>
    <w:lvl w:ilvl="0" w:tplc="8A2C3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AA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CE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6CB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8E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C2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81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E2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25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74D1467"/>
    <w:multiLevelType w:val="hybridMultilevel"/>
    <w:tmpl w:val="7898E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67924"/>
    <w:multiLevelType w:val="hybridMultilevel"/>
    <w:tmpl w:val="6BF069EA"/>
    <w:lvl w:ilvl="0" w:tplc="C8FCF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8E1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05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AB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26F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E2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A9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46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E7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37E416B"/>
    <w:multiLevelType w:val="hybridMultilevel"/>
    <w:tmpl w:val="38BAA4AA"/>
    <w:lvl w:ilvl="0" w:tplc="CE52ABD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72D1E"/>
    <w:multiLevelType w:val="multilevel"/>
    <w:tmpl w:val="4A9E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3A06C6"/>
    <w:multiLevelType w:val="hybridMultilevel"/>
    <w:tmpl w:val="19764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96337"/>
    <w:multiLevelType w:val="multilevel"/>
    <w:tmpl w:val="E89A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4764AC"/>
    <w:multiLevelType w:val="multilevel"/>
    <w:tmpl w:val="B20E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CC4FA0"/>
    <w:multiLevelType w:val="hybridMultilevel"/>
    <w:tmpl w:val="E7C06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F063A"/>
    <w:multiLevelType w:val="multilevel"/>
    <w:tmpl w:val="0CB8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1F2B41"/>
    <w:multiLevelType w:val="hybridMultilevel"/>
    <w:tmpl w:val="499083F8"/>
    <w:lvl w:ilvl="0" w:tplc="B5562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106BC"/>
    <w:multiLevelType w:val="hybridMultilevel"/>
    <w:tmpl w:val="2984036A"/>
    <w:lvl w:ilvl="0" w:tplc="B5562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80E3D"/>
    <w:multiLevelType w:val="multilevel"/>
    <w:tmpl w:val="D7A2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AA748E"/>
    <w:multiLevelType w:val="multilevel"/>
    <w:tmpl w:val="2362C6C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23"/>
  </w:num>
  <w:num w:numId="5">
    <w:abstractNumId w:val="25"/>
  </w:num>
  <w:num w:numId="6">
    <w:abstractNumId w:val="3"/>
  </w:num>
  <w:num w:numId="7">
    <w:abstractNumId w:val="5"/>
  </w:num>
  <w:num w:numId="8">
    <w:abstractNumId w:val="7"/>
  </w:num>
  <w:num w:numId="9">
    <w:abstractNumId w:val="22"/>
  </w:num>
  <w:num w:numId="10">
    <w:abstractNumId w:val="10"/>
  </w:num>
  <w:num w:numId="11">
    <w:abstractNumId w:val="14"/>
  </w:num>
  <w:num w:numId="12">
    <w:abstractNumId w:val="12"/>
  </w:num>
  <w:num w:numId="13">
    <w:abstractNumId w:val="0"/>
  </w:num>
  <w:num w:numId="14">
    <w:abstractNumId w:val="4"/>
  </w:num>
  <w:num w:numId="15">
    <w:abstractNumId w:val="9"/>
  </w:num>
  <w:num w:numId="16">
    <w:abstractNumId w:val="2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7"/>
  </w:num>
  <w:num w:numId="20">
    <w:abstractNumId w:val="16"/>
  </w:num>
  <w:num w:numId="21">
    <w:abstractNumId w:val="19"/>
  </w:num>
  <w:num w:numId="22">
    <w:abstractNumId w:val="1"/>
  </w:num>
  <w:num w:numId="23">
    <w:abstractNumId w:val="21"/>
  </w:num>
  <w:num w:numId="24">
    <w:abstractNumId w:val="18"/>
  </w:num>
  <w:num w:numId="25">
    <w:abstractNumId w:val="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EA8"/>
    <w:rsid w:val="0000043D"/>
    <w:rsid w:val="000005A4"/>
    <w:rsid w:val="000009BE"/>
    <w:rsid w:val="00001E81"/>
    <w:rsid w:val="00002C77"/>
    <w:rsid w:val="00002F7E"/>
    <w:rsid w:val="0000357E"/>
    <w:rsid w:val="00003916"/>
    <w:rsid w:val="00004DA7"/>
    <w:rsid w:val="00012225"/>
    <w:rsid w:val="000122DE"/>
    <w:rsid w:val="0001291E"/>
    <w:rsid w:val="0001348C"/>
    <w:rsid w:val="000142AE"/>
    <w:rsid w:val="000148FB"/>
    <w:rsid w:val="0001589B"/>
    <w:rsid w:val="00016F0E"/>
    <w:rsid w:val="00017E13"/>
    <w:rsid w:val="00020CDE"/>
    <w:rsid w:val="000214E6"/>
    <w:rsid w:val="000256D4"/>
    <w:rsid w:val="00027252"/>
    <w:rsid w:val="00027366"/>
    <w:rsid w:val="00027CA4"/>
    <w:rsid w:val="0003012A"/>
    <w:rsid w:val="0003045C"/>
    <w:rsid w:val="000308D2"/>
    <w:rsid w:val="00030D7E"/>
    <w:rsid w:val="000333DA"/>
    <w:rsid w:val="0003365C"/>
    <w:rsid w:val="00034892"/>
    <w:rsid w:val="0003708C"/>
    <w:rsid w:val="00042297"/>
    <w:rsid w:val="000429E4"/>
    <w:rsid w:val="00042A3B"/>
    <w:rsid w:val="000433F0"/>
    <w:rsid w:val="0004360A"/>
    <w:rsid w:val="00044B19"/>
    <w:rsid w:val="00044C80"/>
    <w:rsid w:val="0004516E"/>
    <w:rsid w:val="00045CCE"/>
    <w:rsid w:val="000469A2"/>
    <w:rsid w:val="0004737A"/>
    <w:rsid w:val="0005098E"/>
    <w:rsid w:val="00050E44"/>
    <w:rsid w:val="0005290E"/>
    <w:rsid w:val="00052D73"/>
    <w:rsid w:val="000567A1"/>
    <w:rsid w:val="0005711E"/>
    <w:rsid w:val="000603FC"/>
    <w:rsid w:val="00060DFF"/>
    <w:rsid w:val="00061008"/>
    <w:rsid w:val="00061BA4"/>
    <w:rsid w:val="00062571"/>
    <w:rsid w:val="000637D7"/>
    <w:rsid w:val="00065A0F"/>
    <w:rsid w:val="00065EED"/>
    <w:rsid w:val="000666A5"/>
    <w:rsid w:val="00066B9B"/>
    <w:rsid w:val="00067458"/>
    <w:rsid w:val="00070838"/>
    <w:rsid w:val="00070A38"/>
    <w:rsid w:val="00070FE2"/>
    <w:rsid w:val="00071F72"/>
    <w:rsid w:val="00072544"/>
    <w:rsid w:val="0007295E"/>
    <w:rsid w:val="000747D3"/>
    <w:rsid w:val="00076013"/>
    <w:rsid w:val="00077083"/>
    <w:rsid w:val="00077838"/>
    <w:rsid w:val="00077E91"/>
    <w:rsid w:val="00082D18"/>
    <w:rsid w:val="00082E57"/>
    <w:rsid w:val="000831C9"/>
    <w:rsid w:val="000842CD"/>
    <w:rsid w:val="000845D5"/>
    <w:rsid w:val="000851C8"/>
    <w:rsid w:val="0008657F"/>
    <w:rsid w:val="000865A2"/>
    <w:rsid w:val="000866DA"/>
    <w:rsid w:val="00087EE6"/>
    <w:rsid w:val="00090E13"/>
    <w:rsid w:val="00091ED3"/>
    <w:rsid w:val="000925C1"/>
    <w:rsid w:val="00094686"/>
    <w:rsid w:val="00095036"/>
    <w:rsid w:val="00095338"/>
    <w:rsid w:val="00097770"/>
    <w:rsid w:val="000A06B1"/>
    <w:rsid w:val="000A0CEF"/>
    <w:rsid w:val="000A220E"/>
    <w:rsid w:val="000A33C0"/>
    <w:rsid w:val="000A3A54"/>
    <w:rsid w:val="000A3EAF"/>
    <w:rsid w:val="000A52D6"/>
    <w:rsid w:val="000A555D"/>
    <w:rsid w:val="000A5672"/>
    <w:rsid w:val="000A7DF1"/>
    <w:rsid w:val="000B00CF"/>
    <w:rsid w:val="000B1D05"/>
    <w:rsid w:val="000B3561"/>
    <w:rsid w:val="000B3567"/>
    <w:rsid w:val="000B35C3"/>
    <w:rsid w:val="000B3DE0"/>
    <w:rsid w:val="000B51E0"/>
    <w:rsid w:val="000B5F8D"/>
    <w:rsid w:val="000B6281"/>
    <w:rsid w:val="000B7450"/>
    <w:rsid w:val="000B7CE8"/>
    <w:rsid w:val="000C06B3"/>
    <w:rsid w:val="000C09CE"/>
    <w:rsid w:val="000C1794"/>
    <w:rsid w:val="000C195E"/>
    <w:rsid w:val="000C4416"/>
    <w:rsid w:val="000C4BDB"/>
    <w:rsid w:val="000C5350"/>
    <w:rsid w:val="000C62B7"/>
    <w:rsid w:val="000C7874"/>
    <w:rsid w:val="000C7AFF"/>
    <w:rsid w:val="000C7C95"/>
    <w:rsid w:val="000C7FB0"/>
    <w:rsid w:val="000D0DE1"/>
    <w:rsid w:val="000D1A86"/>
    <w:rsid w:val="000D215F"/>
    <w:rsid w:val="000D27F6"/>
    <w:rsid w:val="000E002B"/>
    <w:rsid w:val="000E0819"/>
    <w:rsid w:val="000E47FB"/>
    <w:rsid w:val="000E4A78"/>
    <w:rsid w:val="000E4FB8"/>
    <w:rsid w:val="000E60CF"/>
    <w:rsid w:val="000E676C"/>
    <w:rsid w:val="000E6875"/>
    <w:rsid w:val="000E723A"/>
    <w:rsid w:val="000E7A0B"/>
    <w:rsid w:val="000E7F52"/>
    <w:rsid w:val="000F0124"/>
    <w:rsid w:val="000F07F7"/>
    <w:rsid w:val="000F0B33"/>
    <w:rsid w:val="000F14CC"/>
    <w:rsid w:val="000F2310"/>
    <w:rsid w:val="000F302C"/>
    <w:rsid w:val="000F3567"/>
    <w:rsid w:val="000F3F57"/>
    <w:rsid w:val="000F443E"/>
    <w:rsid w:val="000F46B8"/>
    <w:rsid w:val="000F4780"/>
    <w:rsid w:val="000F51CD"/>
    <w:rsid w:val="000F57F4"/>
    <w:rsid w:val="000F5C95"/>
    <w:rsid w:val="000F6346"/>
    <w:rsid w:val="000F7059"/>
    <w:rsid w:val="000F7D0D"/>
    <w:rsid w:val="00100631"/>
    <w:rsid w:val="001018EA"/>
    <w:rsid w:val="001036C2"/>
    <w:rsid w:val="00103962"/>
    <w:rsid w:val="00103F8C"/>
    <w:rsid w:val="001052AF"/>
    <w:rsid w:val="00105740"/>
    <w:rsid w:val="0010640E"/>
    <w:rsid w:val="00107910"/>
    <w:rsid w:val="00107B22"/>
    <w:rsid w:val="00107D7C"/>
    <w:rsid w:val="001133AD"/>
    <w:rsid w:val="00113C12"/>
    <w:rsid w:val="001148FD"/>
    <w:rsid w:val="00114AAF"/>
    <w:rsid w:val="00114F66"/>
    <w:rsid w:val="00117897"/>
    <w:rsid w:val="00117C10"/>
    <w:rsid w:val="00121E92"/>
    <w:rsid w:val="00122034"/>
    <w:rsid w:val="001226A5"/>
    <w:rsid w:val="0012306F"/>
    <w:rsid w:val="00123D09"/>
    <w:rsid w:val="00124260"/>
    <w:rsid w:val="001243EA"/>
    <w:rsid w:val="001260DA"/>
    <w:rsid w:val="00126295"/>
    <w:rsid w:val="001265D1"/>
    <w:rsid w:val="001267CB"/>
    <w:rsid w:val="00126A4C"/>
    <w:rsid w:val="00126B5D"/>
    <w:rsid w:val="00131DE6"/>
    <w:rsid w:val="001331B9"/>
    <w:rsid w:val="0013323F"/>
    <w:rsid w:val="00137CB2"/>
    <w:rsid w:val="00137E44"/>
    <w:rsid w:val="0014008B"/>
    <w:rsid w:val="001401C6"/>
    <w:rsid w:val="00142D54"/>
    <w:rsid w:val="00143A7F"/>
    <w:rsid w:val="00144405"/>
    <w:rsid w:val="00144A50"/>
    <w:rsid w:val="00144E4E"/>
    <w:rsid w:val="001454F3"/>
    <w:rsid w:val="00146EBA"/>
    <w:rsid w:val="00150849"/>
    <w:rsid w:val="001509B8"/>
    <w:rsid w:val="00150BDF"/>
    <w:rsid w:val="0015171B"/>
    <w:rsid w:val="0015288F"/>
    <w:rsid w:val="001531EC"/>
    <w:rsid w:val="001533FB"/>
    <w:rsid w:val="0015471C"/>
    <w:rsid w:val="0015544C"/>
    <w:rsid w:val="00155C42"/>
    <w:rsid w:val="00156331"/>
    <w:rsid w:val="001573B1"/>
    <w:rsid w:val="00157EC4"/>
    <w:rsid w:val="00160BFB"/>
    <w:rsid w:val="001619FA"/>
    <w:rsid w:val="00162F18"/>
    <w:rsid w:val="0016368B"/>
    <w:rsid w:val="00163D7A"/>
    <w:rsid w:val="00163DA3"/>
    <w:rsid w:val="00163E4E"/>
    <w:rsid w:val="0016443D"/>
    <w:rsid w:val="00165328"/>
    <w:rsid w:val="00167AAD"/>
    <w:rsid w:val="00170F46"/>
    <w:rsid w:val="0017128E"/>
    <w:rsid w:val="00171470"/>
    <w:rsid w:val="00171571"/>
    <w:rsid w:val="00171D20"/>
    <w:rsid w:val="00174E3F"/>
    <w:rsid w:val="00175DFB"/>
    <w:rsid w:val="00177B37"/>
    <w:rsid w:val="001800F6"/>
    <w:rsid w:val="001803D8"/>
    <w:rsid w:val="00180EF0"/>
    <w:rsid w:val="0018175B"/>
    <w:rsid w:val="00182665"/>
    <w:rsid w:val="0018272A"/>
    <w:rsid w:val="001832ED"/>
    <w:rsid w:val="00185BF3"/>
    <w:rsid w:val="001862B4"/>
    <w:rsid w:val="00186EF6"/>
    <w:rsid w:val="00190573"/>
    <w:rsid w:val="00190792"/>
    <w:rsid w:val="001909BE"/>
    <w:rsid w:val="00193116"/>
    <w:rsid w:val="00194C9C"/>
    <w:rsid w:val="00195346"/>
    <w:rsid w:val="001954EC"/>
    <w:rsid w:val="001A07D4"/>
    <w:rsid w:val="001A0974"/>
    <w:rsid w:val="001A1145"/>
    <w:rsid w:val="001A1382"/>
    <w:rsid w:val="001A38E0"/>
    <w:rsid w:val="001A473C"/>
    <w:rsid w:val="001A503F"/>
    <w:rsid w:val="001A5F0E"/>
    <w:rsid w:val="001A6AB4"/>
    <w:rsid w:val="001A6DCF"/>
    <w:rsid w:val="001B09F3"/>
    <w:rsid w:val="001B0BDB"/>
    <w:rsid w:val="001B1764"/>
    <w:rsid w:val="001B1B77"/>
    <w:rsid w:val="001B1D51"/>
    <w:rsid w:val="001B1E06"/>
    <w:rsid w:val="001B30BE"/>
    <w:rsid w:val="001B3478"/>
    <w:rsid w:val="001B476F"/>
    <w:rsid w:val="001B50C1"/>
    <w:rsid w:val="001B6A16"/>
    <w:rsid w:val="001B7E91"/>
    <w:rsid w:val="001C1119"/>
    <w:rsid w:val="001C1ED0"/>
    <w:rsid w:val="001C245A"/>
    <w:rsid w:val="001C2650"/>
    <w:rsid w:val="001C26E9"/>
    <w:rsid w:val="001C3146"/>
    <w:rsid w:val="001C5327"/>
    <w:rsid w:val="001C6375"/>
    <w:rsid w:val="001C6E0E"/>
    <w:rsid w:val="001D1E32"/>
    <w:rsid w:val="001D23EE"/>
    <w:rsid w:val="001D5808"/>
    <w:rsid w:val="001D5DD3"/>
    <w:rsid w:val="001D737D"/>
    <w:rsid w:val="001D7BB6"/>
    <w:rsid w:val="001E0158"/>
    <w:rsid w:val="001E0AF5"/>
    <w:rsid w:val="001E2143"/>
    <w:rsid w:val="001E235B"/>
    <w:rsid w:val="001E2B34"/>
    <w:rsid w:val="001E5683"/>
    <w:rsid w:val="001E6D42"/>
    <w:rsid w:val="001E7214"/>
    <w:rsid w:val="001E798F"/>
    <w:rsid w:val="001F2335"/>
    <w:rsid w:val="001F30BB"/>
    <w:rsid w:val="001F3E1B"/>
    <w:rsid w:val="001F54A7"/>
    <w:rsid w:val="001F565E"/>
    <w:rsid w:val="001F6883"/>
    <w:rsid w:val="001F73B0"/>
    <w:rsid w:val="002010FA"/>
    <w:rsid w:val="0020203A"/>
    <w:rsid w:val="00202600"/>
    <w:rsid w:val="002033CC"/>
    <w:rsid w:val="002034E0"/>
    <w:rsid w:val="00204704"/>
    <w:rsid w:val="00204C9D"/>
    <w:rsid w:val="00204CBE"/>
    <w:rsid w:val="00205E1C"/>
    <w:rsid w:val="00206792"/>
    <w:rsid w:val="00206805"/>
    <w:rsid w:val="00207614"/>
    <w:rsid w:val="00207775"/>
    <w:rsid w:val="00210028"/>
    <w:rsid w:val="00210D81"/>
    <w:rsid w:val="002123FE"/>
    <w:rsid w:val="00213134"/>
    <w:rsid w:val="00213484"/>
    <w:rsid w:val="00213A56"/>
    <w:rsid w:val="00213F46"/>
    <w:rsid w:val="002141A7"/>
    <w:rsid w:val="0021420B"/>
    <w:rsid w:val="002158E4"/>
    <w:rsid w:val="00216C91"/>
    <w:rsid w:val="00216DB1"/>
    <w:rsid w:val="00216F4E"/>
    <w:rsid w:val="00217708"/>
    <w:rsid w:val="00217B47"/>
    <w:rsid w:val="0022322E"/>
    <w:rsid w:val="00226052"/>
    <w:rsid w:val="0023117A"/>
    <w:rsid w:val="00232DDB"/>
    <w:rsid w:val="00233D06"/>
    <w:rsid w:val="00233F8B"/>
    <w:rsid w:val="0023444F"/>
    <w:rsid w:val="00234E39"/>
    <w:rsid w:val="00236CC5"/>
    <w:rsid w:val="00237192"/>
    <w:rsid w:val="002372C8"/>
    <w:rsid w:val="002409CB"/>
    <w:rsid w:val="002424F7"/>
    <w:rsid w:val="00243EAA"/>
    <w:rsid w:val="00244983"/>
    <w:rsid w:val="00245B63"/>
    <w:rsid w:val="00245F51"/>
    <w:rsid w:val="00246099"/>
    <w:rsid w:val="002478CC"/>
    <w:rsid w:val="00247E94"/>
    <w:rsid w:val="002507FC"/>
    <w:rsid w:val="00250A64"/>
    <w:rsid w:val="002520FD"/>
    <w:rsid w:val="00253128"/>
    <w:rsid w:val="002543FA"/>
    <w:rsid w:val="00254500"/>
    <w:rsid w:val="00256F15"/>
    <w:rsid w:val="00260995"/>
    <w:rsid w:val="002629DA"/>
    <w:rsid w:val="00263B5A"/>
    <w:rsid w:val="00263C5D"/>
    <w:rsid w:val="00264CC7"/>
    <w:rsid w:val="0026590F"/>
    <w:rsid w:val="00266A3F"/>
    <w:rsid w:val="00266E8C"/>
    <w:rsid w:val="002674DE"/>
    <w:rsid w:val="00272196"/>
    <w:rsid w:val="00272C71"/>
    <w:rsid w:val="0027342F"/>
    <w:rsid w:val="00274476"/>
    <w:rsid w:val="00274BE7"/>
    <w:rsid w:val="00275688"/>
    <w:rsid w:val="002805D6"/>
    <w:rsid w:val="00280822"/>
    <w:rsid w:val="002810D4"/>
    <w:rsid w:val="002817C5"/>
    <w:rsid w:val="002832FC"/>
    <w:rsid w:val="002848F5"/>
    <w:rsid w:val="0028615D"/>
    <w:rsid w:val="00286984"/>
    <w:rsid w:val="002876DB"/>
    <w:rsid w:val="00287CC9"/>
    <w:rsid w:val="00295005"/>
    <w:rsid w:val="002950E0"/>
    <w:rsid w:val="00295762"/>
    <w:rsid w:val="00296C5B"/>
    <w:rsid w:val="002A00F8"/>
    <w:rsid w:val="002A1225"/>
    <w:rsid w:val="002A2547"/>
    <w:rsid w:val="002A2DA1"/>
    <w:rsid w:val="002A2EFE"/>
    <w:rsid w:val="002A3D87"/>
    <w:rsid w:val="002A5298"/>
    <w:rsid w:val="002A697F"/>
    <w:rsid w:val="002A75DD"/>
    <w:rsid w:val="002A7C96"/>
    <w:rsid w:val="002A7D81"/>
    <w:rsid w:val="002A7EE6"/>
    <w:rsid w:val="002B0511"/>
    <w:rsid w:val="002B1903"/>
    <w:rsid w:val="002B26CC"/>
    <w:rsid w:val="002B4F01"/>
    <w:rsid w:val="002B689A"/>
    <w:rsid w:val="002B6D45"/>
    <w:rsid w:val="002B6EDD"/>
    <w:rsid w:val="002C07BD"/>
    <w:rsid w:val="002C0EBE"/>
    <w:rsid w:val="002C22B3"/>
    <w:rsid w:val="002C3F33"/>
    <w:rsid w:val="002C6AE3"/>
    <w:rsid w:val="002C7E94"/>
    <w:rsid w:val="002D1651"/>
    <w:rsid w:val="002D1A21"/>
    <w:rsid w:val="002D21FD"/>
    <w:rsid w:val="002D49AF"/>
    <w:rsid w:val="002D53F8"/>
    <w:rsid w:val="002D670B"/>
    <w:rsid w:val="002D6E97"/>
    <w:rsid w:val="002E061A"/>
    <w:rsid w:val="002E2DCF"/>
    <w:rsid w:val="002E39C6"/>
    <w:rsid w:val="002E75A4"/>
    <w:rsid w:val="002E7EA9"/>
    <w:rsid w:val="002F0505"/>
    <w:rsid w:val="002F1D5B"/>
    <w:rsid w:val="003002E1"/>
    <w:rsid w:val="003008F9"/>
    <w:rsid w:val="0030103C"/>
    <w:rsid w:val="003011EC"/>
    <w:rsid w:val="003021FB"/>
    <w:rsid w:val="00302C9C"/>
    <w:rsid w:val="00303515"/>
    <w:rsid w:val="00303B9C"/>
    <w:rsid w:val="00304065"/>
    <w:rsid w:val="003045E6"/>
    <w:rsid w:val="00305B0B"/>
    <w:rsid w:val="00306314"/>
    <w:rsid w:val="00306EA8"/>
    <w:rsid w:val="00307236"/>
    <w:rsid w:val="00311051"/>
    <w:rsid w:val="003127F9"/>
    <w:rsid w:val="0031296A"/>
    <w:rsid w:val="003133E7"/>
    <w:rsid w:val="003154FD"/>
    <w:rsid w:val="003178EA"/>
    <w:rsid w:val="00317E05"/>
    <w:rsid w:val="00320045"/>
    <w:rsid w:val="00320E6A"/>
    <w:rsid w:val="003212D5"/>
    <w:rsid w:val="00322069"/>
    <w:rsid w:val="00322233"/>
    <w:rsid w:val="003227A6"/>
    <w:rsid w:val="00322D19"/>
    <w:rsid w:val="003248D5"/>
    <w:rsid w:val="00325D81"/>
    <w:rsid w:val="00326536"/>
    <w:rsid w:val="00330F64"/>
    <w:rsid w:val="00331079"/>
    <w:rsid w:val="003310D8"/>
    <w:rsid w:val="00333089"/>
    <w:rsid w:val="00334B0F"/>
    <w:rsid w:val="003357A6"/>
    <w:rsid w:val="003374B3"/>
    <w:rsid w:val="00340891"/>
    <w:rsid w:val="003414B8"/>
    <w:rsid w:val="00341FB6"/>
    <w:rsid w:val="0034552E"/>
    <w:rsid w:val="00345F28"/>
    <w:rsid w:val="00347B8D"/>
    <w:rsid w:val="003515BC"/>
    <w:rsid w:val="00351FD7"/>
    <w:rsid w:val="003522D0"/>
    <w:rsid w:val="00354801"/>
    <w:rsid w:val="00355CDC"/>
    <w:rsid w:val="00357D3C"/>
    <w:rsid w:val="00362180"/>
    <w:rsid w:val="0036250A"/>
    <w:rsid w:val="003625AD"/>
    <w:rsid w:val="0036263F"/>
    <w:rsid w:val="003631E6"/>
    <w:rsid w:val="00363EB4"/>
    <w:rsid w:val="0036489F"/>
    <w:rsid w:val="00364938"/>
    <w:rsid w:val="00364BDA"/>
    <w:rsid w:val="00365158"/>
    <w:rsid w:val="00365FA3"/>
    <w:rsid w:val="00366336"/>
    <w:rsid w:val="00367482"/>
    <w:rsid w:val="00370733"/>
    <w:rsid w:val="00371087"/>
    <w:rsid w:val="00371350"/>
    <w:rsid w:val="00372536"/>
    <w:rsid w:val="00372825"/>
    <w:rsid w:val="00372867"/>
    <w:rsid w:val="003736D9"/>
    <w:rsid w:val="00373751"/>
    <w:rsid w:val="00374DF2"/>
    <w:rsid w:val="00374E97"/>
    <w:rsid w:val="0037698E"/>
    <w:rsid w:val="003776C8"/>
    <w:rsid w:val="0038043C"/>
    <w:rsid w:val="00380855"/>
    <w:rsid w:val="00381EF6"/>
    <w:rsid w:val="003827BB"/>
    <w:rsid w:val="0038392F"/>
    <w:rsid w:val="00385184"/>
    <w:rsid w:val="00385246"/>
    <w:rsid w:val="003856D4"/>
    <w:rsid w:val="00385D92"/>
    <w:rsid w:val="00386852"/>
    <w:rsid w:val="00386DD7"/>
    <w:rsid w:val="00390DA7"/>
    <w:rsid w:val="00392942"/>
    <w:rsid w:val="00392B2D"/>
    <w:rsid w:val="00392FA9"/>
    <w:rsid w:val="00393BBF"/>
    <w:rsid w:val="00393DBC"/>
    <w:rsid w:val="00394319"/>
    <w:rsid w:val="003A270F"/>
    <w:rsid w:val="003A34A3"/>
    <w:rsid w:val="003A3862"/>
    <w:rsid w:val="003A4E42"/>
    <w:rsid w:val="003A5569"/>
    <w:rsid w:val="003A7736"/>
    <w:rsid w:val="003A7A28"/>
    <w:rsid w:val="003B14E0"/>
    <w:rsid w:val="003B18DF"/>
    <w:rsid w:val="003B1938"/>
    <w:rsid w:val="003B5928"/>
    <w:rsid w:val="003B5953"/>
    <w:rsid w:val="003B72C2"/>
    <w:rsid w:val="003C06BE"/>
    <w:rsid w:val="003C092D"/>
    <w:rsid w:val="003C11D9"/>
    <w:rsid w:val="003C193F"/>
    <w:rsid w:val="003C1ECD"/>
    <w:rsid w:val="003C1F34"/>
    <w:rsid w:val="003C2958"/>
    <w:rsid w:val="003C3C5F"/>
    <w:rsid w:val="003C48FC"/>
    <w:rsid w:val="003C4959"/>
    <w:rsid w:val="003C6767"/>
    <w:rsid w:val="003C72FF"/>
    <w:rsid w:val="003D043E"/>
    <w:rsid w:val="003D08DF"/>
    <w:rsid w:val="003D110B"/>
    <w:rsid w:val="003D19D3"/>
    <w:rsid w:val="003D1FC9"/>
    <w:rsid w:val="003D27A6"/>
    <w:rsid w:val="003D4750"/>
    <w:rsid w:val="003D5B78"/>
    <w:rsid w:val="003D6555"/>
    <w:rsid w:val="003D6AAC"/>
    <w:rsid w:val="003E2853"/>
    <w:rsid w:val="003E478C"/>
    <w:rsid w:val="003E5D43"/>
    <w:rsid w:val="003E6120"/>
    <w:rsid w:val="003E6855"/>
    <w:rsid w:val="003E6CCD"/>
    <w:rsid w:val="003E79F2"/>
    <w:rsid w:val="003F0308"/>
    <w:rsid w:val="003F0915"/>
    <w:rsid w:val="003F1789"/>
    <w:rsid w:val="003F1BAD"/>
    <w:rsid w:val="003F2718"/>
    <w:rsid w:val="003F279D"/>
    <w:rsid w:val="003F3E83"/>
    <w:rsid w:val="003F64A7"/>
    <w:rsid w:val="003F6DDF"/>
    <w:rsid w:val="003F763A"/>
    <w:rsid w:val="00400C29"/>
    <w:rsid w:val="004020C1"/>
    <w:rsid w:val="0040262A"/>
    <w:rsid w:val="004033FF"/>
    <w:rsid w:val="0040375F"/>
    <w:rsid w:val="00403D69"/>
    <w:rsid w:val="004055B7"/>
    <w:rsid w:val="00406725"/>
    <w:rsid w:val="0040763D"/>
    <w:rsid w:val="0040783A"/>
    <w:rsid w:val="00407864"/>
    <w:rsid w:val="00407AFF"/>
    <w:rsid w:val="00412116"/>
    <w:rsid w:val="00413C79"/>
    <w:rsid w:val="004151FF"/>
    <w:rsid w:val="00415769"/>
    <w:rsid w:val="00416A47"/>
    <w:rsid w:val="00416CB2"/>
    <w:rsid w:val="00416F45"/>
    <w:rsid w:val="0042161E"/>
    <w:rsid w:val="004249E0"/>
    <w:rsid w:val="004254A4"/>
    <w:rsid w:val="0042563F"/>
    <w:rsid w:val="00425D72"/>
    <w:rsid w:val="00430C48"/>
    <w:rsid w:val="0043191C"/>
    <w:rsid w:val="004331C0"/>
    <w:rsid w:val="004335FB"/>
    <w:rsid w:val="0043404A"/>
    <w:rsid w:val="00434B18"/>
    <w:rsid w:val="004361AE"/>
    <w:rsid w:val="004368D3"/>
    <w:rsid w:val="0043707B"/>
    <w:rsid w:val="00441631"/>
    <w:rsid w:val="0044202C"/>
    <w:rsid w:val="004423A8"/>
    <w:rsid w:val="00442F8B"/>
    <w:rsid w:val="004462A6"/>
    <w:rsid w:val="004464F9"/>
    <w:rsid w:val="00446D0A"/>
    <w:rsid w:val="00446F8E"/>
    <w:rsid w:val="0044758F"/>
    <w:rsid w:val="00450AFE"/>
    <w:rsid w:val="004515C8"/>
    <w:rsid w:val="00453FF3"/>
    <w:rsid w:val="00454517"/>
    <w:rsid w:val="0045519A"/>
    <w:rsid w:val="00455C34"/>
    <w:rsid w:val="004567A3"/>
    <w:rsid w:val="0046039F"/>
    <w:rsid w:val="00460EF5"/>
    <w:rsid w:val="00461430"/>
    <w:rsid w:val="00463429"/>
    <w:rsid w:val="00463BA2"/>
    <w:rsid w:val="00463F39"/>
    <w:rsid w:val="0046408F"/>
    <w:rsid w:val="00465200"/>
    <w:rsid w:val="0046725C"/>
    <w:rsid w:val="0046777B"/>
    <w:rsid w:val="00467828"/>
    <w:rsid w:val="0046795D"/>
    <w:rsid w:val="00467F4E"/>
    <w:rsid w:val="00470C2C"/>
    <w:rsid w:val="00471802"/>
    <w:rsid w:val="00474A1E"/>
    <w:rsid w:val="0047534C"/>
    <w:rsid w:val="004756BC"/>
    <w:rsid w:val="004763F0"/>
    <w:rsid w:val="00477226"/>
    <w:rsid w:val="00481377"/>
    <w:rsid w:val="00482912"/>
    <w:rsid w:val="00483677"/>
    <w:rsid w:val="00484F2C"/>
    <w:rsid w:val="00485A2D"/>
    <w:rsid w:val="00486AC9"/>
    <w:rsid w:val="0049194C"/>
    <w:rsid w:val="00492462"/>
    <w:rsid w:val="00492F35"/>
    <w:rsid w:val="00495C00"/>
    <w:rsid w:val="0049608B"/>
    <w:rsid w:val="004A05BB"/>
    <w:rsid w:val="004A2A98"/>
    <w:rsid w:val="004A2DE0"/>
    <w:rsid w:val="004A3099"/>
    <w:rsid w:val="004A3D35"/>
    <w:rsid w:val="004A3E31"/>
    <w:rsid w:val="004A3F12"/>
    <w:rsid w:val="004A5711"/>
    <w:rsid w:val="004B05A2"/>
    <w:rsid w:val="004B0E9F"/>
    <w:rsid w:val="004B14B0"/>
    <w:rsid w:val="004B1F3F"/>
    <w:rsid w:val="004B29BE"/>
    <w:rsid w:val="004B4292"/>
    <w:rsid w:val="004B4F9E"/>
    <w:rsid w:val="004B686A"/>
    <w:rsid w:val="004B6A23"/>
    <w:rsid w:val="004C0A43"/>
    <w:rsid w:val="004C1B14"/>
    <w:rsid w:val="004C52A5"/>
    <w:rsid w:val="004C5E0C"/>
    <w:rsid w:val="004C7322"/>
    <w:rsid w:val="004D0743"/>
    <w:rsid w:val="004D1A6E"/>
    <w:rsid w:val="004D1E56"/>
    <w:rsid w:val="004D2A2A"/>
    <w:rsid w:val="004D2A6C"/>
    <w:rsid w:val="004D327F"/>
    <w:rsid w:val="004D3BC1"/>
    <w:rsid w:val="004D521E"/>
    <w:rsid w:val="004D751D"/>
    <w:rsid w:val="004D7B08"/>
    <w:rsid w:val="004E2940"/>
    <w:rsid w:val="004E3928"/>
    <w:rsid w:val="004E41EB"/>
    <w:rsid w:val="004E4BB6"/>
    <w:rsid w:val="004E514C"/>
    <w:rsid w:val="004E556C"/>
    <w:rsid w:val="004E684C"/>
    <w:rsid w:val="004E7DD2"/>
    <w:rsid w:val="004F057C"/>
    <w:rsid w:val="004F140A"/>
    <w:rsid w:val="004F1501"/>
    <w:rsid w:val="004F1D57"/>
    <w:rsid w:val="004F217A"/>
    <w:rsid w:val="004F2218"/>
    <w:rsid w:val="004F3D12"/>
    <w:rsid w:val="004F514A"/>
    <w:rsid w:val="004F631D"/>
    <w:rsid w:val="004F72F5"/>
    <w:rsid w:val="00500994"/>
    <w:rsid w:val="00500EAF"/>
    <w:rsid w:val="005020C3"/>
    <w:rsid w:val="00503611"/>
    <w:rsid w:val="00503EF6"/>
    <w:rsid w:val="00505891"/>
    <w:rsid w:val="0050656E"/>
    <w:rsid w:val="005078E5"/>
    <w:rsid w:val="005100E4"/>
    <w:rsid w:val="005128B4"/>
    <w:rsid w:val="00512DCA"/>
    <w:rsid w:val="00514D46"/>
    <w:rsid w:val="00515F1C"/>
    <w:rsid w:val="0051761C"/>
    <w:rsid w:val="00520015"/>
    <w:rsid w:val="00520608"/>
    <w:rsid w:val="005207E5"/>
    <w:rsid w:val="005220F0"/>
    <w:rsid w:val="00523AB0"/>
    <w:rsid w:val="005278B0"/>
    <w:rsid w:val="00527AFE"/>
    <w:rsid w:val="0053019A"/>
    <w:rsid w:val="005301C8"/>
    <w:rsid w:val="00530762"/>
    <w:rsid w:val="005312EB"/>
    <w:rsid w:val="00531728"/>
    <w:rsid w:val="00532B1C"/>
    <w:rsid w:val="00532F5E"/>
    <w:rsid w:val="005332A1"/>
    <w:rsid w:val="005346A6"/>
    <w:rsid w:val="005347F1"/>
    <w:rsid w:val="0053488D"/>
    <w:rsid w:val="005354F4"/>
    <w:rsid w:val="0053553F"/>
    <w:rsid w:val="00536403"/>
    <w:rsid w:val="00537054"/>
    <w:rsid w:val="005401B8"/>
    <w:rsid w:val="005428E2"/>
    <w:rsid w:val="005434D7"/>
    <w:rsid w:val="00545EFF"/>
    <w:rsid w:val="00546164"/>
    <w:rsid w:val="005461D2"/>
    <w:rsid w:val="0054755B"/>
    <w:rsid w:val="005513CE"/>
    <w:rsid w:val="00551B39"/>
    <w:rsid w:val="00552061"/>
    <w:rsid w:val="0055266B"/>
    <w:rsid w:val="00553B03"/>
    <w:rsid w:val="00554344"/>
    <w:rsid w:val="005554BC"/>
    <w:rsid w:val="00556580"/>
    <w:rsid w:val="00556EDB"/>
    <w:rsid w:val="00560D9D"/>
    <w:rsid w:val="00561407"/>
    <w:rsid w:val="00561996"/>
    <w:rsid w:val="00561C65"/>
    <w:rsid w:val="00561F7E"/>
    <w:rsid w:val="00562209"/>
    <w:rsid w:val="005629B1"/>
    <w:rsid w:val="005631E1"/>
    <w:rsid w:val="00564910"/>
    <w:rsid w:val="00564ADF"/>
    <w:rsid w:val="005674D4"/>
    <w:rsid w:val="00570A50"/>
    <w:rsid w:val="005710A2"/>
    <w:rsid w:val="0057581A"/>
    <w:rsid w:val="005767C5"/>
    <w:rsid w:val="00576BE4"/>
    <w:rsid w:val="00576D46"/>
    <w:rsid w:val="00577695"/>
    <w:rsid w:val="00581A9B"/>
    <w:rsid w:val="005834D2"/>
    <w:rsid w:val="005839AA"/>
    <w:rsid w:val="00583C32"/>
    <w:rsid w:val="00584073"/>
    <w:rsid w:val="0058447F"/>
    <w:rsid w:val="00585504"/>
    <w:rsid w:val="00590792"/>
    <w:rsid w:val="005909A1"/>
    <w:rsid w:val="00590EBB"/>
    <w:rsid w:val="00592928"/>
    <w:rsid w:val="0059484E"/>
    <w:rsid w:val="00594E84"/>
    <w:rsid w:val="00594F1A"/>
    <w:rsid w:val="0059642C"/>
    <w:rsid w:val="005A0AC5"/>
    <w:rsid w:val="005A0EAC"/>
    <w:rsid w:val="005A1E8E"/>
    <w:rsid w:val="005A36D9"/>
    <w:rsid w:val="005A41CB"/>
    <w:rsid w:val="005A4D57"/>
    <w:rsid w:val="005A5CE5"/>
    <w:rsid w:val="005A6444"/>
    <w:rsid w:val="005B1086"/>
    <w:rsid w:val="005B13CA"/>
    <w:rsid w:val="005B2119"/>
    <w:rsid w:val="005B35E8"/>
    <w:rsid w:val="005B788A"/>
    <w:rsid w:val="005B7A1F"/>
    <w:rsid w:val="005C0924"/>
    <w:rsid w:val="005C0EB6"/>
    <w:rsid w:val="005C0F20"/>
    <w:rsid w:val="005C2A3A"/>
    <w:rsid w:val="005C3ECF"/>
    <w:rsid w:val="005C426D"/>
    <w:rsid w:val="005C4EDD"/>
    <w:rsid w:val="005C5745"/>
    <w:rsid w:val="005C5FBB"/>
    <w:rsid w:val="005C6CAA"/>
    <w:rsid w:val="005D1F9B"/>
    <w:rsid w:val="005D3005"/>
    <w:rsid w:val="005D3B0F"/>
    <w:rsid w:val="005D4B78"/>
    <w:rsid w:val="005D5A9F"/>
    <w:rsid w:val="005E1B47"/>
    <w:rsid w:val="005E4D2F"/>
    <w:rsid w:val="005E63E0"/>
    <w:rsid w:val="005E6E85"/>
    <w:rsid w:val="005F0121"/>
    <w:rsid w:val="005F2CA7"/>
    <w:rsid w:val="005F3A7B"/>
    <w:rsid w:val="005F4844"/>
    <w:rsid w:val="00600A0C"/>
    <w:rsid w:val="00601BC0"/>
    <w:rsid w:val="006025D9"/>
    <w:rsid w:val="00602F9D"/>
    <w:rsid w:val="006031F6"/>
    <w:rsid w:val="0060375A"/>
    <w:rsid w:val="006039E7"/>
    <w:rsid w:val="00604084"/>
    <w:rsid w:val="0060479B"/>
    <w:rsid w:val="0060633E"/>
    <w:rsid w:val="00607E45"/>
    <w:rsid w:val="00611C1D"/>
    <w:rsid w:val="00612840"/>
    <w:rsid w:val="00612D6C"/>
    <w:rsid w:val="00613163"/>
    <w:rsid w:val="006142C9"/>
    <w:rsid w:val="0061474C"/>
    <w:rsid w:val="00614AF2"/>
    <w:rsid w:val="006177BD"/>
    <w:rsid w:val="00617D82"/>
    <w:rsid w:val="0062127C"/>
    <w:rsid w:val="00621CC0"/>
    <w:rsid w:val="006223DE"/>
    <w:rsid w:val="00622D01"/>
    <w:rsid w:val="00623377"/>
    <w:rsid w:val="006261D5"/>
    <w:rsid w:val="00626440"/>
    <w:rsid w:val="006267D0"/>
    <w:rsid w:val="00630062"/>
    <w:rsid w:val="00631AFC"/>
    <w:rsid w:val="00631B0E"/>
    <w:rsid w:val="00631D22"/>
    <w:rsid w:val="00632215"/>
    <w:rsid w:val="006332F1"/>
    <w:rsid w:val="00634A54"/>
    <w:rsid w:val="00634DC7"/>
    <w:rsid w:val="00636BF8"/>
    <w:rsid w:val="0063764E"/>
    <w:rsid w:val="00640153"/>
    <w:rsid w:val="00641325"/>
    <w:rsid w:val="006419FD"/>
    <w:rsid w:val="006421D3"/>
    <w:rsid w:val="006446B6"/>
    <w:rsid w:val="00645831"/>
    <w:rsid w:val="0064633C"/>
    <w:rsid w:val="00647814"/>
    <w:rsid w:val="00647FFC"/>
    <w:rsid w:val="006506F4"/>
    <w:rsid w:val="00650D03"/>
    <w:rsid w:val="0065220D"/>
    <w:rsid w:val="00652236"/>
    <w:rsid w:val="00652380"/>
    <w:rsid w:val="00654A72"/>
    <w:rsid w:val="00654B58"/>
    <w:rsid w:val="006553DD"/>
    <w:rsid w:val="006565C6"/>
    <w:rsid w:val="00657961"/>
    <w:rsid w:val="00660F59"/>
    <w:rsid w:val="00661F54"/>
    <w:rsid w:val="00663E54"/>
    <w:rsid w:val="00663FBA"/>
    <w:rsid w:val="0066420D"/>
    <w:rsid w:val="00665955"/>
    <w:rsid w:val="0066671C"/>
    <w:rsid w:val="00670F88"/>
    <w:rsid w:val="00671F24"/>
    <w:rsid w:val="00673461"/>
    <w:rsid w:val="00674625"/>
    <w:rsid w:val="0067756E"/>
    <w:rsid w:val="00680823"/>
    <w:rsid w:val="00683F60"/>
    <w:rsid w:val="00686063"/>
    <w:rsid w:val="006917BD"/>
    <w:rsid w:val="00691A6F"/>
    <w:rsid w:val="00691E8F"/>
    <w:rsid w:val="0069265E"/>
    <w:rsid w:val="0069301A"/>
    <w:rsid w:val="00693424"/>
    <w:rsid w:val="006936F5"/>
    <w:rsid w:val="00694314"/>
    <w:rsid w:val="00694525"/>
    <w:rsid w:val="00694F88"/>
    <w:rsid w:val="006962E5"/>
    <w:rsid w:val="006969A2"/>
    <w:rsid w:val="00697500"/>
    <w:rsid w:val="00697D2D"/>
    <w:rsid w:val="006A14C3"/>
    <w:rsid w:val="006A2BCB"/>
    <w:rsid w:val="006A49AA"/>
    <w:rsid w:val="006A6D21"/>
    <w:rsid w:val="006A707F"/>
    <w:rsid w:val="006A722E"/>
    <w:rsid w:val="006A722F"/>
    <w:rsid w:val="006B0600"/>
    <w:rsid w:val="006B0DED"/>
    <w:rsid w:val="006B1FBF"/>
    <w:rsid w:val="006B2307"/>
    <w:rsid w:val="006B2CDD"/>
    <w:rsid w:val="006B2E0B"/>
    <w:rsid w:val="006B3CCE"/>
    <w:rsid w:val="006B4E0C"/>
    <w:rsid w:val="006B5573"/>
    <w:rsid w:val="006C01EF"/>
    <w:rsid w:val="006C3D28"/>
    <w:rsid w:val="006C54E0"/>
    <w:rsid w:val="006C570D"/>
    <w:rsid w:val="006C78B8"/>
    <w:rsid w:val="006D11D6"/>
    <w:rsid w:val="006D2ED5"/>
    <w:rsid w:val="006D2FA7"/>
    <w:rsid w:val="006D3268"/>
    <w:rsid w:val="006D61F1"/>
    <w:rsid w:val="006D69E6"/>
    <w:rsid w:val="006D6B4C"/>
    <w:rsid w:val="006D70DB"/>
    <w:rsid w:val="006E3D27"/>
    <w:rsid w:val="006E52CD"/>
    <w:rsid w:val="006E579E"/>
    <w:rsid w:val="006E59D7"/>
    <w:rsid w:val="006E5F3D"/>
    <w:rsid w:val="006E6734"/>
    <w:rsid w:val="006E73B3"/>
    <w:rsid w:val="006F09FF"/>
    <w:rsid w:val="006F0DA4"/>
    <w:rsid w:val="006F25EC"/>
    <w:rsid w:val="006F4231"/>
    <w:rsid w:val="006F4D10"/>
    <w:rsid w:val="006F510B"/>
    <w:rsid w:val="006F6179"/>
    <w:rsid w:val="006F6A9E"/>
    <w:rsid w:val="006F6DF5"/>
    <w:rsid w:val="006F7CFA"/>
    <w:rsid w:val="00702329"/>
    <w:rsid w:val="00703D8A"/>
    <w:rsid w:val="00704390"/>
    <w:rsid w:val="00706019"/>
    <w:rsid w:val="007067A8"/>
    <w:rsid w:val="00707373"/>
    <w:rsid w:val="007076B6"/>
    <w:rsid w:val="00710525"/>
    <w:rsid w:val="00710BCA"/>
    <w:rsid w:val="00712951"/>
    <w:rsid w:val="00712DB3"/>
    <w:rsid w:val="0071439B"/>
    <w:rsid w:val="00714CF5"/>
    <w:rsid w:val="00715D5C"/>
    <w:rsid w:val="007161A6"/>
    <w:rsid w:val="0071787C"/>
    <w:rsid w:val="007234E2"/>
    <w:rsid w:val="00723FBA"/>
    <w:rsid w:val="00723FC6"/>
    <w:rsid w:val="00725592"/>
    <w:rsid w:val="00725862"/>
    <w:rsid w:val="00725A17"/>
    <w:rsid w:val="00725D46"/>
    <w:rsid w:val="00726638"/>
    <w:rsid w:val="00726C38"/>
    <w:rsid w:val="0072722D"/>
    <w:rsid w:val="00730762"/>
    <w:rsid w:val="007307CC"/>
    <w:rsid w:val="00730EE4"/>
    <w:rsid w:val="0073112F"/>
    <w:rsid w:val="00731942"/>
    <w:rsid w:val="00731B17"/>
    <w:rsid w:val="00733AC6"/>
    <w:rsid w:val="00733FA2"/>
    <w:rsid w:val="0073547A"/>
    <w:rsid w:val="00740D03"/>
    <w:rsid w:val="00741B8C"/>
    <w:rsid w:val="00741C80"/>
    <w:rsid w:val="00741DAE"/>
    <w:rsid w:val="00741F0E"/>
    <w:rsid w:val="00741F6B"/>
    <w:rsid w:val="00745F5D"/>
    <w:rsid w:val="00745F7C"/>
    <w:rsid w:val="00746BC7"/>
    <w:rsid w:val="00747C5E"/>
    <w:rsid w:val="00747F67"/>
    <w:rsid w:val="00750040"/>
    <w:rsid w:val="007524B2"/>
    <w:rsid w:val="00753707"/>
    <w:rsid w:val="00753708"/>
    <w:rsid w:val="007542FC"/>
    <w:rsid w:val="00757DF8"/>
    <w:rsid w:val="0076091F"/>
    <w:rsid w:val="00761812"/>
    <w:rsid w:val="00762584"/>
    <w:rsid w:val="00763F80"/>
    <w:rsid w:val="00765185"/>
    <w:rsid w:val="00765609"/>
    <w:rsid w:val="0076611C"/>
    <w:rsid w:val="007701FD"/>
    <w:rsid w:val="0077077C"/>
    <w:rsid w:val="00770882"/>
    <w:rsid w:val="00770E8C"/>
    <w:rsid w:val="00771737"/>
    <w:rsid w:val="007720E1"/>
    <w:rsid w:val="007725D4"/>
    <w:rsid w:val="00772D24"/>
    <w:rsid w:val="007733B5"/>
    <w:rsid w:val="007738F5"/>
    <w:rsid w:val="00773C07"/>
    <w:rsid w:val="00774EB9"/>
    <w:rsid w:val="00775ACF"/>
    <w:rsid w:val="00776B03"/>
    <w:rsid w:val="00776C09"/>
    <w:rsid w:val="00777006"/>
    <w:rsid w:val="00777E6D"/>
    <w:rsid w:val="0078196E"/>
    <w:rsid w:val="00781B5D"/>
    <w:rsid w:val="0078323D"/>
    <w:rsid w:val="0078358B"/>
    <w:rsid w:val="0078593E"/>
    <w:rsid w:val="00785971"/>
    <w:rsid w:val="00786EC0"/>
    <w:rsid w:val="00787255"/>
    <w:rsid w:val="007879CE"/>
    <w:rsid w:val="00790351"/>
    <w:rsid w:val="007912A2"/>
    <w:rsid w:val="007919B2"/>
    <w:rsid w:val="00791F78"/>
    <w:rsid w:val="007922D6"/>
    <w:rsid w:val="0079390B"/>
    <w:rsid w:val="00793E64"/>
    <w:rsid w:val="00793E84"/>
    <w:rsid w:val="00796BEA"/>
    <w:rsid w:val="00797797"/>
    <w:rsid w:val="007A005C"/>
    <w:rsid w:val="007A3141"/>
    <w:rsid w:val="007A4E38"/>
    <w:rsid w:val="007A6A46"/>
    <w:rsid w:val="007B08EC"/>
    <w:rsid w:val="007B463E"/>
    <w:rsid w:val="007B7150"/>
    <w:rsid w:val="007C2771"/>
    <w:rsid w:val="007C327B"/>
    <w:rsid w:val="007C3697"/>
    <w:rsid w:val="007C4304"/>
    <w:rsid w:val="007C5195"/>
    <w:rsid w:val="007C54F2"/>
    <w:rsid w:val="007C5640"/>
    <w:rsid w:val="007C56E2"/>
    <w:rsid w:val="007C5A71"/>
    <w:rsid w:val="007C5E7E"/>
    <w:rsid w:val="007C694C"/>
    <w:rsid w:val="007C6E35"/>
    <w:rsid w:val="007C6F95"/>
    <w:rsid w:val="007C76E4"/>
    <w:rsid w:val="007D0ECE"/>
    <w:rsid w:val="007D1ECF"/>
    <w:rsid w:val="007D1F6D"/>
    <w:rsid w:val="007D38C9"/>
    <w:rsid w:val="007D4256"/>
    <w:rsid w:val="007D44ED"/>
    <w:rsid w:val="007D4752"/>
    <w:rsid w:val="007D501C"/>
    <w:rsid w:val="007D6736"/>
    <w:rsid w:val="007E1449"/>
    <w:rsid w:val="007E1566"/>
    <w:rsid w:val="007E1697"/>
    <w:rsid w:val="007E1E57"/>
    <w:rsid w:val="007E210F"/>
    <w:rsid w:val="007E2F68"/>
    <w:rsid w:val="007E30DC"/>
    <w:rsid w:val="007E33B6"/>
    <w:rsid w:val="007E38E5"/>
    <w:rsid w:val="007E4947"/>
    <w:rsid w:val="007E6BE8"/>
    <w:rsid w:val="007F03AC"/>
    <w:rsid w:val="007F0761"/>
    <w:rsid w:val="007F1873"/>
    <w:rsid w:val="007F1A5B"/>
    <w:rsid w:val="007F2E59"/>
    <w:rsid w:val="007F77B9"/>
    <w:rsid w:val="007F7C11"/>
    <w:rsid w:val="0080029F"/>
    <w:rsid w:val="00800C0A"/>
    <w:rsid w:val="008015D9"/>
    <w:rsid w:val="00802A0B"/>
    <w:rsid w:val="00803A53"/>
    <w:rsid w:val="00803F3F"/>
    <w:rsid w:val="008055A4"/>
    <w:rsid w:val="00810EA1"/>
    <w:rsid w:val="00812223"/>
    <w:rsid w:val="00812558"/>
    <w:rsid w:val="008128AF"/>
    <w:rsid w:val="00813780"/>
    <w:rsid w:val="00813813"/>
    <w:rsid w:val="0081507F"/>
    <w:rsid w:val="00815319"/>
    <w:rsid w:val="008159E9"/>
    <w:rsid w:val="00815CE1"/>
    <w:rsid w:val="00816599"/>
    <w:rsid w:val="00816793"/>
    <w:rsid w:val="008173BF"/>
    <w:rsid w:val="008177EA"/>
    <w:rsid w:val="00820715"/>
    <w:rsid w:val="00821552"/>
    <w:rsid w:val="008218DC"/>
    <w:rsid w:val="008249F6"/>
    <w:rsid w:val="00824BC1"/>
    <w:rsid w:val="008252F0"/>
    <w:rsid w:val="00827E12"/>
    <w:rsid w:val="00833CDE"/>
    <w:rsid w:val="00833D24"/>
    <w:rsid w:val="00834EB0"/>
    <w:rsid w:val="008354A3"/>
    <w:rsid w:val="00836C12"/>
    <w:rsid w:val="008372A2"/>
    <w:rsid w:val="00837BD1"/>
    <w:rsid w:val="008403E1"/>
    <w:rsid w:val="00840B60"/>
    <w:rsid w:val="00840D1C"/>
    <w:rsid w:val="0084216A"/>
    <w:rsid w:val="00842F63"/>
    <w:rsid w:val="00843269"/>
    <w:rsid w:val="00844A43"/>
    <w:rsid w:val="00845964"/>
    <w:rsid w:val="008459D5"/>
    <w:rsid w:val="0084796B"/>
    <w:rsid w:val="00852382"/>
    <w:rsid w:val="008531BC"/>
    <w:rsid w:val="00853FB1"/>
    <w:rsid w:val="00855400"/>
    <w:rsid w:val="00855A49"/>
    <w:rsid w:val="00855B8D"/>
    <w:rsid w:val="00855DD7"/>
    <w:rsid w:val="00855DEE"/>
    <w:rsid w:val="0085740F"/>
    <w:rsid w:val="008575A4"/>
    <w:rsid w:val="00861605"/>
    <w:rsid w:val="00861FB6"/>
    <w:rsid w:val="008628F7"/>
    <w:rsid w:val="00862C03"/>
    <w:rsid w:val="00866DB4"/>
    <w:rsid w:val="0086798C"/>
    <w:rsid w:val="0087080B"/>
    <w:rsid w:val="00870C91"/>
    <w:rsid w:val="0087125C"/>
    <w:rsid w:val="00871487"/>
    <w:rsid w:val="00871642"/>
    <w:rsid w:val="00871F5D"/>
    <w:rsid w:val="0087233A"/>
    <w:rsid w:val="008730A6"/>
    <w:rsid w:val="00873BBC"/>
    <w:rsid w:val="00873C63"/>
    <w:rsid w:val="00873F8C"/>
    <w:rsid w:val="0087443F"/>
    <w:rsid w:val="008747E5"/>
    <w:rsid w:val="00876840"/>
    <w:rsid w:val="00877520"/>
    <w:rsid w:val="00877ACE"/>
    <w:rsid w:val="00880402"/>
    <w:rsid w:val="008815EC"/>
    <w:rsid w:val="008821A5"/>
    <w:rsid w:val="00883772"/>
    <w:rsid w:val="00885995"/>
    <w:rsid w:val="008862D4"/>
    <w:rsid w:val="00887D79"/>
    <w:rsid w:val="008908D6"/>
    <w:rsid w:val="0089367F"/>
    <w:rsid w:val="008939AC"/>
    <w:rsid w:val="00894A59"/>
    <w:rsid w:val="0089777B"/>
    <w:rsid w:val="008A0760"/>
    <w:rsid w:val="008A1952"/>
    <w:rsid w:val="008A37A7"/>
    <w:rsid w:val="008A3FE3"/>
    <w:rsid w:val="008A44FD"/>
    <w:rsid w:val="008A5981"/>
    <w:rsid w:val="008A5B7A"/>
    <w:rsid w:val="008B0044"/>
    <w:rsid w:val="008B167D"/>
    <w:rsid w:val="008B1917"/>
    <w:rsid w:val="008B1AD1"/>
    <w:rsid w:val="008B1C99"/>
    <w:rsid w:val="008B1DB3"/>
    <w:rsid w:val="008B2583"/>
    <w:rsid w:val="008B2DD0"/>
    <w:rsid w:val="008B3CD9"/>
    <w:rsid w:val="008B6ACF"/>
    <w:rsid w:val="008C0A14"/>
    <w:rsid w:val="008C17E3"/>
    <w:rsid w:val="008C19A4"/>
    <w:rsid w:val="008C40DC"/>
    <w:rsid w:val="008C4DA1"/>
    <w:rsid w:val="008C4FA4"/>
    <w:rsid w:val="008C5D1F"/>
    <w:rsid w:val="008C5D21"/>
    <w:rsid w:val="008C60B1"/>
    <w:rsid w:val="008C666D"/>
    <w:rsid w:val="008C744C"/>
    <w:rsid w:val="008D0F3A"/>
    <w:rsid w:val="008D165A"/>
    <w:rsid w:val="008D18DC"/>
    <w:rsid w:val="008D2084"/>
    <w:rsid w:val="008D3AFF"/>
    <w:rsid w:val="008D3CA4"/>
    <w:rsid w:val="008D4D0F"/>
    <w:rsid w:val="008D4FA3"/>
    <w:rsid w:val="008D7BEA"/>
    <w:rsid w:val="008E1FB8"/>
    <w:rsid w:val="008E2643"/>
    <w:rsid w:val="008E3102"/>
    <w:rsid w:val="008E403C"/>
    <w:rsid w:val="008E4847"/>
    <w:rsid w:val="008E6ABD"/>
    <w:rsid w:val="008E7474"/>
    <w:rsid w:val="008F00C4"/>
    <w:rsid w:val="008F1EA6"/>
    <w:rsid w:val="008F2034"/>
    <w:rsid w:val="008F22D9"/>
    <w:rsid w:val="008F27D5"/>
    <w:rsid w:val="008F389F"/>
    <w:rsid w:val="008F3A8F"/>
    <w:rsid w:val="008F4CCA"/>
    <w:rsid w:val="008F5106"/>
    <w:rsid w:val="008F57B2"/>
    <w:rsid w:val="008F597D"/>
    <w:rsid w:val="008F623E"/>
    <w:rsid w:val="008F6F59"/>
    <w:rsid w:val="00901E9C"/>
    <w:rsid w:val="00903404"/>
    <w:rsid w:val="0090489A"/>
    <w:rsid w:val="0090491C"/>
    <w:rsid w:val="00904BA7"/>
    <w:rsid w:val="00910A64"/>
    <w:rsid w:val="009111F7"/>
    <w:rsid w:val="009149F6"/>
    <w:rsid w:val="009165AE"/>
    <w:rsid w:val="00916FBC"/>
    <w:rsid w:val="0091758C"/>
    <w:rsid w:val="0092064A"/>
    <w:rsid w:val="009208E2"/>
    <w:rsid w:val="00921405"/>
    <w:rsid w:val="00922CCF"/>
    <w:rsid w:val="00923E74"/>
    <w:rsid w:val="009248CA"/>
    <w:rsid w:val="00924C73"/>
    <w:rsid w:val="00925688"/>
    <w:rsid w:val="00930769"/>
    <w:rsid w:val="00930CCA"/>
    <w:rsid w:val="00931C0A"/>
    <w:rsid w:val="00931D88"/>
    <w:rsid w:val="009320D3"/>
    <w:rsid w:val="0093389E"/>
    <w:rsid w:val="0093393A"/>
    <w:rsid w:val="00934135"/>
    <w:rsid w:val="00936772"/>
    <w:rsid w:val="00936E8F"/>
    <w:rsid w:val="00936F04"/>
    <w:rsid w:val="009371DE"/>
    <w:rsid w:val="009421D7"/>
    <w:rsid w:val="0094223D"/>
    <w:rsid w:val="00943BCD"/>
    <w:rsid w:val="00943F22"/>
    <w:rsid w:val="0094442E"/>
    <w:rsid w:val="009446D4"/>
    <w:rsid w:val="009464D2"/>
    <w:rsid w:val="0094742C"/>
    <w:rsid w:val="00947E53"/>
    <w:rsid w:val="0095032D"/>
    <w:rsid w:val="009521E8"/>
    <w:rsid w:val="00952ACB"/>
    <w:rsid w:val="00954E86"/>
    <w:rsid w:val="00956A1A"/>
    <w:rsid w:val="00957695"/>
    <w:rsid w:val="009577F0"/>
    <w:rsid w:val="00960240"/>
    <w:rsid w:val="009615AA"/>
    <w:rsid w:val="00961B48"/>
    <w:rsid w:val="00961E15"/>
    <w:rsid w:val="009621CD"/>
    <w:rsid w:val="00962A02"/>
    <w:rsid w:val="00962E7F"/>
    <w:rsid w:val="00963E1D"/>
    <w:rsid w:val="00964376"/>
    <w:rsid w:val="00964F1B"/>
    <w:rsid w:val="00965DA8"/>
    <w:rsid w:val="00965FD4"/>
    <w:rsid w:val="009661C7"/>
    <w:rsid w:val="00967FAD"/>
    <w:rsid w:val="009715CC"/>
    <w:rsid w:val="00971CDC"/>
    <w:rsid w:val="00972016"/>
    <w:rsid w:val="0097264C"/>
    <w:rsid w:val="009746F2"/>
    <w:rsid w:val="009755C1"/>
    <w:rsid w:val="00976690"/>
    <w:rsid w:val="00977616"/>
    <w:rsid w:val="0097770D"/>
    <w:rsid w:val="0098093E"/>
    <w:rsid w:val="00980ECF"/>
    <w:rsid w:val="00980F10"/>
    <w:rsid w:val="00980F4C"/>
    <w:rsid w:val="00981753"/>
    <w:rsid w:val="00981E30"/>
    <w:rsid w:val="0098229E"/>
    <w:rsid w:val="00982A3F"/>
    <w:rsid w:val="00982A5B"/>
    <w:rsid w:val="0098382E"/>
    <w:rsid w:val="00983910"/>
    <w:rsid w:val="00983BF9"/>
    <w:rsid w:val="00984179"/>
    <w:rsid w:val="00984CFE"/>
    <w:rsid w:val="00985506"/>
    <w:rsid w:val="009859EA"/>
    <w:rsid w:val="0098640A"/>
    <w:rsid w:val="00990503"/>
    <w:rsid w:val="00993903"/>
    <w:rsid w:val="00995063"/>
    <w:rsid w:val="009959F9"/>
    <w:rsid w:val="0099638D"/>
    <w:rsid w:val="009966C8"/>
    <w:rsid w:val="00996E86"/>
    <w:rsid w:val="009A01D4"/>
    <w:rsid w:val="009A2C61"/>
    <w:rsid w:val="009A3C8F"/>
    <w:rsid w:val="009A430C"/>
    <w:rsid w:val="009A4496"/>
    <w:rsid w:val="009A699D"/>
    <w:rsid w:val="009A6BB8"/>
    <w:rsid w:val="009B0060"/>
    <w:rsid w:val="009B0118"/>
    <w:rsid w:val="009B17B9"/>
    <w:rsid w:val="009B1EBF"/>
    <w:rsid w:val="009B4A41"/>
    <w:rsid w:val="009B4AB8"/>
    <w:rsid w:val="009B54FE"/>
    <w:rsid w:val="009B5AF2"/>
    <w:rsid w:val="009B738F"/>
    <w:rsid w:val="009C1797"/>
    <w:rsid w:val="009C30BA"/>
    <w:rsid w:val="009C346F"/>
    <w:rsid w:val="009C3617"/>
    <w:rsid w:val="009C3A42"/>
    <w:rsid w:val="009C4F40"/>
    <w:rsid w:val="009C5B3D"/>
    <w:rsid w:val="009D0F8C"/>
    <w:rsid w:val="009D0FE0"/>
    <w:rsid w:val="009D1B45"/>
    <w:rsid w:val="009D371F"/>
    <w:rsid w:val="009D3C41"/>
    <w:rsid w:val="009E0F00"/>
    <w:rsid w:val="009E293D"/>
    <w:rsid w:val="009E2F82"/>
    <w:rsid w:val="009E3640"/>
    <w:rsid w:val="009E48C8"/>
    <w:rsid w:val="009E54B4"/>
    <w:rsid w:val="009F21FE"/>
    <w:rsid w:val="009F2977"/>
    <w:rsid w:val="009F4CC3"/>
    <w:rsid w:val="009F589F"/>
    <w:rsid w:val="009F5951"/>
    <w:rsid w:val="009F5E7B"/>
    <w:rsid w:val="009F77EA"/>
    <w:rsid w:val="00A01810"/>
    <w:rsid w:val="00A0209C"/>
    <w:rsid w:val="00A05C88"/>
    <w:rsid w:val="00A07EB5"/>
    <w:rsid w:val="00A10759"/>
    <w:rsid w:val="00A1123C"/>
    <w:rsid w:val="00A128E2"/>
    <w:rsid w:val="00A1337F"/>
    <w:rsid w:val="00A158C3"/>
    <w:rsid w:val="00A1627C"/>
    <w:rsid w:val="00A16342"/>
    <w:rsid w:val="00A1743E"/>
    <w:rsid w:val="00A2160A"/>
    <w:rsid w:val="00A234C9"/>
    <w:rsid w:val="00A23EC2"/>
    <w:rsid w:val="00A24AE5"/>
    <w:rsid w:val="00A317F0"/>
    <w:rsid w:val="00A32EB3"/>
    <w:rsid w:val="00A33A7E"/>
    <w:rsid w:val="00A34107"/>
    <w:rsid w:val="00A34BF8"/>
    <w:rsid w:val="00A3551B"/>
    <w:rsid w:val="00A3728C"/>
    <w:rsid w:val="00A40B97"/>
    <w:rsid w:val="00A46751"/>
    <w:rsid w:val="00A46BD3"/>
    <w:rsid w:val="00A475E5"/>
    <w:rsid w:val="00A476A8"/>
    <w:rsid w:val="00A50A72"/>
    <w:rsid w:val="00A526B6"/>
    <w:rsid w:val="00A5354F"/>
    <w:rsid w:val="00A53E1A"/>
    <w:rsid w:val="00A54690"/>
    <w:rsid w:val="00A546CD"/>
    <w:rsid w:val="00A54E97"/>
    <w:rsid w:val="00A54FD8"/>
    <w:rsid w:val="00A550FC"/>
    <w:rsid w:val="00A554BD"/>
    <w:rsid w:val="00A5557A"/>
    <w:rsid w:val="00A55E6F"/>
    <w:rsid w:val="00A562A9"/>
    <w:rsid w:val="00A571F5"/>
    <w:rsid w:val="00A57722"/>
    <w:rsid w:val="00A60218"/>
    <w:rsid w:val="00A60575"/>
    <w:rsid w:val="00A61CB5"/>
    <w:rsid w:val="00A63705"/>
    <w:rsid w:val="00A64222"/>
    <w:rsid w:val="00A64C9F"/>
    <w:rsid w:val="00A64E1F"/>
    <w:rsid w:val="00A65190"/>
    <w:rsid w:val="00A67E47"/>
    <w:rsid w:val="00A67EDB"/>
    <w:rsid w:val="00A73F3E"/>
    <w:rsid w:val="00A749C3"/>
    <w:rsid w:val="00A776DA"/>
    <w:rsid w:val="00A8149E"/>
    <w:rsid w:val="00A81E9B"/>
    <w:rsid w:val="00A82033"/>
    <w:rsid w:val="00A82257"/>
    <w:rsid w:val="00A82DEF"/>
    <w:rsid w:val="00A83CD9"/>
    <w:rsid w:val="00A83E98"/>
    <w:rsid w:val="00A85479"/>
    <w:rsid w:val="00A8554D"/>
    <w:rsid w:val="00A86DF9"/>
    <w:rsid w:val="00A87912"/>
    <w:rsid w:val="00A8795E"/>
    <w:rsid w:val="00A9083E"/>
    <w:rsid w:val="00A90916"/>
    <w:rsid w:val="00A91F7D"/>
    <w:rsid w:val="00A931C8"/>
    <w:rsid w:val="00A9450E"/>
    <w:rsid w:val="00A94897"/>
    <w:rsid w:val="00A94DC7"/>
    <w:rsid w:val="00A95975"/>
    <w:rsid w:val="00A95984"/>
    <w:rsid w:val="00AA1CC1"/>
    <w:rsid w:val="00AA2257"/>
    <w:rsid w:val="00AA2DAF"/>
    <w:rsid w:val="00AA2E75"/>
    <w:rsid w:val="00AA4162"/>
    <w:rsid w:val="00AA4B00"/>
    <w:rsid w:val="00AA5664"/>
    <w:rsid w:val="00AA6CE6"/>
    <w:rsid w:val="00AA73B6"/>
    <w:rsid w:val="00AB0EEA"/>
    <w:rsid w:val="00AB1630"/>
    <w:rsid w:val="00AB1947"/>
    <w:rsid w:val="00AB1A02"/>
    <w:rsid w:val="00AB1B1E"/>
    <w:rsid w:val="00AB40DA"/>
    <w:rsid w:val="00AB48AB"/>
    <w:rsid w:val="00AB4B94"/>
    <w:rsid w:val="00AB5295"/>
    <w:rsid w:val="00AB534E"/>
    <w:rsid w:val="00AB5B57"/>
    <w:rsid w:val="00AB6CEA"/>
    <w:rsid w:val="00AC06EF"/>
    <w:rsid w:val="00AC6739"/>
    <w:rsid w:val="00AC6C4D"/>
    <w:rsid w:val="00AD39FF"/>
    <w:rsid w:val="00AD45AC"/>
    <w:rsid w:val="00AD4D84"/>
    <w:rsid w:val="00AD5387"/>
    <w:rsid w:val="00AD6780"/>
    <w:rsid w:val="00AE098E"/>
    <w:rsid w:val="00AE165B"/>
    <w:rsid w:val="00AE1F40"/>
    <w:rsid w:val="00AE2174"/>
    <w:rsid w:val="00AE3808"/>
    <w:rsid w:val="00AE3E0B"/>
    <w:rsid w:val="00AE4356"/>
    <w:rsid w:val="00AE44BF"/>
    <w:rsid w:val="00AE4760"/>
    <w:rsid w:val="00AE56BD"/>
    <w:rsid w:val="00AE6233"/>
    <w:rsid w:val="00AE71A5"/>
    <w:rsid w:val="00AF1B67"/>
    <w:rsid w:val="00AF235B"/>
    <w:rsid w:val="00AF26FA"/>
    <w:rsid w:val="00AF2D7C"/>
    <w:rsid w:val="00AF36B4"/>
    <w:rsid w:val="00AF4493"/>
    <w:rsid w:val="00AF482B"/>
    <w:rsid w:val="00AF5C24"/>
    <w:rsid w:val="00AF708C"/>
    <w:rsid w:val="00AF7234"/>
    <w:rsid w:val="00AF7312"/>
    <w:rsid w:val="00AF7F64"/>
    <w:rsid w:val="00B019DA"/>
    <w:rsid w:val="00B03C72"/>
    <w:rsid w:val="00B04C7C"/>
    <w:rsid w:val="00B05A19"/>
    <w:rsid w:val="00B065BC"/>
    <w:rsid w:val="00B06912"/>
    <w:rsid w:val="00B06E36"/>
    <w:rsid w:val="00B07B23"/>
    <w:rsid w:val="00B07F5F"/>
    <w:rsid w:val="00B10E38"/>
    <w:rsid w:val="00B13A5A"/>
    <w:rsid w:val="00B13C69"/>
    <w:rsid w:val="00B14AAA"/>
    <w:rsid w:val="00B14AC2"/>
    <w:rsid w:val="00B209EF"/>
    <w:rsid w:val="00B20F37"/>
    <w:rsid w:val="00B21E5A"/>
    <w:rsid w:val="00B21F9D"/>
    <w:rsid w:val="00B2359E"/>
    <w:rsid w:val="00B23BF4"/>
    <w:rsid w:val="00B23F2E"/>
    <w:rsid w:val="00B24A2A"/>
    <w:rsid w:val="00B26606"/>
    <w:rsid w:val="00B26B2F"/>
    <w:rsid w:val="00B2768B"/>
    <w:rsid w:val="00B3093D"/>
    <w:rsid w:val="00B30C57"/>
    <w:rsid w:val="00B352A0"/>
    <w:rsid w:val="00B3542B"/>
    <w:rsid w:val="00B369E5"/>
    <w:rsid w:val="00B371DD"/>
    <w:rsid w:val="00B37976"/>
    <w:rsid w:val="00B37DF8"/>
    <w:rsid w:val="00B425B4"/>
    <w:rsid w:val="00B449AA"/>
    <w:rsid w:val="00B45449"/>
    <w:rsid w:val="00B477D4"/>
    <w:rsid w:val="00B479F5"/>
    <w:rsid w:val="00B5149C"/>
    <w:rsid w:val="00B52065"/>
    <w:rsid w:val="00B533F6"/>
    <w:rsid w:val="00B538D3"/>
    <w:rsid w:val="00B545E3"/>
    <w:rsid w:val="00B5583A"/>
    <w:rsid w:val="00B55EE7"/>
    <w:rsid w:val="00B56374"/>
    <w:rsid w:val="00B563EA"/>
    <w:rsid w:val="00B5660C"/>
    <w:rsid w:val="00B56643"/>
    <w:rsid w:val="00B603C4"/>
    <w:rsid w:val="00B60D8A"/>
    <w:rsid w:val="00B6295E"/>
    <w:rsid w:val="00B62D78"/>
    <w:rsid w:val="00B638F9"/>
    <w:rsid w:val="00B63AF7"/>
    <w:rsid w:val="00B65A08"/>
    <w:rsid w:val="00B661BC"/>
    <w:rsid w:val="00B66738"/>
    <w:rsid w:val="00B670B5"/>
    <w:rsid w:val="00B70BDC"/>
    <w:rsid w:val="00B72168"/>
    <w:rsid w:val="00B7221E"/>
    <w:rsid w:val="00B7298A"/>
    <w:rsid w:val="00B7368D"/>
    <w:rsid w:val="00B75002"/>
    <w:rsid w:val="00B7543B"/>
    <w:rsid w:val="00B76874"/>
    <w:rsid w:val="00B7767C"/>
    <w:rsid w:val="00B8022C"/>
    <w:rsid w:val="00B82D87"/>
    <w:rsid w:val="00B8360D"/>
    <w:rsid w:val="00B847F1"/>
    <w:rsid w:val="00B8522B"/>
    <w:rsid w:val="00B86BB3"/>
    <w:rsid w:val="00B87025"/>
    <w:rsid w:val="00B8757B"/>
    <w:rsid w:val="00B90FC6"/>
    <w:rsid w:val="00B91F09"/>
    <w:rsid w:val="00B91F53"/>
    <w:rsid w:val="00B92050"/>
    <w:rsid w:val="00B92329"/>
    <w:rsid w:val="00B92465"/>
    <w:rsid w:val="00B93649"/>
    <w:rsid w:val="00B93EAA"/>
    <w:rsid w:val="00B943AF"/>
    <w:rsid w:val="00B946F3"/>
    <w:rsid w:val="00B95C17"/>
    <w:rsid w:val="00B96A2D"/>
    <w:rsid w:val="00B9790B"/>
    <w:rsid w:val="00BA029A"/>
    <w:rsid w:val="00BA058A"/>
    <w:rsid w:val="00BA0698"/>
    <w:rsid w:val="00BA0944"/>
    <w:rsid w:val="00BA0BCB"/>
    <w:rsid w:val="00BA5C4A"/>
    <w:rsid w:val="00BA7F02"/>
    <w:rsid w:val="00BB062F"/>
    <w:rsid w:val="00BB2C97"/>
    <w:rsid w:val="00BB4A91"/>
    <w:rsid w:val="00BB5369"/>
    <w:rsid w:val="00BB5488"/>
    <w:rsid w:val="00BB60F5"/>
    <w:rsid w:val="00BB6B8F"/>
    <w:rsid w:val="00BB73CA"/>
    <w:rsid w:val="00BC0A26"/>
    <w:rsid w:val="00BC0EC6"/>
    <w:rsid w:val="00BC101F"/>
    <w:rsid w:val="00BC274F"/>
    <w:rsid w:val="00BC36D1"/>
    <w:rsid w:val="00BC38A8"/>
    <w:rsid w:val="00BC5573"/>
    <w:rsid w:val="00BC582F"/>
    <w:rsid w:val="00BC6C8B"/>
    <w:rsid w:val="00BC7E36"/>
    <w:rsid w:val="00BC7EC4"/>
    <w:rsid w:val="00BD362D"/>
    <w:rsid w:val="00BD3A09"/>
    <w:rsid w:val="00BD3AF5"/>
    <w:rsid w:val="00BD440E"/>
    <w:rsid w:val="00BD4820"/>
    <w:rsid w:val="00BD5853"/>
    <w:rsid w:val="00BD7B55"/>
    <w:rsid w:val="00BE0181"/>
    <w:rsid w:val="00BE4452"/>
    <w:rsid w:val="00BE48C8"/>
    <w:rsid w:val="00BE5239"/>
    <w:rsid w:val="00BE580C"/>
    <w:rsid w:val="00BE7833"/>
    <w:rsid w:val="00BF0295"/>
    <w:rsid w:val="00BF1A2D"/>
    <w:rsid w:val="00BF2851"/>
    <w:rsid w:val="00BF3BEB"/>
    <w:rsid w:val="00BF3CDA"/>
    <w:rsid w:val="00BF3EC1"/>
    <w:rsid w:val="00BF4896"/>
    <w:rsid w:val="00BF4DA1"/>
    <w:rsid w:val="00BF4E79"/>
    <w:rsid w:val="00BF7912"/>
    <w:rsid w:val="00BF7DF8"/>
    <w:rsid w:val="00C0002D"/>
    <w:rsid w:val="00C00A95"/>
    <w:rsid w:val="00C01E70"/>
    <w:rsid w:val="00C02BC1"/>
    <w:rsid w:val="00C04DE7"/>
    <w:rsid w:val="00C070A8"/>
    <w:rsid w:val="00C10241"/>
    <w:rsid w:val="00C1059B"/>
    <w:rsid w:val="00C12AF3"/>
    <w:rsid w:val="00C12B0B"/>
    <w:rsid w:val="00C12C89"/>
    <w:rsid w:val="00C13004"/>
    <w:rsid w:val="00C13624"/>
    <w:rsid w:val="00C138EF"/>
    <w:rsid w:val="00C14542"/>
    <w:rsid w:val="00C150B3"/>
    <w:rsid w:val="00C16B0C"/>
    <w:rsid w:val="00C16E51"/>
    <w:rsid w:val="00C17665"/>
    <w:rsid w:val="00C20215"/>
    <w:rsid w:val="00C2044A"/>
    <w:rsid w:val="00C21841"/>
    <w:rsid w:val="00C21C73"/>
    <w:rsid w:val="00C232C7"/>
    <w:rsid w:val="00C23405"/>
    <w:rsid w:val="00C243F9"/>
    <w:rsid w:val="00C2468E"/>
    <w:rsid w:val="00C2550F"/>
    <w:rsid w:val="00C27942"/>
    <w:rsid w:val="00C30BB6"/>
    <w:rsid w:val="00C316CE"/>
    <w:rsid w:val="00C3261E"/>
    <w:rsid w:val="00C32D10"/>
    <w:rsid w:val="00C33E8D"/>
    <w:rsid w:val="00C34545"/>
    <w:rsid w:val="00C35AFB"/>
    <w:rsid w:val="00C37587"/>
    <w:rsid w:val="00C37818"/>
    <w:rsid w:val="00C41596"/>
    <w:rsid w:val="00C41928"/>
    <w:rsid w:val="00C43A1C"/>
    <w:rsid w:val="00C44DD8"/>
    <w:rsid w:val="00C45371"/>
    <w:rsid w:val="00C45845"/>
    <w:rsid w:val="00C45861"/>
    <w:rsid w:val="00C4636F"/>
    <w:rsid w:val="00C4703A"/>
    <w:rsid w:val="00C508AB"/>
    <w:rsid w:val="00C50963"/>
    <w:rsid w:val="00C509B1"/>
    <w:rsid w:val="00C5120C"/>
    <w:rsid w:val="00C5140D"/>
    <w:rsid w:val="00C5237A"/>
    <w:rsid w:val="00C52873"/>
    <w:rsid w:val="00C53833"/>
    <w:rsid w:val="00C5391D"/>
    <w:rsid w:val="00C541CD"/>
    <w:rsid w:val="00C5470B"/>
    <w:rsid w:val="00C55162"/>
    <w:rsid w:val="00C55718"/>
    <w:rsid w:val="00C607E0"/>
    <w:rsid w:val="00C60CAE"/>
    <w:rsid w:val="00C62A4F"/>
    <w:rsid w:val="00C62DA1"/>
    <w:rsid w:val="00C63DCE"/>
    <w:rsid w:val="00C643F3"/>
    <w:rsid w:val="00C6454E"/>
    <w:rsid w:val="00C6542C"/>
    <w:rsid w:val="00C654F9"/>
    <w:rsid w:val="00C66C73"/>
    <w:rsid w:val="00C67F35"/>
    <w:rsid w:val="00C71312"/>
    <w:rsid w:val="00C7217B"/>
    <w:rsid w:val="00C74128"/>
    <w:rsid w:val="00C746D2"/>
    <w:rsid w:val="00C75E71"/>
    <w:rsid w:val="00C763D5"/>
    <w:rsid w:val="00C803E9"/>
    <w:rsid w:val="00C81AEA"/>
    <w:rsid w:val="00C81B7D"/>
    <w:rsid w:val="00C8220D"/>
    <w:rsid w:val="00C83451"/>
    <w:rsid w:val="00C83F01"/>
    <w:rsid w:val="00C84209"/>
    <w:rsid w:val="00C849A5"/>
    <w:rsid w:val="00C84C07"/>
    <w:rsid w:val="00C86D15"/>
    <w:rsid w:val="00C87FEA"/>
    <w:rsid w:val="00C9035D"/>
    <w:rsid w:val="00C90D2A"/>
    <w:rsid w:val="00C91895"/>
    <w:rsid w:val="00C92098"/>
    <w:rsid w:val="00C9288B"/>
    <w:rsid w:val="00C92BDF"/>
    <w:rsid w:val="00C92E79"/>
    <w:rsid w:val="00C93DB7"/>
    <w:rsid w:val="00C93E12"/>
    <w:rsid w:val="00C948F0"/>
    <w:rsid w:val="00C96C9C"/>
    <w:rsid w:val="00C96DB5"/>
    <w:rsid w:val="00CA0BEB"/>
    <w:rsid w:val="00CA5C74"/>
    <w:rsid w:val="00CA6159"/>
    <w:rsid w:val="00CA69AC"/>
    <w:rsid w:val="00CA6BD0"/>
    <w:rsid w:val="00CA6E54"/>
    <w:rsid w:val="00CA7D90"/>
    <w:rsid w:val="00CB0B92"/>
    <w:rsid w:val="00CB14F9"/>
    <w:rsid w:val="00CB2DDA"/>
    <w:rsid w:val="00CB34CF"/>
    <w:rsid w:val="00CB3DD1"/>
    <w:rsid w:val="00CB60F1"/>
    <w:rsid w:val="00CC09E9"/>
    <w:rsid w:val="00CC1F66"/>
    <w:rsid w:val="00CC68BE"/>
    <w:rsid w:val="00CC7F74"/>
    <w:rsid w:val="00CD02F8"/>
    <w:rsid w:val="00CD0492"/>
    <w:rsid w:val="00CD0585"/>
    <w:rsid w:val="00CD138C"/>
    <w:rsid w:val="00CD1921"/>
    <w:rsid w:val="00CD26A9"/>
    <w:rsid w:val="00CD54A9"/>
    <w:rsid w:val="00CD56BE"/>
    <w:rsid w:val="00CD64B9"/>
    <w:rsid w:val="00CD6709"/>
    <w:rsid w:val="00CD6A7C"/>
    <w:rsid w:val="00CD6C32"/>
    <w:rsid w:val="00CD6F71"/>
    <w:rsid w:val="00CE17C1"/>
    <w:rsid w:val="00CE24A8"/>
    <w:rsid w:val="00CE2569"/>
    <w:rsid w:val="00CE2AB7"/>
    <w:rsid w:val="00CE316A"/>
    <w:rsid w:val="00CE40DF"/>
    <w:rsid w:val="00CE5D63"/>
    <w:rsid w:val="00CE7170"/>
    <w:rsid w:val="00CE7319"/>
    <w:rsid w:val="00CE7605"/>
    <w:rsid w:val="00CF0802"/>
    <w:rsid w:val="00CF1944"/>
    <w:rsid w:val="00CF1B3E"/>
    <w:rsid w:val="00CF1D81"/>
    <w:rsid w:val="00CF1F30"/>
    <w:rsid w:val="00CF2FA7"/>
    <w:rsid w:val="00CF3FD0"/>
    <w:rsid w:val="00CF49E0"/>
    <w:rsid w:val="00CF6E7F"/>
    <w:rsid w:val="00CF7E59"/>
    <w:rsid w:val="00D024D0"/>
    <w:rsid w:val="00D02708"/>
    <w:rsid w:val="00D02962"/>
    <w:rsid w:val="00D03CCE"/>
    <w:rsid w:val="00D051DD"/>
    <w:rsid w:val="00D06D63"/>
    <w:rsid w:val="00D0767B"/>
    <w:rsid w:val="00D10B8C"/>
    <w:rsid w:val="00D10BAC"/>
    <w:rsid w:val="00D11B72"/>
    <w:rsid w:val="00D1220A"/>
    <w:rsid w:val="00D12D40"/>
    <w:rsid w:val="00D13B18"/>
    <w:rsid w:val="00D146FD"/>
    <w:rsid w:val="00D15E3F"/>
    <w:rsid w:val="00D1759F"/>
    <w:rsid w:val="00D20AEC"/>
    <w:rsid w:val="00D212F7"/>
    <w:rsid w:val="00D21622"/>
    <w:rsid w:val="00D2165C"/>
    <w:rsid w:val="00D23169"/>
    <w:rsid w:val="00D268D2"/>
    <w:rsid w:val="00D26F49"/>
    <w:rsid w:val="00D27422"/>
    <w:rsid w:val="00D27D6B"/>
    <w:rsid w:val="00D3041D"/>
    <w:rsid w:val="00D30A6A"/>
    <w:rsid w:val="00D32136"/>
    <w:rsid w:val="00D34FB3"/>
    <w:rsid w:val="00D369B9"/>
    <w:rsid w:val="00D40B21"/>
    <w:rsid w:val="00D411D4"/>
    <w:rsid w:val="00D41360"/>
    <w:rsid w:val="00D415D6"/>
    <w:rsid w:val="00D44094"/>
    <w:rsid w:val="00D447A5"/>
    <w:rsid w:val="00D44CD4"/>
    <w:rsid w:val="00D45772"/>
    <w:rsid w:val="00D459EE"/>
    <w:rsid w:val="00D46238"/>
    <w:rsid w:val="00D4645C"/>
    <w:rsid w:val="00D467FE"/>
    <w:rsid w:val="00D475F8"/>
    <w:rsid w:val="00D523DC"/>
    <w:rsid w:val="00D526CD"/>
    <w:rsid w:val="00D53649"/>
    <w:rsid w:val="00D53F6D"/>
    <w:rsid w:val="00D5418E"/>
    <w:rsid w:val="00D56312"/>
    <w:rsid w:val="00D56376"/>
    <w:rsid w:val="00D57023"/>
    <w:rsid w:val="00D5734B"/>
    <w:rsid w:val="00D57E94"/>
    <w:rsid w:val="00D6008B"/>
    <w:rsid w:val="00D603D2"/>
    <w:rsid w:val="00D619B3"/>
    <w:rsid w:val="00D633BA"/>
    <w:rsid w:val="00D64BC2"/>
    <w:rsid w:val="00D6605C"/>
    <w:rsid w:val="00D66616"/>
    <w:rsid w:val="00D67BEA"/>
    <w:rsid w:val="00D70B04"/>
    <w:rsid w:val="00D71847"/>
    <w:rsid w:val="00D7229A"/>
    <w:rsid w:val="00D7289E"/>
    <w:rsid w:val="00D73AE1"/>
    <w:rsid w:val="00D73ED5"/>
    <w:rsid w:val="00D74776"/>
    <w:rsid w:val="00D74D98"/>
    <w:rsid w:val="00D761D0"/>
    <w:rsid w:val="00D812D2"/>
    <w:rsid w:val="00D81818"/>
    <w:rsid w:val="00D845BE"/>
    <w:rsid w:val="00D8464A"/>
    <w:rsid w:val="00D85438"/>
    <w:rsid w:val="00D8637C"/>
    <w:rsid w:val="00D915C1"/>
    <w:rsid w:val="00D91791"/>
    <w:rsid w:val="00D93CEF"/>
    <w:rsid w:val="00D95253"/>
    <w:rsid w:val="00DA38CD"/>
    <w:rsid w:val="00DA3A4F"/>
    <w:rsid w:val="00DA3DB9"/>
    <w:rsid w:val="00DA598D"/>
    <w:rsid w:val="00DA5C21"/>
    <w:rsid w:val="00DA602F"/>
    <w:rsid w:val="00DA74D1"/>
    <w:rsid w:val="00DA78ED"/>
    <w:rsid w:val="00DB0590"/>
    <w:rsid w:val="00DB1BCA"/>
    <w:rsid w:val="00DB1E0D"/>
    <w:rsid w:val="00DB2388"/>
    <w:rsid w:val="00DB3195"/>
    <w:rsid w:val="00DB4B2F"/>
    <w:rsid w:val="00DB4F4A"/>
    <w:rsid w:val="00DB569F"/>
    <w:rsid w:val="00DB6E9D"/>
    <w:rsid w:val="00DB71F5"/>
    <w:rsid w:val="00DB7BA0"/>
    <w:rsid w:val="00DC12C6"/>
    <w:rsid w:val="00DC1B01"/>
    <w:rsid w:val="00DC2AEA"/>
    <w:rsid w:val="00DC4ECB"/>
    <w:rsid w:val="00DC5798"/>
    <w:rsid w:val="00DC5B0F"/>
    <w:rsid w:val="00DC617E"/>
    <w:rsid w:val="00DC685F"/>
    <w:rsid w:val="00DC7E8C"/>
    <w:rsid w:val="00DD08F8"/>
    <w:rsid w:val="00DD0B9E"/>
    <w:rsid w:val="00DD131F"/>
    <w:rsid w:val="00DD2B77"/>
    <w:rsid w:val="00DD2EF3"/>
    <w:rsid w:val="00DD485A"/>
    <w:rsid w:val="00DD494F"/>
    <w:rsid w:val="00DD4DCA"/>
    <w:rsid w:val="00DD5FA9"/>
    <w:rsid w:val="00DD75DB"/>
    <w:rsid w:val="00DD7C42"/>
    <w:rsid w:val="00DE0B01"/>
    <w:rsid w:val="00DE1BFC"/>
    <w:rsid w:val="00DE1C19"/>
    <w:rsid w:val="00DE1F70"/>
    <w:rsid w:val="00DE3935"/>
    <w:rsid w:val="00DE3CA8"/>
    <w:rsid w:val="00DE401E"/>
    <w:rsid w:val="00DE40FE"/>
    <w:rsid w:val="00DE5A8B"/>
    <w:rsid w:val="00DE6187"/>
    <w:rsid w:val="00DE6647"/>
    <w:rsid w:val="00DE724D"/>
    <w:rsid w:val="00DE7B8E"/>
    <w:rsid w:val="00DF0356"/>
    <w:rsid w:val="00DF189B"/>
    <w:rsid w:val="00DF3821"/>
    <w:rsid w:val="00DF3939"/>
    <w:rsid w:val="00DF4070"/>
    <w:rsid w:val="00DF429E"/>
    <w:rsid w:val="00DF4B15"/>
    <w:rsid w:val="00E00211"/>
    <w:rsid w:val="00E02107"/>
    <w:rsid w:val="00E045C7"/>
    <w:rsid w:val="00E04DBD"/>
    <w:rsid w:val="00E04EC1"/>
    <w:rsid w:val="00E05C1F"/>
    <w:rsid w:val="00E05E70"/>
    <w:rsid w:val="00E06936"/>
    <w:rsid w:val="00E074F0"/>
    <w:rsid w:val="00E1041E"/>
    <w:rsid w:val="00E10FD3"/>
    <w:rsid w:val="00E14348"/>
    <w:rsid w:val="00E173CC"/>
    <w:rsid w:val="00E17D90"/>
    <w:rsid w:val="00E17F2B"/>
    <w:rsid w:val="00E203F7"/>
    <w:rsid w:val="00E20418"/>
    <w:rsid w:val="00E2050F"/>
    <w:rsid w:val="00E20C65"/>
    <w:rsid w:val="00E2283D"/>
    <w:rsid w:val="00E241E5"/>
    <w:rsid w:val="00E242E4"/>
    <w:rsid w:val="00E251C4"/>
    <w:rsid w:val="00E25EB1"/>
    <w:rsid w:val="00E25EDC"/>
    <w:rsid w:val="00E26039"/>
    <w:rsid w:val="00E265CB"/>
    <w:rsid w:val="00E268E9"/>
    <w:rsid w:val="00E26AE9"/>
    <w:rsid w:val="00E325D9"/>
    <w:rsid w:val="00E326BD"/>
    <w:rsid w:val="00E32867"/>
    <w:rsid w:val="00E32AD6"/>
    <w:rsid w:val="00E33401"/>
    <w:rsid w:val="00E37A70"/>
    <w:rsid w:val="00E41EC1"/>
    <w:rsid w:val="00E42DDF"/>
    <w:rsid w:val="00E4368E"/>
    <w:rsid w:val="00E4486B"/>
    <w:rsid w:val="00E45637"/>
    <w:rsid w:val="00E47872"/>
    <w:rsid w:val="00E479E0"/>
    <w:rsid w:val="00E507BD"/>
    <w:rsid w:val="00E51C78"/>
    <w:rsid w:val="00E536CF"/>
    <w:rsid w:val="00E5428B"/>
    <w:rsid w:val="00E5561E"/>
    <w:rsid w:val="00E55699"/>
    <w:rsid w:val="00E56D68"/>
    <w:rsid w:val="00E57652"/>
    <w:rsid w:val="00E57936"/>
    <w:rsid w:val="00E621DA"/>
    <w:rsid w:val="00E62C1C"/>
    <w:rsid w:val="00E62D72"/>
    <w:rsid w:val="00E63913"/>
    <w:rsid w:val="00E65476"/>
    <w:rsid w:val="00E664C1"/>
    <w:rsid w:val="00E66AA0"/>
    <w:rsid w:val="00E66D36"/>
    <w:rsid w:val="00E66FA3"/>
    <w:rsid w:val="00E67975"/>
    <w:rsid w:val="00E67BAF"/>
    <w:rsid w:val="00E70034"/>
    <w:rsid w:val="00E7005C"/>
    <w:rsid w:val="00E7018D"/>
    <w:rsid w:val="00E70A3E"/>
    <w:rsid w:val="00E70C0C"/>
    <w:rsid w:val="00E75382"/>
    <w:rsid w:val="00E76322"/>
    <w:rsid w:val="00E812DD"/>
    <w:rsid w:val="00E81665"/>
    <w:rsid w:val="00E844A2"/>
    <w:rsid w:val="00E85C97"/>
    <w:rsid w:val="00E86970"/>
    <w:rsid w:val="00E86FBB"/>
    <w:rsid w:val="00E87C69"/>
    <w:rsid w:val="00E90DF1"/>
    <w:rsid w:val="00E91DA6"/>
    <w:rsid w:val="00E92394"/>
    <w:rsid w:val="00E93BF0"/>
    <w:rsid w:val="00E942CB"/>
    <w:rsid w:val="00E94AA1"/>
    <w:rsid w:val="00E94BFB"/>
    <w:rsid w:val="00EA0113"/>
    <w:rsid w:val="00EA0EFE"/>
    <w:rsid w:val="00EA1177"/>
    <w:rsid w:val="00EA2E2D"/>
    <w:rsid w:val="00EA4C1D"/>
    <w:rsid w:val="00EA500A"/>
    <w:rsid w:val="00EA5196"/>
    <w:rsid w:val="00EA5E12"/>
    <w:rsid w:val="00EA6C4A"/>
    <w:rsid w:val="00EA73B1"/>
    <w:rsid w:val="00EB0514"/>
    <w:rsid w:val="00EB057D"/>
    <w:rsid w:val="00EB0B45"/>
    <w:rsid w:val="00EB0BF7"/>
    <w:rsid w:val="00EB0E6C"/>
    <w:rsid w:val="00EB1942"/>
    <w:rsid w:val="00EB3430"/>
    <w:rsid w:val="00EB411D"/>
    <w:rsid w:val="00EB44EA"/>
    <w:rsid w:val="00EB4749"/>
    <w:rsid w:val="00EB4787"/>
    <w:rsid w:val="00EB49D7"/>
    <w:rsid w:val="00EB61B0"/>
    <w:rsid w:val="00EC0C77"/>
    <w:rsid w:val="00EC26FE"/>
    <w:rsid w:val="00EC2C2D"/>
    <w:rsid w:val="00EC3C74"/>
    <w:rsid w:val="00EC3CC5"/>
    <w:rsid w:val="00EC4887"/>
    <w:rsid w:val="00EC6086"/>
    <w:rsid w:val="00EC6E72"/>
    <w:rsid w:val="00ED0504"/>
    <w:rsid w:val="00ED10A5"/>
    <w:rsid w:val="00ED25EB"/>
    <w:rsid w:val="00ED2990"/>
    <w:rsid w:val="00ED2EFD"/>
    <w:rsid w:val="00ED5E96"/>
    <w:rsid w:val="00ED5F51"/>
    <w:rsid w:val="00ED6B02"/>
    <w:rsid w:val="00ED6F50"/>
    <w:rsid w:val="00ED751B"/>
    <w:rsid w:val="00ED7EDB"/>
    <w:rsid w:val="00EE0EF1"/>
    <w:rsid w:val="00EE1E19"/>
    <w:rsid w:val="00EE225E"/>
    <w:rsid w:val="00EE2DE1"/>
    <w:rsid w:val="00EE3CD8"/>
    <w:rsid w:val="00EE47EE"/>
    <w:rsid w:val="00EE53B2"/>
    <w:rsid w:val="00EE643E"/>
    <w:rsid w:val="00EE690D"/>
    <w:rsid w:val="00EE6B79"/>
    <w:rsid w:val="00EE6BA0"/>
    <w:rsid w:val="00EE73FF"/>
    <w:rsid w:val="00EF0E8C"/>
    <w:rsid w:val="00EF1C8B"/>
    <w:rsid w:val="00EF2867"/>
    <w:rsid w:val="00EF289D"/>
    <w:rsid w:val="00EF314A"/>
    <w:rsid w:val="00EF35CA"/>
    <w:rsid w:val="00EF3894"/>
    <w:rsid w:val="00EF4499"/>
    <w:rsid w:val="00EF49E3"/>
    <w:rsid w:val="00EF543B"/>
    <w:rsid w:val="00EF6300"/>
    <w:rsid w:val="00EF76F2"/>
    <w:rsid w:val="00EF7C04"/>
    <w:rsid w:val="00EF7EF6"/>
    <w:rsid w:val="00F012D0"/>
    <w:rsid w:val="00F02CB2"/>
    <w:rsid w:val="00F04A80"/>
    <w:rsid w:val="00F06DD1"/>
    <w:rsid w:val="00F07EB3"/>
    <w:rsid w:val="00F101AC"/>
    <w:rsid w:val="00F10778"/>
    <w:rsid w:val="00F11D34"/>
    <w:rsid w:val="00F11E91"/>
    <w:rsid w:val="00F12253"/>
    <w:rsid w:val="00F130BF"/>
    <w:rsid w:val="00F13A12"/>
    <w:rsid w:val="00F13EB8"/>
    <w:rsid w:val="00F14D7D"/>
    <w:rsid w:val="00F14E24"/>
    <w:rsid w:val="00F168D6"/>
    <w:rsid w:val="00F173B5"/>
    <w:rsid w:val="00F17B8C"/>
    <w:rsid w:val="00F17C0D"/>
    <w:rsid w:val="00F22571"/>
    <w:rsid w:val="00F2289B"/>
    <w:rsid w:val="00F229F3"/>
    <w:rsid w:val="00F22A27"/>
    <w:rsid w:val="00F24E8D"/>
    <w:rsid w:val="00F253E2"/>
    <w:rsid w:val="00F259E4"/>
    <w:rsid w:val="00F271F2"/>
    <w:rsid w:val="00F2789F"/>
    <w:rsid w:val="00F27CDE"/>
    <w:rsid w:val="00F3026C"/>
    <w:rsid w:val="00F304D1"/>
    <w:rsid w:val="00F30A4E"/>
    <w:rsid w:val="00F32746"/>
    <w:rsid w:val="00F32FDF"/>
    <w:rsid w:val="00F33FE3"/>
    <w:rsid w:val="00F34FB0"/>
    <w:rsid w:val="00F359CE"/>
    <w:rsid w:val="00F3711B"/>
    <w:rsid w:val="00F372C5"/>
    <w:rsid w:val="00F418CC"/>
    <w:rsid w:val="00F41AD1"/>
    <w:rsid w:val="00F42614"/>
    <w:rsid w:val="00F42616"/>
    <w:rsid w:val="00F42A5C"/>
    <w:rsid w:val="00F432FB"/>
    <w:rsid w:val="00F438DE"/>
    <w:rsid w:val="00F45FA5"/>
    <w:rsid w:val="00F47C51"/>
    <w:rsid w:val="00F514E9"/>
    <w:rsid w:val="00F525FA"/>
    <w:rsid w:val="00F527A8"/>
    <w:rsid w:val="00F529AC"/>
    <w:rsid w:val="00F53CF2"/>
    <w:rsid w:val="00F56AF4"/>
    <w:rsid w:val="00F56FC0"/>
    <w:rsid w:val="00F57CB6"/>
    <w:rsid w:val="00F60070"/>
    <w:rsid w:val="00F603E7"/>
    <w:rsid w:val="00F60F58"/>
    <w:rsid w:val="00F62EDF"/>
    <w:rsid w:val="00F6345A"/>
    <w:rsid w:val="00F63BC3"/>
    <w:rsid w:val="00F64BAD"/>
    <w:rsid w:val="00F65BF4"/>
    <w:rsid w:val="00F65CE7"/>
    <w:rsid w:val="00F66936"/>
    <w:rsid w:val="00F6795B"/>
    <w:rsid w:val="00F67F65"/>
    <w:rsid w:val="00F70200"/>
    <w:rsid w:val="00F72FEA"/>
    <w:rsid w:val="00F73122"/>
    <w:rsid w:val="00F74072"/>
    <w:rsid w:val="00F749CD"/>
    <w:rsid w:val="00F74D75"/>
    <w:rsid w:val="00F76131"/>
    <w:rsid w:val="00F77D76"/>
    <w:rsid w:val="00F82F12"/>
    <w:rsid w:val="00F83523"/>
    <w:rsid w:val="00F842FB"/>
    <w:rsid w:val="00F85074"/>
    <w:rsid w:val="00F858AC"/>
    <w:rsid w:val="00F85BEA"/>
    <w:rsid w:val="00F86A39"/>
    <w:rsid w:val="00F86E23"/>
    <w:rsid w:val="00F87B93"/>
    <w:rsid w:val="00F90A90"/>
    <w:rsid w:val="00F91E55"/>
    <w:rsid w:val="00F924D3"/>
    <w:rsid w:val="00F92C8F"/>
    <w:rsid w:val="00F94AE4"/>
    <w:rsid w:val="00F953AE"/>
    <w:rsid w:val="00F959E5"/>
    <w:rsid w:val="00F960B4"/>
    <w:rsid w:val="00F972AA"/>
    <w:rsid w:val="00FA1883"/>
    <w:rsid w:val="00FA1B53"/>
    <w:rsid w:val="00FA2417"/>
    <w:rsid w:val="00FA3F02"/>
    <w:rsid w:val="00FA4C0B"/>
    <w:rsid w:val="00FA54CB"/>
    <w:rsid w:val="00FA6858"/>
    <w:rsid w:val="00FA6D04"/>
    <w:rsid w:val="00FA6E2F"/>
    <w:rsid w:val="00FB0D72"/>
    <w:rsid w:val="00FB13B2"/>
    <w:rsid w:val="00FB32D3"/>
    <w:rsid w:val="00FB4259"/>
    <w:rsid w:val="00FB458B"/>
    <w:rsid w:val="00FB4DCA"/>
    <w:rsid w:val="00FB5B9C"/>
    <w:rsid w:val="00FB5DE4"/>
    <w:rsid w:val="00FB6CE8"/>
    <w:rsid w:val="00FB76AE"/>
    <w:rsid w:val="00FB7ED9"/>
    <w:rsid w:val="00FC0142"/>
    <w:rsid w:val="00FC09BF"/>
    <w:rsid w:val="00FC09D4"/>
    <w:rsid w:val="00FC15B2"/>
    <w:rsid w:val="00FC27B1"/>
    <w:rsid w:val="00FC3AE2"/>
    <w:rsid w:val="00FC4AB2"/>
    <w:rsid w:val="00FC5597"/>
    <w:rsid w:val="00FC5832"/>
    <w:rsid w:val="00FC663E"/>
    <w:rsid w:val="00FC7D21"/>
    <w:rsid w:val="00FD058B"/>
    <w:rsid w:val="00FD0E2F"/>
    <w:rsid w:val="00FD1D6F"/>
    <w:rsid w:val="00FD4671"/>
    <w:rsid w:val="00FD5ECB"/>
    <w:rsid w:val="00FD683E"/>
    <w:rsid w:val="00FD71D6"/>
    <w:rsid w:val="00FE167B"/>
    <w:rsid w:val="00FE28FF"/>
    <w:rsid w:val="00FE2BE3"/>
    <w:rsid w:val="00FE2D54"/>
    <w:rsid w:val="00FE317E"/>
    <w:rsid w:val="00FE3FD6"/>
    <w:rsid w:val="00FE4246"/>
    <w:rsid w:val="00FE55EA"/>
    <w:rsid w:val="00FE5ABD"/>
    <w:rsid w:val="00FE5B4D"/>
    <w:rsid w:val="00FE6832"/>
    <w:rsid w:val="00FE6A74"/>
    <w:rsid w:val="00FE7542"/>
    <w:rsid w:val="00FF07E8"/>
    <w:rsid w:val="00FF11C4"/>
    <w:rsid w:val="00FF19D2"/>
    <w:rsid w:val="00FF2F38"/>
    <w:rsid w:val="00FF342D"/>
    <w:rsid w:val="00FF5353"/>
    <w:rsid w:val="00FF5632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5913F"/>
  <w15:docId w15:val="{9112DBE6-15D3-4A19-9618-C978037F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2A5"/>
  </w:style>
  <w:style w:type="paragraph" w:styleId="2">
    <w:name w:val="heading 2"/>
    <w:basedOn w:val="a"/>
    <w:link w:val="20"/>
    <w:uiPriority w:val="9"/>
    <w:qFormat/>
    <w:rsid w:val="009864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2A5"/>
  </w:style>
  <w:style w:type="paragraph" w:styleId="a5">
    <w:name w:val="footer"/>
    <w:basedOn w:val="a"/>
    <w:link w:val="a6"/>
    <w:uiPriority w:val="99"/>
    <w:unhideWhenUsed/>
    <w:rsid w:val="004C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2A5"/>
  </w:style>
  <w:style w:type="table" w:styleId="a7">
    <w:name w:val="Table Grid"/>
    <w:basedOn w:val="a1"/>
    <w:uiPriority w:val="39"/>
    <w:rsid w:val="004C5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link w:val="1"/>
    <w:unhideWhenUsed/>
    <w:rsid w:val="004C52A5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4C52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yperlink1">
    <w:name w:val="Hyperlink.1"/>
    <w:basedOn w:val="a0"/>
    <w:rsid w:val="004C52A5"/>
    <w:rPr>
      <w:rFonts w:ascii="Arial" w:eastAsia="Arial" w:hAnsi="Arial" w:cs="Arial"/>
      <w:b/>
      <w:bCs/>
      <w:color w:val="0070C0"/>
      <w:u w:val="single" w:color="0070C0"/>
    </w:rPr>
  </w:style>
  <w:style w:type="paragraph" w:styleId="aa">
    <w:name w:val="List Paragraph"/>
    <w:basedOn w:val="a"/>
    <w:uiPriority w:val="34"/>
    <w:qFormat/>
    <w:rsid w:val="004C52A5"/>
    <w:pPr>
      <w:spacing w:after="120" w:line="240" w:lineRule="auto"/>
      <w:ind w:left="720"/>
      <w:contextualSpacing/>
    </w:pPr>
    <w:rPr>
      <w:rFonts w:ascii="Cambria" w:hAnsi="Cambria"/>
    </w:rPr>
  </w:style>
  <w:style w:type="character" w:styleId="ab">
    <w:name w:val="annotation reference"/>
    <w:basedOn w:val="a0"/>
    <w:uiPriority w:val="99"/>
    <w:semiHidden/>
    <w:unhideWhenUsed/>
    <w:rsid w:val="002F1D5B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2F1D5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2F1D5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D5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1D5B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2F1D5B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2F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F1D5B"/>
    <w:rPr>
      <w:rFonts w:ascii="Segoe UI" w:hAnsi="Segoe UI" w:cs="Segoe UI"/>
      <w:sz w:val="18"/>
      <w:szCs w:val="18"/>
    </w:rPr>
  </w:style>
  <w:style w:type="paragraph" w:styleId="af3">
    <w:name w:val="No Spacing"/>
    <w:link w:val="af4"/>
    <w:uiPriority w:val="1"/>
    <w:qFormat/>
    <w:rsid w:val="00CE76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locked/>
    <w:rsid w:val="00163E4E"/>
    <w:rPr>
      <w:rFonts w:ascii="Calibri" w:eastAsia="Calibri" w:hAnsi="Calibri" w:cs="Times New Roman"/>
    </w:rPr>
  </w:style>
  <w:style w:type="paragraph" w:styleId="af5">
    <w:name w:val="footnote text"/>
    <w:basedOn w:val="a"/>
    <w:link w:val="af6"/>
    <w:uiPriority w:val="99"/>
    <w:unhideWhenUsed/>
    <w:rsid w:val="00F12253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F12253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F12253"/>
    <w:rPr>
      <w:vertAlign w:val="superscript"/>
    </w:rPr>
  </w:style>
  <w:style w:type="character" w:styleId="af8">
    <w:name w:val="Strong"/>
    <w:basedOn w:val="a0"/>
    <w:uiPriority w:val="22"/>
    <w:qFormat/>
    <w:rsid w:val="009149F6"/>
    <w:rPr>
      <w:b/>
      <w:bCs/>
    </w:rPr>
  </w:style>
  <w:style w:type="paragraph" w:customStyle="1" w:styleId="stk-reset">
    <w:name w:val="stk-reset"/>
    <w:basedOn w:val="a"/>
    <w:rsid w:val="0091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uiPriority w:val="99"/>
    <w:semiHidden/>
    <w:unhideWhenUsed/>
    <w:rsid w:val="00A86DF9"/>
    <w:rPr>
      <w:color w:val="954F72" w:themeColor="followedHyperlink"/>
      <w:u w:val="single"/>
    </w:rPr>
  </w:style>
  <w:style w:type="character" w:customStyle="1" w:styleId="hgkelc">
    <w:name w:val="hgkelc"/>
    <w:basedOn w:val="a0"/>
    <w:rsid w:val="00D12D40"/>
  </w:style>
  <w:style w:type="character" w:styleId="afa">
    <w:name w:val="Emphasis"/>
    <w:basedOn w:val="a0"/>
    <w:uiPriority w:val="20"/>
    <w:qFormat/>
    <w:rsid w:val="00F2289B"/>
    <w:rPr>
      <w:i/>
      <w:iCs/>
    </w:rPr>
  </w:style>
  <w:style w:type="paragraph" w:customStyle="1" w:styleId="color-main05">
    <w:name w:val="color-main05"/>
    <w:basedOn w:val="a"/>
    <w:rsid w:val="0088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t-font-h4">
    <w:name w:val="rt-font-h4"/>
    <w:basedOn w:val="a0"/>
    <w:rsid w:val="00980F4C"/>
  </w:style>
  <w:style w:type="paragraph" w:customStyle="1" w:styleId="1">
    <w:name w:val="Гиперссылка1"/>
    <w:basedOn w:val="a"/>
    <w:link w:val="a8"/>
    <w:rsid w:val="002D1651"/>
    <w:pPr>
      <w:spacing w:after="0" w:line="240" w:lineRule="auto"/>
    </w:pPr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4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9086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478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858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89833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31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717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561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74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39844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7397">
          <w:blockQuote w:val="1"/>
          <w:marLeft w:val="0"/>
          <w:marRight w:val="0"/>
          <w:marTop w:val="384"/>
          <w:marBottom w:val="384"/>
          <w:divBdr>
            <w:top w:val="single" w:sz="6" w:space="30" w:color="EAEAEA"/>
            <w:left w:val="single" w:sz="6" w:space="31" w:color="EAEAEA"/>
            <w:bottom w:val="single" w:sz="6" w:space="26" w:color="EAEAEA"/>
            <w:right w:val="single" w:sz="6" w:space="31" w:color="EAEAEA"/>
          </w:divBdr>
          <w:divsChild>
            <w:div w:id="3316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8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567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3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475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94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60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52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514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58963">
          <w:marLeft w:val="0"/>
          <w:marRight w:val="0"/>
          <w:marTop w:val="0"/>
          <w:marBottom w:val="2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47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F5A74F"/>
            <w:bottom w:val="none" w:sz="0" w:space="0" w:color="auto"/>
            <w:right w:val="none" w:sz="0" w:space="0" w:color="auto"/>
          </w:divBdr>
          <w:divsChild>
            <w:div w:id="20148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5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8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1278">
                  <w:marLeft w:val="0"/>
                  <w:marRight w:val="0"/>
                  <w:marTop w:val="0"/>
                  <w:marBottom w:val="0"/>
                  <w:divBdr>
                    <w:top w:val="single" w:sz="12" w:space="0" w:color="F3F3F4"/>
                    <w:left w:val="single" w:sz="12" w:space="0" w:color="F3F3F4"/>
                    <w:bottom w:val="single" w:sz="12" w:space="0" w:color="F3F3F4"/>
                    <w:right w:val="single" w:sz="12" w:space="0" w:color="F3F3F4"/>
                  </w:divBdr>
                  <w:divsChild>
                    <w:div w:id="7717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2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8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183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524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1970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eeva.t@volga.r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zandigitalweek.com/ru/si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mpany.rt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kazennaya\AppData\Local\Microsoft\Windows\INetCache\Content.Outlook\A6E0C0T9\RTC_240828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RTC_240828.dotm</Template>
  <TotalTime>45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"Ростелеком"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Татьяна Андрияновна</dc:creator>
  <cp:lastModifiedBy>Алексеева Татьяна Андрияновна</cp:lastModifiedBy>
  <cp:revision>63</cp:revision>
  <cp:lastPrinted>2024-06-17T14:44:00Z</cp:lastPrinted>
  <dcterms:created xsi:type="dcterms:W3CDTF">2025-09-15T06:05:00Z</dcterms:created>
  <dcterms:modified xsi:type="dcterms:W3CDTF">2025-09-17T09:26:00Z</dcterms:modified>
</cp:coreProperties>
</file>